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76BF" w14:textId="77777777" w:rsidR="00271858" w:rsidRDefault="00271858" w:rsidP="00BB4BD5">
      <w:pPr>
        <w:spacing w:after="0" w:line="240" w:lineRule="auto"/>
        <w:rPr>
          <w:rFonts w:ascii="Arial" w:hAnsi="Arial"/>
          <w:sz w:val="24"/>
        </w:rPr>
      </w:pPr>
      <w:bookmarkStart w:id="0" w:name="_GoBack"/>
      <w:bookmarkEnd w:id="0"/>
    </w:p>
    <w:p w14:paraId="01A56ECA" w14:textId="5B875E45" w:rsidR="00BB4BD5" w:rsidRPr="00DD5977" w:rsidRDefault="00BB4BD5" w:rsidP="00BB4BD5">
      <w:pPr>
        <w:spacing w:after="0" w:line="240" w:lineRule="auto"/>
        <w:rPr>
          <w:rFonts w:ascii="Arial" w:hAnsi="Arial"/>
          <w:sz w:val="24"/>
        </w:rPr>
      </w:pPr>
      <w:r w:rsidRPr="00DD5977">
        <w:rPr>
          <w:rFonts w:ascii="Arial" w:hAnsi="Arial"/>
          <w:sz w:val="24"/>
        </w:rPr>
        <w:t>An</w:t>
      </w:r>
    </w:p>
    <w:p w14:paraId="4297E4D1" w14:textId="77777777" w:rsidR="00BB4BD5" w:rsidRDefault="00BB4BD5" w:rsidP="00BB4BD5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Ratiopharm Arzneimittel Vertriebs-GmbH</w:t>
      </w:r>
    </w:p>
    <w:p w14:paraId="583210EC" w14:textId="77777777" w:rsidR="00BB4BD5" w:rsidRPr="00DD5977" w:rsidRDefault="00BB4BD5" w:rsidP="00BB4BD5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Donau City Str. 11, ARES Tower, Top 13</w:t>
      </w:r>
    </w:p>
    <w:p w14:paraId="13C021BA" w14:textId="77777777" w:rsidR="00BB4BD5" w:rsidRDefault="00BB4BD5" w:rsidP="00BB4BD5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1220</w:t>
      </w:r>
      <w:r w:rsidRPr="2BEE314C">
        <w:rPr>
          <w:rFonts w:ascii="Arial" w:hAnsi="Arial"/>
          <w:sz w:val="24"/>
          <w:szCs w:val="24"/>
        </w:rPr>
        <w:t xml:space="preserve"> Wien</w:t>
      </w:r>
    </w:p>
    <w:p w14:paraId="4CDA96F0" w14:textId="77777777" w:rsidR="00BB4BD5" w:rsidRPr="00DD5977" w:rsidRDefault="00BB4BD5" w:rsidP="00BB4BD5">
      <w:pPr>
        <w:spacing w:after="0" w:line="240" w:lineRule="auto"/>
        <w:rPr>
          <w:rFonts w:ascii="Arial" w:hAnsi="Arial"/>
          <w:sz w:val="24"/>
        </w:rPr>
      </w:pPr>
    </w:p>
    <w:p w14:paraId="78DD6221" w14:textId="77777777" w:rsidR="00BB4BD5" w:rsidRPr="00DD5977" w:rsidRDefault="00BB4BD5" w:rsidP="00BB4BD5">
      <w:pPr>
        <w:spacing w:after="0" w:line="240" w:lineRule="auto"/>
        <w:rPr>
          <w:rFonts w:ascii="Arial" w:hAnsi="Arial"/>
          <w:sz w:val="24"/>
        </w:rPr>
      </w:pPr>
    </w:p>
    <w:p w14:paraId="600A903C" w14:textId="77777777" w:rsidR="00BB4BD5" w:rsidRPr="00DD5977" w:rsidRDefault="00BB4BD5" w:rsidP="00BB4BD5">
      <w:pPr>
        <w:spacing w:after="0" w:line="240" w:lineRule="auto"/>
        <w:rPr>
          <w:rFonts w:ascii="Arial" w:hAnsi="Arial"/>
          <w:sz w:val="24"/>
        </w:rPr>
      </w:pPr>
    </w:p>
    <w:p w14:paraId="104C3E91" w14:textId="6A687C2E" w:rsidR="00BB4BD5" w:rsidRPr="00DD5977" w:rsidRDefault="00BB4BD5" w:rsidP="00BB4BD5">
      <w:pPr>
        <w:spacing w:after="0" w:line="240" w:lineRule="auto"/>
        <w:jc w:val="right"/>
        <w:rPr>
          <w:rFonts w:ascii="Arial" w:hAnsi="Arial"/>
          <w:sz w:val="24"/>
        </w:rPr>
      </w:pPr>
      <w:proofErr w:type="spellStart"/>
      <w:r w:rsidRPr="00DD5977">
        <w:rPr>
          <w:rFonts w:ascii="Arial" w:hAnsi="Arial"/>
          <w:sz w:val="24"/>
        </w:rPr>
        <w:t>Wallsee</w:t>
      </w:r>
      <w:proofErr w:type="spellEnd"/>
      <w:r w:rsidRPr="00DD5977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am </w:t>
      </w:r>
      <w:r w:rsidRPr="00DD5977">
        <w:rPr>
          <w:rFonts w:ascii="Arial" w:hAnsi="Arial"/>
          <w:sz w:val="24"/>
        </w:rPr>
        <w:fldChar w:fldCharType="begin"/>
      </w:r>
      <w:r w:rsidRPr="00DD5977">
        <w:rPr>
          <w:rFonts w:ascii="Arial" w:hAnsi="Arial"/>
          <w:sz w:val="24"/>
        </w:rPr>
        <w:instrText xml:space="preserve"> TIME \@ "dd. MMMM yyyy" </w:instrText>
      </w:r>
      <w:r w:rsidRPr="00DD5977">
        <w:rPr>
          <w:rFonts w:ascii="Arial" w:hAnsi="Arial"/>
          <w:sz w:val="24"/>
        </w:rPr>
        <w:fldChar w:fldCharType="separate"/>
      </w:r>
      <w:r w:rsidR="00271858">
        <w:rPr>
          <w:rFonts w:ascii="Arial" w:hAnsi="Arial"/>
          <w:noProof/>
          <w:sz w:val="24"/>
        </w:rPr>
        <w:t>08. Februar 2024</w:t>
      </w:r>
      <w:r w:rsidRPr="00DD5977">
        <w:rPr>
          <w:rFonts w:ascii="Arial" w:hAnsi="Arial"/>
          <w:sz w:val="24"/>
        </w:rPr>
        <w:fldChar w:fldCharType="end"/>
      </w:r>
    </w:p>
    <w:p w14:paraId="58090250" w14:textId="77777777" w:rsidR="00BB4BD5" w:rsidRPr="00DD5977" w:rsidRDefault="00BB4BD5" w:rsidP="00BB4BD5">
      <w:pPr>
        <w:spacing w:after="0" w:line="240" w:lineRule="auto"/>
        <w:jc w:val="right"/>
        <w:rPr>
          <w:rFonts w:ascii="Arial" w:hAnsi="Arial"/>
          <w:sz w:val="24"/>
        </w:rPr>
      </w:pPr>
    </w:p>
    <w:p w14:paraId="6CAA9565" w14:textId="77777777" w:rsidR="00BB4BD5" w:rsidRDefault="00BB4BD5" w:rsidP="00BB4BD5">
      <w:pPr>
        <w:spacing w:after="0" w:line="240" w:lineRule="auto"/>
      </w:pPr>
    </w:p>
    <w:p w14:paraId="673237D4" w14:textId="77777777" w:rsidR="00BB4BD5" w:rsidRPr="0046538A" w:rsidRDefault="00BB4BD5" w:rsidP="00BB4BD5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46538A">
        <w:rPr>
          <w:rFonts w:ascii="Arial" w:hAnsi="Arial" w:cs="Arial"/>
          <w:b/>
          <w:sz w:val="36"/>
          <w:szCs w:val="36"/>
        </w:rPr>
        <w:t>Rechnung</w:t>
      </w:r>
    </w:p>
    <w:p w14:paraId="0C94AED7" w14:textId="77777777" w:rsidR="00BB4BD5" w:rsidRPr="0046538A" w:rsidRDefault="00BB4BD5" w:rsidP="00BB4BD5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2BEE314C">
        <w:rPr>
          <w:rFonts w:ascii="Arial" w:hAnsi="Arial" w:cs="Arial"/>
          <w:b/>
          <w:bCs/>
          <w:sz w:val="36"/>
          <w:szCs w:val="36"/>
        </w:rPr>
        <w:t>Beleg Nr.: Ratiopharm/20</w:t>
      </w:r>
      <w:r>
        <w:rPr>
          <w:rFonts w:ascii="Arial" w:hAnsi="Arial" w:cs="Arial"/>
          <w:b/>
          <w:bCs/>
          <w:sz w:val="36"/>
          <w:szCs w:val="36"/>
        </w:rPr>
        <w:t>23</w:t>
      </w:r>
    </w:p>
    <w:p w14:paraId="3F041405" w14:textId="77777777" w:rsidR="00BB4BD5" w:rsidRPr="0046538A" w:rsidRDefault="00BB4BD5" w:rsidP="00BB4BD5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A80DA36" w14:textId="77777777" w:rsidR="00BB4BD5" w:rsidRPr="00EF7EE0" w:rsidRDefault="00BB4BD5" w:rsidP="00BB4BD5">
      <w:pPr>
        <w:spacing w:after="0" w:line="360" w:lineRule="auto"/>
        <w:rPr>
          <w:rFonts w:ascii="Arial" w:hAnsi="Arial"/>
          <w:sz w:val="24"/>
          <w:szCs w:val="24"/>
        </w:rPr>
      </w:pPr>
      <w:r w:rsidRPr="2BEE314C">
        <w:rPr>
          <w:rFonts w:ascii="Arial" w:hAnsi="Arial"/>
          <w:sz w:val="24"/>
          <w:szCs w:val="24"/>
        </w:rPr>
        <w:t xml:space="preserve">Entsprechend unserer Sponsoring Vereinbarung vom </w:t>
      </w:r>
      <w:r>
        <w:rPr>
          <w:rFonts w:ascii="Arial" w:hAnsi="Arial"/>
          <w:sz w:val="24"/>
          <w:szCs w:val="24"/>
        </w:rPr>
        <w:t>05.03.2023</w:t>
      </w:r>
      <w:r w:rsidRPr="2BEE314C">
        <w:rPr>
          <w:rFonts w:ascii="Arial" w:hAnsi="Arial"/>
          <w:sz w:val="24"/>
          <w:szCs w:val="24"/>
        </w:rPr>
        <w:t xml:space="preserve">, erlauben wir uns Ihnen </w:t>
      </w:r>
    </w:p>
    <w:p w14:paraId="5C400DA7" w14:textId="77777777" w:rsidR="00BB4BD5" w:rsidRDefault="00BB4BD5" w:rsidP="00BB4BD5">
      <w:pPr>
        <w:spacing w:after="0" w:line="360" w:lineRule="auto"/>
        <w:rPr>
          <w:rFonts w:ascii="Arial" w:hAnsi="Arial"/>
          <w:sz w:val="24"/>
          <w:szCs w:val="24"/>
        </w:rPr>
      </w:pPr>
    </w:p>
    <w:p w14:paraId="205896D0" w14:textId="77777777" w:rsidR="00BB4BD5" w:rsidRPr="00EF7EE0" w:rsidRDefault="00BB4BD5" w:rsidP="00BB4BD5">
      <w:pPr>
        <w:spacing w:after="0" w:line="360" w:lineRule="auto"/>
        <w:jc w:val="center"/>
        <w:rPr>
          <w:rFonts w:ascii="Arial" w:hAnsi="Arial"/>
          <w:b/>
          <w:sz w:val="24"/>
        </w:rPr>
      </w:pPr>
      <w:r w:rsidRPr="2BEE314C">
        <w:rPr>
          <w:rFonts w:ascii="Arial" w:hAnsi="Arial"/>
          <w:b/>
          <w:bCs/>
          <w:sz w:val="24"/>
          <w:szCs w:val="24"/>
        </w:rPr>
        <w:t>€ 00,-</w:t>
      </w:r>
    </w:p>
    <w:p w14:paraId="019E668F" w14:textId="77777777" w:rsidR="00BB4BD5" w:rsidRDefault="00BB4BD5" w:rsidP="00BB4BD5">
      <w:pPr>
        <w:spacing w:after="0" w:line="360" w:lineRule="auto"/>
        <w:rPr>
          <w:rFonts w:ascii="Arial" w:hAnsi="Arial"/>
          <w:sz w:val="24"/>
          <w:szCs w:val="24"/>
        </w:rPr>
      </w:pPr>
    </w:p>
    <w:p w14:paraId="34D129E2" w14:textId="77777777" w:rsidR="00BB4BD5" w:rsidRPr="00EF7EE0" w:rsidRDefault="00BB4BD5" w:rsidP="00BB4BD5">
      <w:pPr>
        <w:spacing w:after="0" w:line="360" w:lineRule="auto"/>
        <w:rPr>
          <w:rFonts w:ascii="Arial" w:hAnsi="Arial"/>
          <w:sz w:val="24"/>
          <w:szCs w:val="24"/>
        </w:rPr>
      </w:pPr>
      <w:r w:rsidRPr="2BEE314C">
        <w:rPr>
          <w:rFonts w:ascii="Arial" w:hAnsi="Arial"/>
          <w:sz w:val="24"/>
          <w:szCs w:val="24"/>
        </w:rPr>
        <w:t>in Rechnung zu stellen.</w:t>
      </w:r>
    </w:p>
    <w:p w14:paraId="574083D7" w14:textId="77777777" w:rsidR="00BB4BD5" w:rsidRPr="00EF7EE0" w:rsidRDefault="00BB4BD5" w:rsidP="00BB4BD5">
      <w:pPr>
        <w:spacing w:after="0" w:line="360" w:lineRule="auto"/>
        <w:rPr>
          <w:rFonts w:ascii="Arial" w:hAnsi="Arial"/>
          <w:sz w:val="24"/>
        </w:rPr>
      </w:pPr>
    </w:p>
    <w:p w14:paraId="610EB20C" w14:textId="77777777" w:rsidR="00BB4BD5" w:rsidRPr="00EF7EE0" w:rsidRDefault="00BB4BD5" w:rsidP="00BB4BD5">
      <w:pPr>
        <w:spacing w:after="0" w:line="360" w:lineRule="auto"/>
        <w:rPr>
          <w:rFonts w:ascii="Arial" w:hAnsi="Arial"/>
          <w:sz w:val="24"/>
        </w:rPr>
      </w:pPr>
      <w:r w:rsidRPr="00EF7EE0">
        <w:rPr>
          <w:rFonts w:ascii="Arial" w:hAnsi="Arial"/>
          <w:sz w:val="24"/>
        </w:rPr>
        <w:t xml:space="preserve">Bitte überweisen Sie auf unser Konto: </w:t>
      </w:r>
    </w:p>
    <w:p w14:paraId="0BD15DEA" w14:textId="77777777" w:rsidR="00BB4BD5" w:rsidRPr="00EF7EE0" w:rsidRDefault="00BB4BD5" w:rsidP="00BB4BD5">
      <w:pPr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IBAN</w:t>
      </w:r>
      <w:r w:rsidRPr="00EF7EE0">
        <w:rPr>
          <w:rFonts w:ascii="Arial" w:hAnsi="Arial"/>
          <w:sz w:val="24"/>
        </w:rPr>
        <w:t>:</w:t>
      </w:r>
      <w:r w:rsidRPr="00DC24F8">
        <w:rPr>
          <w:rFonts w:ascii="Arial" w:hAnsi="Arial" w:cs="Arial"/>
          <w:sz w:val="24"/>
          <w:szCs w:val="24"/>
        </w:rPr>
        <w:t xml:space="preserve"> </w:t>
      </w:r>
      <w:r w:rsidRPr="00D243CD">
        <w:rPr>
          <w:rFonts w:ascii="Arial" w:hAnsi="Arial" w:cs="Arial"/>
          <w:sz w:val="24"/>
          <w:szCs w:val="24"/>
        </w:rPr>
        <w:t>AT18 2020 2005 0000 0047</w:t>
      </w:r>
    </w:p>
    <w:p w14:paraId="7A0C8E88" w14:textId="77777777" w:rsidR="00BB4BD5" w:rsidRDefault="00BB4BD5" w:rsidP="00BB4BD5">
      <w:pPr>
        <w:spacing w:after="0" w:line="360" w:lineRule="auto"/>
        <w:rPr>
          <w:rFonts w:ascii="Arial" w:hAnsi="Arial"/>
          <w:sz w:val="24"/>
        </w:rPr>
      </w:pPr>
    </w:p>
    <w:p w14:paraId="4EC4DDE8" w14:textId="77777777" w:rsidR="00BB4BD5" w:rsidRPr="00EF7EE0" w:rsidRDefault="00BB4BD5" w:rsidP="00BB4BD5">
      <w:pPr>
        <w:spacing w:after="0" w:line="360" w:lineRule="auto"/>
        <w:rPr>
          <w:rFonts w:ascii="Arial" w:hAnsi="Arial"/>
          <w:sz w:val="24"/>
        </w:rPr>
      </w:pPr>
    </w:p>
    <w:p w14:paraId="7181F9B3" w14:textId="77777777" w:rsidR="00BB4BD5" w:rsidRPr="00EF7EE0" w:rsidRDefault="00BB4BD5" w:rsidP="00BB4BD5">
      <w:pPr>
        <w:spacing w:after="0" w:line="360" w:lineRule="auto"/>
        <w:rPr>
          <w:rFonts w:ascii="Arial" w:hAnsi="Arial"/>
          <w:sz w:val="24"/>
          <w:szCs w:val="24"/>
        </w:rPr>
      </w:pPr>
      <w:r w:rsidRPr="2BEE314C">
        <w:rPr>
          <w:rFonts w:ascii="Arial" w:hAnsi="Arial"/>
          <w:sz w:val="24"/>
          <w:szCs w:val="24"/>
        </w:rPr>
        <w:t>Vielen Dank für Ihre Unterstützung</w:t>
      </w:r>
    </w:p>
    <w:p w14:paraId="225541DD" w14:textId="77777777" w:rsidR="00BB4BD5" w:rsidRPr="00EF7EE0" w:rsidRDefault="00BB4BD5" w:rsidP="00BB4BD5">
      <w:pPr>
        <w:spacing w:after="0" w:line="360" w:lineRule="auto"/>
        <w:rPr>
          <w:rFonts w:ascii="Arial" w:hAnsi="Arial"/>
          <w:sz w:val="24"/>
        </w:rPr>
      </w:pPr>
    </w:p>
    <w:p w14:paraId="3BCC7C40" w14:textId="77777777" w:rsidR="00BB4BD5" w:rsidRPr="00EF7EE0" w:rsidRDefault="00BB4BD5" w:rsidP="00BB4BD5">
      <w:pPr>
        <w:spacing w:after="0" w:line="360" w:lineRule="auto"/>
        <w:rPr>
          <w:rFonts w:ascii="Arial" w:hAnsi="Arial"/>
          <w:sz w:val="24"/>
        </w:rPr>
      </w:pPr>
      <w:r w:rsidRPr="00EF7EE0">
        <w:rPr>
          <w:rFonts w:ascii="Arial" w:hAnsi="Arial"/>
          <w:sz w:val="24"/>
        </w:rPr>
        <w:t>Mit sportlichen Grüßen</w:t>
      </w:r>
    </w:p>
    <w:p w14:paraId="2EC7693C" w14:textId="77777777" w:rsidR="00BB4BD5" w:rsidRPr="00EF7EE0" w:rsidRDefault="00BB4BD5" w:rsidP="00BB4BD5">
      <w:pPr>
        <w:spacing w:after="0" w:line="360" w:lineRule="auto"/>
        <w:rPr>
          <w:rFonts w:ascii="Arial" w:hAnsi="Arial"/>
          <w:sz w:val="24"/>
        </w:rPr>
      </w:pPr>
    </w:p>
    <w:p w14:paraId="331CEF4D" w14:textId="77777777" w:rsidR="00BB4BD5" w:rsidRPr="00EF7EE0" w:rsidRDefault="00BB4BD5" w:rsidP="00BB4BD5">
      <w:pPr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</w:t>
      </w:r>
    </w:p>
    <w:p w14:paraId="781521E7" w14:textId="77777777" w:rsidR="00BB4BD5" w:rsidRDefault="00BB4BD5" w:rsidP="00BB4BD5">
      <w:pPr>
        <w:spacing w:after="0" w:line="360" w:lineRule="auto"/>
        <w:rPr>
          <w:rFonts w:ascii="Arial" w:hAnsi="Arial"/>
          <w:sz w:val="24"/>
        </w:rPr>
      </w:pPr>
      <w:r w:rsidRPr="00EF7EE0">
        <w:rPr>
          <w:rFonts w:ascii="Arial" w:hAnsi="Arial"/>
          <w:sz w:val="24"/>
        </w:rPr>
        <w:t xml:space="preserve">Christian Bruckner </w:t>
      </w:r>
    </w:p>
    <w:p w14:paraId="74E4FD54" w14:textId="158BDDEB" w:rsidR="00685BE4" w:rsidRDefault="00BB4BD5" w:rsidP="00BB4BD5">
      <w:r>
        <w:rPr>
          <w:rFonts w:ascii="Arial" w:hAnsi="Arial"/>
          <w:sz w:val="24"/>
        </w:rPr>
        <w:t xml:space="preserve">Sektionsleiter </w:t>
      </w:r>
      <w:r w:rsidR="00271858">
        <w:rPr>
          <w:rFonts w:ascii="Arial" w:hAnsi="Arial"/>
          <w:sz w:val="24"/>
        </w:rPr>
        <w:t xml:space="preserve">UNION </w:t>
      </w:r>
      <w:r>
        <w:rPr>
          <w:rFonts w:ascii="Arial" w:hAnsi="Arial"/>
          <w:sz w:val="24"/>
        </w:rPr>
        <w:t>KELTENMAN TRIA TEAM</w:t>
      </w:r>
    </w:p>
    <w:p w14:paraId="56892D99" w14:textId="6D6AD4AB" w:rsidR="00026376" w:rsidRPr="00C05C9C" w:rsidRDefault="00026376" w:rsidP="00026376"/>
    <w:sectPr w:rsidR="00026376" w:rsidRPr="00C05C9C" w:rsidSect="000A2175">
      <w:headerReference w:type="default" r:id="rId6"/>
      <w:pgSz w:w="11906" w:h="16838"/>
      <w:pgMar w:top="1889" w:right="1417" w:bottom="142" w:left="1417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FCFDA" w14:textId="77777777" w:rsidR="00444A8E" w:rsidRDefault="00444A8E" w:rsidP="000A2F77">
      <w:pPr>
        <w:spacing w:after="0" w:line="240" w:lineRule="auto"/>
      </w:pPr>
      <w:r>
        <w:separator/>
      </w:r>
    </w:p>
  </w:endnote>
  <w:endnote w:type="continuationSeparator" w:id="0">
    <w:p w14:paraId="2D4E76EF" w14:textId="77777777" w:rsidR="00444A8E" w:rsidRDefault="00444A8E" w:rsidP="000A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49A17" w14:textId="77777777" w:rsidR="00444A8E" w:rsidRDefault="00444A8E" w:rsidP="000A2F77">
      <w:pPr>
        <w:spacing w:after="0" w:line="240" w:lineRule="auto"/>
      </w:pPr>
      <w:r>
        <w:separator/>
      </w:r>
    </w:p>
  </w:footnote>
  <w:footnote w:type="continuationSeparator" w:id="0">
    <w:p w14:paraId="0B57A316" w14:textId="77777777" w:rsidR="00444A8E" w:rsidRDefault="00444A8E" w:rsidP="000A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8461" w14:textId="29DBBCCF" w:rsidR="000A2F77" w:rsidRDefault="000A2175" w:rsidP="007B6897">
    <w:pPr>
      <w:pStyle w:val="Kopfzeile"/>
      <w:tabs>
        <w:tab w:val="clear" w:pos="4536"/>
        <w:tab w:val="clear" w:pos="9072"/>
        <w:tab w:val="left" w:pos="2541"/>
        <w:tab w:val="left" w:pos="6750"/>
      </w:tabs>
    </w:pPr>
    <w:r w:rsidRPr="00387667">
      <w:rPr>
        <w:noProof/>
        <w:color w:val="2F5496" w:themeColor="accent1" w:themeShade="BF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4AF9F3" wp14:editId="44476269">
              <wp:simplePos x="0" y="0"/>
              <wp:positionH relativeFrom="column">
                <wp:posOffset>-701040</wp:posOffset>
              </wp:positionH>
              <wp:positionV relativeFrom="paragraph">
                <wp:posOffset>1155065</wp:posOffset>
              </wp:positionV>
              <wp:extent cx="7209790" cy="0"/>
              <wp:effectExtent l="0" t="0" r="0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979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408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5.2pt;margin-top:90.95pt;width:567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" strokecolor="#2f5496 [2404]" strokeweight="1pt">
              <v:stroke joinstyle="miter"/>
            </v:shape>
          </w:pict>
        </mc:Fallback>
      </mc:AlternateContent>
    </w:r>
    <w:r w:rsidRPr="000A2175">
      <w:drawing>
        <wp:anchor distT="0" distB="0" distL="114300" distR="114300" simplePos="0" relativeHeight="251658240" behindDoc="1" locked="0" layoutInCell="1" allowOverlap="1" wp14:anchorId="56C0E5DD" wp14:editId="14E0BE47">
          <wp:simplePos x="0" y="0"/>
          <wp:positionH relativeFrom="column">
            <wp:posOffset>-594995</wp:posOffset>
          </wp:positionH>
          <wp:positionV relativeFrom="paragraph">
            <wp:posOffset>-370205</wp:posOffset>
          </wp:positionV>
          <wp:extent cx="6973570" cy="1417320"/>
          <wp:effectExtent l="0" t="0" r="0" b="0"/>
          <wp:wrapTight wrapText="bothSides">
            <wp:wrapPolygon edited="0">
              <wp:start x="0" y="0"/>
              <wp:lineTo x="0" y="21194"/>
              <wp:lineTo x="21537" y="21194"/>
              <wp:lineTo x="21537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570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B4E">
      <w:tab/>
    </w:r>
    <w:r w:rsidR="007B6897">
      <w:tab/>
    </w:r>
  </w:p>
  <w:p w14:paraId="151E5402" w14:textId="200CE5E1" w:rsidR="000A2F77" w:rsidRDefault="000A2F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4E"/>
    <w:rsid w:val="00026376"/>
    <w:rsid w:val="000A2175"/>
    <w:rsid w:val="000A2F77"/>
    <w:rsid w:val="000D60DD"/>
    <w:rsid w:val="001215C4"/>
    <w:rsid w:val="00271858"/>
    <w:rsid w:val="00370E40"/>
    <w:rsid w:val="00387667"/>
    <w:rsid w:val="003F7284"/>
    <w:rsid w:val="00436F7B"/>
    <w:rsid w:val="00444A8E"/>
    <w:rsid w:val="00460DE5"/>
    <w:rsid w:val="0053177C"/>
    <w:rsid w:val="005531C7"/>
    <w:rsid w:val="0059608A"/>
    <w:rsid w:val="00685BE4"/>
    <w:rsid w:val="006A050F"/>
    <w:rsid w:val="0075063A"/>
    <w:rsid w:val="007B6897"/>
    <w:rsid w:val="00851B4E"/>
    <w:rsid w:val="008E01EA"/>
    <w:rsid w:val="00925BB7"/>
    <w:rsid w:val="009A08A5"/>
    <w:rsid w:val="00A560BA"/>
    <w:rsid w:val="00B706E0"/>
    <w:rsid w:val="00B94D94"/>
    <w:rsid w:val="00BB4BD5"/>
    <w:rsid w:val="00C05C9C"/>
    <w:rsid w:val="00C725F2"/>
    <w:rsid w:val="00CD3597"/>
    <w:rsid w:val="00DC324C"/>
    <w:rsid w:val="00E222BC"/>
    <w:rsid w:val="00E41075"/>
    <w:rsid w:val="00E52569"/>
    <w:rsid w:val="00EB5448"/>
    <w:rsid w:val="00EB6F47"/>
    <w:rsid w:val="00F4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1A8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85BE4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6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706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F77"/>
  </w:style>
  <w:style w:type="paragraph" w:styleId="Fuzeile">
    <w:name w:val="footer"/>
    <w:basedOn w:val="Standard"/>
    <w:link w:val="FuzeileZchn"/>
    <w:uiPriority w:val="99"/>
    <w:unhideWhenUsed/>
    <w:rsid w:val="000A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F77"/>
  </w:style>
  <w:style w:type="character" w:styleId="Hyperlink">
    <w:name w:val="Hyperlink"/>
    <w:basedOn w:val="Absatz-Standardschriftart"/>
    <w:uiPriority w:val="99"/>
    <w:unhideWhenUsed/>
    <w:rsid w:val="006A05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A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fwf17\AppData\Local\Microsoft\Windows\Temporary%20Internet%20Files\Low\Content.IE5\3T7DRGVG\Briefkopf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Briefkopf[1]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 Meister vom Fahrdienst</dc:creator>
  <cp:keywords/>
  <cp:lastModifiedBy>Christian Bruckner</cp:lastModifiedBy>
  <cp:revision>2</cp:revision>
  <cp:lastPrinted>2023-09-25T06:55:00Z</cp:lastPrinted>
  <dcterms:created xsi:type="dcterms:W3CDTF">2024-02-08T14:48:00Z</dcterms:created>
  <dcterms:modified xsi:type="dcterms:W3CDTF">2024-02-08T14:48:00Z</dcterms:modified>
</cp:coreProperties>
</file>