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A1" w:rsidRDefault="009351E3" w:rsidP="002C5EA9">
      <w:pPr>
        <w:rPr>
          <w:sz w:val="16"/>
          <w:szCs w:val="16"/>
        </w:rPr>
      </w:pPr>
      <w:r>
        <w:rPr>
          <w:sz w:val="16"/>
          <w:szCs w:val="16"/>
        </w:rPr>
        <w:t>Absender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9351E3" w:rsidRPr="001D16AC" w:rsidTr="001D16AC">
        <w:trPr>
          <w:trHeight w:val="564"/>
        </w:trPr>
        <w:tc>
          <w:tcPr>
            <w:tcW w:w="4820" w:type="dxa"/>
            <w:shd w:val="clear" w:color="auto" w:fill="auto"/>
          </w:tcPr>
          <w:p w:rsidR="009351E3" w:rsidRPr="001D16AC" w:rsidRDefault="009351E3" w:rsidP="002C5EA9">
            <w:pPr>
              <w:rPr>
                <w:sz w:val="22"/>
                <w:szCs w:val="22"/>
              </w:rPr>
            </w:pPr>
          </w:p>
          <w:p w:rsidR="009351E3" w:rsidRPr="001D16AC" w:rsidRDefault="00AD375D" w:rsidP="002C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9351E3" w:rsidRPr="001D16AC" w:rsidTr="001D16AC">
        <w:trPr>
          <w:trHeight w:hRule="exact" w:val="562"/>
        </w:trPr>
        <w:tc>
          <w:tcPr>
            <w:tcW w:w="4820" w:type="dxa"/>
            <w:shd w:val="clear" w:color="auto" w:fill="auto"/>
          </w:tcPr>
          <w:p w:rsidR="00AD375D" w:rsidRDefault="00B01BD7" w:rsidP="002C5EA9">
            <w:pPr>
              <w:rPr>
                <w:sz w:val="14"/>
                <w:szCs w:val="14"/>
              </w:rPr>
            </w:pPr>
            <w:r w:rsidRPr="001D16AC">
              <w:rPr>
                <w:sz w:val="14"/>
                <w:szCs w:val="14"/>
              </w:rPr>
              <w:t>Name</w:t>
            </w:r>
          </w:p>
          <w:p w:rsidR="00AD375D" w:rsidRDefault="00AD375D" w:rsidP="00AD375D">
            <w:pPr>
              <w:rPr>
                <w:sz w:val="14"/>
                <w:szCs w:val="14"/>
              </w:rPr>
            </w:pPr>
          </w:p>
          <w:p w:rsidR="009351E3" w:rsidRPr="00AD375D" w:rsidRDefault="00AD375D" w:rsidP="00AD375D">
            <w:pPr>
              <w:rPr>
                <w:sz w:val="22"/>
                <w:szCs w:val="14"/>
              </w:rPr>
            </w:pPr>
            <w:r>
              <w:rPr>
                <w:sz w:val="22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2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1"/>
          </w:p>
        </w:tc>
      </w:tr>
      <w:tr w:rsidR="009351E3" w:rsidRPr="001D16AC" w:rsidTr="001D16AC">
        <w:trPr>
          <w:trHeight w:hRule="exact" w:val="562"/>
        </w:trPr>
        <w:tc>
          <w:tcPr>
            <w:tcW w:w="4820" w:type="dxa"/>
            <w:shd w:val="clear" w:color="auto" w:fill="auto"/>
          </w:tcPr>
          <w:p w:rsidR="009351E3" w:rsidRDefault="00B01BD7" w:rsidP="002C5EA9">
            <w:pPr>
              <w:rPr>
                <w:sz w:val="14"/>
                <w:szCs w:val="14"/>
              </w:rPr>
            </w:pPr>
            <w:r w:rsidRPr="001D16AC">
              <w:rPr>
                <w:sz w:val="14"/>
                <w:szCs w:val="14"/>
              </w:rPr>
              <w:t>Straße</w:t>
            </w:r>
          </w:p>
          <w:p w:rsidR="00AD375D" w:rsidRDefault="00AD375D" w:rsidP="002C5EA9">
            <w:pPr>
              <w:rPr>
                <w:sz w:val="14"/>
                <w:szCs w:val="14"/>
              </w:rPr>
            </w:pPr>
          </w:p>
          <w:p w:rsidR="00AD375D" w:rsidRPr="00AD375D" w:rsidRDefault="00AD375D" w:rsidP="002C5EA9">
            <w:pPr>
              <w:rPr>
                <w:sz w:val="22"/>
                <w:szCs w:val="14"/>
              </w:rPr>
            </w:pPr>
            <w:r>
              <w:rPr>
                <w:sz w:val="22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2"/>
          </w:p>
        </w:tc>
      </w:tr>
      <w:tr w:rsidR="009351E3" w:rsidRPr="001D16AC" w:rsidTr="001D16AC">
        <w:trPr>
          <w:trHeight w:hRule="exact" w:val="562"/>
        </w:trPr>
        <w:tc>
          <w:tcPr>
            <w:tcW w:w="4820" w:type="dxa"/>
            <w:shd w:val="clear" w:color="auto" w:fill="auto"/>
          </w:tcPr>
          <w:p w:rsidR="009351E3" w:rsidRDefault="00B01BD7" w:rsidP="002C5EA9">
            <w:pPr>
              <w:rPr>
                <w:sz w:val="14"/>
                <w:szCs w:val="14"/>
              </w:rPr>
            </w:pPr>
            <w:r w:rsidRPr="001D16AC">
              <w:rPr>
                <w:sz w:val="14"/>
                <w:szCs w:val="14"/>
              </w:rPr>
              <w:t>PLZ</w:t>
            </w:r>
            <w:r w:rsidRPr="001D16AC">
              <w:rPr>
                <w:sz w:val="14"/>
                <w:szCs w:val="14"/>
              </w:rPr>
              <w:tab/>
              <w:t>Wohnort</w:t>
            </w:r>
          </w:p>
          <w:p w:rsidR="00AD375D" w:rsidRDefault="00AD375D" w:rsidP="002C5EA9">
            <w:pPr>
              <w:rPr>
                <w:sz w:val="14"/>
                <w:szCs w:val="14"/>
              </w:rPr>
            </w:pPr>
          </w:p>
          <w:p w:rsidR="00AD375D" w:rsidRPr="00AD375D" w:rsidRDefault="00AD375D" w:rsidP="002C5EA9">
            <w:pPr>
              <w:rPr>
                <w:sz w:val="22"/>
                <w:szCs w:val="14"/>
              </w:rPr>
            </w:pPr>
            <w:r>
              <w:rPr>
                <w:sz w:val="22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4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3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5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4"/>
          </w:p>
        </w:tc>
      </w:tr>
    </w:tbl>
    <w:p w:rsidR="00B121CE" w:rsidRDefault="00B121CE" w:rsidP="002C5EA9">
      <w:pPr>
        <w:rPr>
          <w:sz w:val="16"/>
          <w:szCs w:val="16"/>
        </w:rPr>
      </w:pPr>
    </w:p>
    <w:p w:rsidR="00B121CE" w:rsidRDefault="00B121CE" w:rsidP="002C5EA9">
      <w:pPr>
        <w:rPr>
          <w:sz w:val="16"/>
          <w:szCs w:val="16"/>
        </w:rPr>
      </w:pPr>
    </w:p>
    <w:p w:rsidR="00D21ADF" w:rsidRDefault="00D21ADF" w:rsidP="002C5EA9">
      <w:pPr>
        <w:rPr>
          <w:sz w:val="22"/>
          <w:szCs w:val="22"/>
        </w:rPr>
      </w:pPr>
    </w:p>
    <w:p w:rsidR="00F4384A" w:rsidRDefault="00B01BD7" w:rsidP="002C5EA9">
      <w:pPr>
        <w:rPr>
          <w:sz w:val="22"/>
          <w:szCs w:val="22"/>
        </w:rPr>
      </w:pPr>
      <w:r>
        <w:rPr>
          <w:sz w:val="22"/>
          <w:szCs w:val="22"/>
        </w:rPr>
        <w:t>An</w:t>
      </w:r>
      <w:r w:rsidR="00F4384A">
        <w:rPr>
          <w:sz w:val="22"/>
          <w:szCs w:val="22"/>
        </w:rPr>
        <w:t xml:space="preserve"> die</w:t>
      </w:r>
    </w:p>
    <w:p w:rsidR="002C5EA9" w:rsidRDefault="004D46DD" w:rsidP="002C5EA9">
      <w:pPr>
        <w:rPr>
          <w:sz w:val="22"/>
          <w:szCs w:val="22"/>
        </w:rPr>
      </w:pPr>
      <w:r>
        <w:rPr>
          <w:sz w:val="22"/>
          <w:szCs w:val="22"/>
        </w:rPr>
        <w:t>Teck-Grundschule</w:t>
      </w:r>
    </w:p>
    <w:p w:rsidR="004D46DD" w:rsidRDefault="004D46DD" w:rsidP="002C5EA9">
      <w:pPr>
        <w:rPr>
          <w:sz w:val="22"/>
          <w:szCs w:val="22"/>
        </w:rPr>
      </w:pPr>
      <w:r>
        <w:rPr>
          <w:sz w:val="22"/>
          <w:szCs w:val="22"/>
        </w:rPr>
        <w:t>Aichelbergstr. 591</w:t>
      </w:r>
    </w:p>
    <w:p w:rsidR="00F4384A" w:rsidRDefault="00F4384A" w:rsidP="002C5EA9">
      <w:pPr>
        <w:rPr>
          <w:sz w:val="22"/>
          <w:szCs w:val="22"/>
        </w:rPr>
      </w:pPr>
      <w:r>
        <w:rPr>
          <w:sz w:val="22"/>
          <w:szCs w:val="22"/>
        </w:rPr>
        <w:t>73230 Kirchheim</w:t>
      </w:r>
    </w:p>
    <w:p w:rsidR="001C6743" w:rsidRDefault="001C6743" w:rsidP="002C5EA9">
      <w:pPr>
        <w:rPr>
          <w:sz w:val="22"/>
          <w:szCs w:val="22"/>
        </w:rPr>
      </w:pPr>
    </w:p>
    <w:p w:rsidR="001C6743" w:rsidRDefault="001C6743" w:rsidP="002C5EA9">
      <w:pPr>
        <w:rPr>
          <w:sz w:val="22"/>
          <w:szCs w:val="22"/>
        </w:rPr>
      </w:pPr>
    </w:p>
    <w:p w:rsidR="00F4384A" w:rsidRDefault="00F4384A" w:rsidP="002C5EA9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8" style="position:absolute;z-index:251657728;mso-position-horizontal-relative:page;mso-position-vertical-relative:page" from="14.2pt,297.7pt" to="23.2pt,297.7pt">
            <w10:wrap anchorx="page" anchory="page"/>
          </v:line>
        </w:pict>
      </w:r>
    </w:p>
    <w:p w:rsidR="00F4384A" w:rsidRDefault="00F4384A" w:rsidP="002C5EA9">
      <w:pPr>
        <w:rPr>
          <w:sz w:val="22"/>
          <w:szCs w:val="22"/>
        </w:rPr>
      </w:pPr>
    </w:p>
    <w:p w:rsidR="00B121CE" w:rsidRPr="002C5EA9" w:rsidRDefault="002C5EA9" w:rsidP="002C5EA9">
      <w:pPr>
        <w:rPr>
          <w:b/>
          <w:sz w:val="32"/>
          <w:szCs w:val="32"/>
        </w:rPr>
      </w:pPr>
      <w:r w:rsidRPr="002C5EA9">
        <w:rPr>
          <w:b/>
          <w:sz w:val="32"/>
          <w:szCs w:val="32"/>
        </w:rPr>
        <w:t>Entschuldigung</w:t>
      </w:r>
    </w:p>
    <w:p w:rsidR="002C5EA9" w:rsidRDefault="002C5EA9" w:rsidP="002C5EA9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5040"/>
      </w:tblGrid>
      <w:tr w:rsidR="002C5EA9" w:rsidRPr="001D16AC" w:rsidTr="001D16AC">
        <w:trPr>
          <w:trHeight w:hRule="exact" w:val="482"/>
        </w:trPr>
        <w:tc>
          <w:tcPr>
            <w:tcW w:w="3168" w:type="dxa"/>
            <w:shd w:val="clear" w:color="auto" w:fill="auto"/>
            <w:vAlign w:val="bottom"/>
          </w:tcPr>
          <w:p w:rsidR="002C5EA9" w:rsidRPr="001D16AC" w:rsidRDefault="002C5EA9" w:rsidP="002C5EA9">
            <w:pPr>
              <w:rPr>
                <w:sz w:val="22"/>
                <w:szCs w:val="22"/>
              </w:rPr>
            </w:pPr>
            <w:r w:rsidRPr="001D16AC">
              <w:rPr>
                <w:sz w:val="22"/>
                <w:szCs w:val="22"/>
              </w:rPr>
              <w:t xml:space="preserve">Mein Sohn / meine Tochter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EA9" w:rsidRPr="001D16AC" w:rsidRDefault="00AD375D" w:rsidP="00C4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5" w:name="Text6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431B3">
              <w:rPr>
                <w:noProof/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2C5EA9" w:rsidRPr="001D16AC" w:rsidTr="001D16AC">
        <w:trPr>
          <w:trHeight w:hRule="exact" w:val="482"/>
        </w:trPr>
        <w:tc>
          <w:tcPr>
            <w:tcW w:w="3168" w:type="dxa"/>
            <w:shd w:val="clear" w:color="auto" w:fill="auto"/>
            <w:vAlign w:val="bottom"/>
          </w:tcPr>
          <w:p w:rsidR="002C5EA9" w:rsidRPr="001D16AC" w:rsidRDefault="002C5EA9" w:rsidP="002C5EA9">
            <w:pPr>
              <w:rPr>
                <w:sz w:val="22"/>
                <w:szCs w:val="22"/>
              </w:rPr>
            </w:pPr>
            <w:r w:rsidRPr="001D16AC">
              <w:rPr>
                <w:sz w:val="22"/>
                <w:szCs w:val="22"/>
              </w:rPr>
              <w:t>Schüler/in in der Klasse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5EA9" w:rsidRPr="001D16AC" w:rsidRDefault="00AD375D" w:rsidP="00C4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6" w:name="Text7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431B3"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FC6183" w:rsidRPr="00F744F0" w:rsidRDefault="00FC6183" w:rsidP="002C5EA9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380"/>
      </w:tblGrid>
      <w:tr w:rsidR="002C5EA9" w:rsidRPr="00F744F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right w:val="single" w:sz="4" w:space="0" w:color="auto"/>
            </w:tcBorders>
          </w:tcPr>
          <w:p w:rsidR="002C5EA9" w:rsidRPr="00F744F0" w:rsidRDefault="00C431B3" w:rsidP="002C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</w:tcMar>
          </w:tcPr>
          <w:p w:rsidR="00D21ADF" w:rsidRDefault="00C431B3" w:rsidP="002C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 am 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erkrankt und wird voraussichtlich bis zum </w:t>
            </w: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:rsidR="00D21ADF" w:rsidRDefault="00D21ADF" w:rsidP="002C5EA9">
            <w:pPr>
              <w:rPr>
                <w:sz w:val="22"/>
                <w:szCs w:val="22"/>
              </w:rPr>
            </w:pPr>
          </w:p>
          <w:p w:rsidR="001C6743" w:rsidRDefault="00C431B3" w:rsidP="002C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zur Schule kommen können.</w:t>
            </w:r>
          </w:p>
          <w:p w:rsidR="00C431B3" w:rsidRPr="00F744F0" w:rsidRDefault="00C431B3" w:rsidP="002C5EA9">
            <w:pPr>
              <w:rPr>
                <w:sz w:val="22"/>
                <w:szCs w:val="22"/>
              </w:rPr>
            </w:pPr>
          </w:p>
        </w:tc>
      </w:tr>
      <w:tr w:rsidR="002C5EA9" w:rsidRPr="00F744F0" w:rsidTr="00C431B3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790" w:type="dxa"/>
            <w:tcBorders>
              <w:right w:val="single" w:sz="4" w:space="0" w:color="auto"/>
            </w:tcBorders>
          </w:tcPr>
          <w:p w:rsidR="002C5EA9" w:rsidRPr="00F744F0" w:rsidRDefault="00C431B3" w:rsidP="002C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</w:tcMar>
          </w:tcPr>
          <w:p w:rsidR="001C6743" w:rsidRDefault="00C431B3" w:rsidP="00D21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kann / konnte am </w:t>
            </w: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fldChar w:fldCharType="end"/>
            </w:r>
            <w:bookmarkEnd w:id="11"/>
            <w:r>
              <w:rPr>
                <w:sz w:val="22"/>
                <w:szCs w:val="22"/>
              </w:rPr>
              <w:t xml:space="preserve"> den Unterricht nicht besuchen, weil </w:t>
            </w:r>
          </w:p>
          <w:p w:rsidR="00D21ADF" w:rsidRDefault="00D21ADF" w:rsidP="00D21ADF">
            <w:pPr>
              <w:rPr>
                <w:sz w:val="22"/>
                <w:szCs w:val="22"/>
              </w:rPr>
            </w:pPr>
          </w:p>
          <w:p w:rsidR="00D21ADF" w:rsidRDefault="00D21ADF">
            <w:r>
              <w:rPr>
                <w:sz w:val="22"/>
                <w:szCs w:val="22"/>
              </w:rPr>
              <w:t>______________________________________________________</w:t>
            </w:r>
          </w:p>
          <w:p w:rsidR="00D21ADF" w:rsidRDefault="00D21ADF" w:rsidP="00D21ADF">
            <w:pPr>
              <w:rPr>
                <w:sz w:val="22"/>
                <w:szCs w:val="22"/>
              </w:rPr>
            </w:pPr>
          </w:p>
          <w:p w:rsidR="00D21ADF" w:rsidRDefault="00D21ADF">
            <w:r>
              <w:rPr>
                <w:sz w:val="22"/>
                <w:szCs w:val="22"/>
              </w:rPr>
              <w:t>______________________________________________________</w:t>
            </w:r>
          </w:p>
          <w:p w:rsidR="00D21ADF" w:rsidRDefault="00D21ADF" w:rsidP="00D21ADF">
            <w:pPr>
              <w:rPr>
                <w:sz w:val="22"/>
                <w:szCs w:val="22"/>
              </w:rPr>
            </w:pPr>
          </w:p>
          <w:p w:rsidR="00D21ADF" w:rsidRDefault="00D21ADF" w:rsidP="00D21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</w:t>
            </w:r>
          </w:p>
          <w:p w:rsidR="00D21ADF" w:rsidRPr="00F744F0" w:rsidRDefault="00D21ADF" w:rsidP="00D21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F744F0" w:rsidRDefault="00F744F0" w:rsidP="002C5EA9">
      <w:pPr>
        <w:rPr>
          <w:sz w:val="22"/>
          <w:szCs w:val="22"/>
        </w:rPr>
      </w:pPr>
    </w:p>
    <w:p w:rsidR="001C6743" w:rsidRDefault="001C6743" w:rsidP="002C5EA9">
      <w:pPr>
        <w:rPr>
          <w:sz w:val="22"/>
          <w:szCs w:val="22"/>
        </w:rPr>
      </w:pPr>
      <w:r>
        <w:rPr>
          <w:sz w:val="22"/>
          <w:szCs w:val="22"/>
        </w:rPr>
        <w:t>Ich bitte, die Fehlzeit zu entschuldigen</w:t>
      </w:r>
      <w:r w:rsidR="005016C2">
        <w:rPr>
          <w:sz w:val="22"/>
          <w:szCs w:val="22"/>
        </w:rPr>
        <w:t>.</w:t>
      </w:r>
    </w:p>
    <w:p w:rsidR="001C6743" w:rsidRDefault="001C6743" w:rsidP="002C5EA9">
      <w:pPr>
        <w:rPr>
          <w:sz w:val="22"/>
          <w:szCs w:val="22"/>
        </w:rPr>
      </w:pPr>
    </w:p>
    <w:p w:rsidR="00F4384A" w:rsidRDefault="00F4384A" w:rsidP="002C5EA9">
      <w:pPr>
        <w:rPr>
          <w:sz w:val="22"/>
          <w:szCs w:val="22"/>
        </w:rPr>
      </w:pPr>
    </w:p>
    <w:p w:rsidR="001C6743" w:rsidRDefault="001C6743" w:rsidP="002C5EA9">
      <w:pPr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1C6743" w:rsidRDefault="001C6743" w:rsidP="002C5EA9">
      <w:pPr>
        <w:rPr>
          <w:sz w:val="22"/>
          <w:szCs w:val="22"/>
        </w:rPr>
      </w:pPr>
    </w:p>
    <w:p w:rsidR="001C6743" w:rsidRDefault="001C6743" w:rsidP="002C5EA9">
      <w:pPr>
        <w:rPr>
          <w:sz w:val="22"/>
          <w:szCs w:val="22"/>
        </w:rPr>
      </w:pPr>
    </w:p>
    <w:p w:rsidR="001C6743" w:rsidRDefault="001C6743" w:rsidP="002C5EA9">
      <w:pPr>
        <w:rPr>
          <w:sz w:val="22"/>
          <w:szCs w:val="22"/>
        </w:rPr>
      </w:pPr>
    </w:p>
    <w:p w:rsidR="001C6743" w:rsidRDefault="001C6743">
      <w:r>
        <w:rPr>
          <w:sz w:val="22"/>
          <w:szCs w:val="22"/>
        </w:rPr>
        <w:t>______________________________</w:t>
      </w:r>
    </w:p>
    <w:p w:rsidR="001C6743" w:rsidRDefault="001C6743" w:rsidP="002C5EA9">
      <w:pPr>
        <w:rPr>
          <w:sz w:val="16"/>
          <w:szCs w:val="16"/>
        </w:rPr>
      </w:pPr>
      <w:r w:rsidRPr="001C6743">
        <w:rPr>
          <w:sz w:val="16"/>
          <w:szCs w:val="16"/>
        </w:rPr>
        <w:t>Datum, Unterschrift</w:t>
      </w:r>
    </w:p>
    <w:p w:rsidR="001C6743" w:rsidRDefault="001C6743" w:rsidP="002C5EA9">
      <w:pPr>
        <w:rPr>
          <w:sz w:val="16"/>
          <w:szCs w:val="16"/>
        </w:rPr>
      </w:pPr>
    </w:p>
    <w:p w:rsidR="001C6743" w:rsidRDefault="001C6743" w:rsidP="002C5EA9">
      <w:pPr>
        <w:rPr>
          <w:sz w:val="16"/>
          <w:szCs w:val="16"/>
        </w:rPr>
      </w:pPr>
    </w:p>
    <w:p w:rsidR="001C6743" w:rsidRDefault="001C6743" w:rsidP="002C5EA9">
      <w:pPr>
        <w:rPr>
          <w:sz w:val="16"/>
          <w:szCs w:val="16"/>
        </w:rPr>
      </w:pPr>
    </w:p>
    <w:p w:rsidR="00F4384A" w:rsidRDefault="00F4384A" w:rsidP="002C5EA9">
      <w:pPr>
        <w:rPr>
          <w:sz w:val="16"/>
          <w:szCs w:val="16"/>
        </w:rPr>
      </w:pPr>
    </w:p>
    <w:p w:rsidR="00F4384A" w:rsidRDefault="00F4384A" w:rsidP="002C5EA9">
      <w:pPr>
        <w:rPr>
          <w:sz w:val="16"/>
          <w:szCs w:val="16"/>
        </w:rPr>
      </w:pPr>
    </w:p>
    <w:p w:rsidR="001C6743" w:rsidRDefault="001C6743" w:rsidP="002C5EA9">
      <w:pPr>
        <w:rPr>
          <w:sz w:val="16"/>
          <w:szCs w:val="16"/>
        </w:rPr>
      </w:pPr>
    </w:p>
    <w:p w:rsidR="001C6743" w:rsidRPr="001C6743" w:rsidRDefault="001C6743" w:rsidP="002C5EA9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Kontrollkästchen1"/>
      <w:r>
        <w:rPr>
          <w:sz w:val="16"/>
          <w:szCs w:val="16"/>
        </w:rPr>
        <w:instrText xml:space="preserve"> FORMCHECKBOX </w:instrText>
      </w:r>
      <w:r w:rsidR="00A7086B" w:rsidRPr="001C6743">
        <w:rPr>
          <w:sz w:val="16"/>
          <w:szCs w:val="16"/>
        </w:rPr>
      </w:r>
      <w:r>
        <w:rPr>
          <w:sz w:val="16"/>
          <w:szCs w:val="16"/>
        </w:rPr>
        <w:fldChar w:fldCharType="end"/>
      </w:r>
      <w:bookmarkEnd w:id="13"/>
      <w:r>
        <w:rPr>
          <w:sz w:val="16"/>
          <w:szCs w:val="16"/>
        </w:rPr>
        <w:tab/>
        <w:t>Zutreffendes bitte ankreuzen und ausfüllen</w:t>
      </w:r>
    </w:p>
    <w:sectPr w:rsidR="001C6743" w:rsidRPr="001C6743" w:rsidSect="00D21ADF">
      <w:pgSz w:w="11906" w:h="16838"/>
      <w:pgMar w:top="1134" w:right="851" w:bottom="1134" w:left="1418" w:header="709" w:footer="709" w:gutter="0"/>
      <w:cols w:space="27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609"/>
    <w:rsid w:val="00021109"/>
    <w:rsid w:val="0004594A"/>
    <w:rsid w:val="0007521F"/>
    <w:rsid w:val="000B693D"/>
    <w:rsid w:val="000C1533"/>
    <w:rsid w:val="00103BA1"/>
    <w:rsid w:val="00107B8B"/>
    <w:rsid w:val="001544B0"/>
    <w:rsid w:val="0016102E"/>
    <w:rsid w:val="001645D7"/>
    <w:rsid w:val="001C6743"/>
    <w:rsid w:val="001D16AC"/>
    <w:rsid w:val="002040AE"/>
    <w:rsid w:val="00206C16"/>
    <w:rsid w:val="0022315C"/>
    <w:rsid w:val="00242977"/>
    <w:rsid w:val="002925EF"/>
    <w:rsid w:val="002C5EA9"/>
    <w:rsid w:val="003334BA"/>
    <w:rsid w:val="003459C3"/>
    <w:rsid w:val="00362EA9"/>
    <w:rsid w:val="0037304E"/>
    <w:rsid w:val="003F4B90"/>
    <w:rsid w:val="003F4F89"/>
    <w:rsid w:val="00407282"/>
    <w:rsid w:val="0041536C"/>
    <w:rsid w:val="00475045"/>
    <w:rsid w:val="004D46DD"/>
    <w:rsid w:val="005016C2"/>
    <w:rsid w:val="00503F02"/>
    <w:rsid w:val="00526E77"/>
    <w:rsid w:val="005F0A51"/>
    <w:rsid w:val="00631AA8"/>
    <w:rsid w:val="00685CD5"/>
    <w:rsid w:val="006A2FF1"/>
    <w:rsid w:val="00750F03"/>
    <w:rsid w:val="00754C18"/>
    <w:rsid w:val="0077466F"/>
    <w:rsid w:val="0085016C"/>
    <w:rsid w:val="00873726"/>
    <w:rsid w:val="00901C11"/>
    <w:rsid w:val="009351E3"/>
    <w:rsid w:val="009B01F2"/>
    <w:rsid w:val="009C15CB"/>
    <w:rsid w:val="009C3682"/>
    <w:rsid w:val="009D6791"/>
    <w:rsid w:val="009E7956"/>
    <w:rsid w:val="00A5063E"/>
    <w:rsid w:val="00A642B6"/>
    <w:rsid w:val="00A7086B"/>
    <w:rsid w:val="00AA553A"/>
    <w:rsid w:val="00AD375D"/>
    <w:rsid w:val="00B01BD7"/>
    <w:rsid w:val="00B121CE"/>
    <w:rsid w:val="00B60325"/>
    <w:rsid w:val="00BA60B3"/>
    <w:rsid w:val="00C423E5"/>
    <w:rsid w:val="00C431B3"/>
    <w:rsid w:val="00C55866"/>
    <w:rsid w:val="00C86609"/>
    <w:rsid w:val="00CD3854"/>
    <w:rsid w:val="00D02EAB"/>
    <w:rsid w:val="00D21ADF"/>
    <w:rsid w:val="00D45E7E"/>
    <w:rsid w:val="00DC409B"/>
    <w:rsid w:val="00DD15B6"/>
    <w:rsid w:val="00E21C88"/>
    <w:rsid w:val="00E30573"/>
    <w:rsid w:val="00E45C19"/>
    <w:rsid w:val="00E87FE6"/>
    <w:rsid w:val="00EA6C0A"/>
    <w:rsid w:val="00EB3B5F"/>
    <w:rsid w:val="00F4384A"/>
    <w:rsid w:val="00F442FA"/>
    <w:rsid w:val="00F72478"/>
    <w:rsid w:val="00F744F0"/>
    <w:rsid w:val="00FC0E23"/>
    <w:rsid w:val="00FC6183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8C9919E-82BC-4A91-AF80-D4524FEC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icrosoft Sans Serif" w:hAnsi="Microsoft Sans Serif" w:cs="Microsoft Sans Serif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alken1">
    <w:name w:val="Balken 1"/>
    <w:basedOn w:val="Standard"/>
    <w:next w:val="Standard"/>
    <w:rsid w:val="00526E77"/>
    <w:pPr>
      <w:pBdr>
        <w:top w:val="outset" w:sz="6" w:space="6" w:color="auto"/>
        <w:left w:val="outset" w:sz="6" w:space="0" w:color="auto"/>
        <w:bottom w:val="inset" w:sz="6" w:space="6" w:color="auto"/>
        <w:right w:val="inset" w:sz="6" w:space="0" w:color="auto"/>
      </w:pBdr>
      <w:shd w:val="clear" w:color="auto" w:fill="404040"/>
      <w:jc w:val="center"/>
    </w:pPr>
    <w:rPr>
      <w:rFonts w:cs="Times New Roman"/>
      <w:b/>
      <w:color w:val="FFFFFF"/>
      <w:sz w:val="28"/>
      <w:szCs w:val="28"/>
    </w:rPr>
  </w:style>
  <w:style w:type="character" w:customStyle="1" w:styleId="Absatzanfang">
    <w:name w:val="Absatzanfang"/>
    <w:rsid w:val="0022315C"/>
    <w:rPr>
      <w:rFonts w:ascii="Times New Roman" w:hAnsi="Times New Roman"/>
      <w:b/>
      <w:smallCaps/>
      <w:sz w:val="24"/>
      <w:szCs w:val="24"/>
    </w:rPr>
  </w:style>
  <w:style w:type="paragraph" w:customStyle="1" w:styleId="Balken2">
    <w:name w:val="Balken 2"/>
    <w:basedOn w:val="Standard"/>
    <w:next w:val="Standard"/>
    <w:rsid w:val="00526E77"/>
    <w:pPr>
      <w:shd w:val="clear" w:color="auto" w:fill="404040"/>
      <w:jc w:val="center"/>
    </w:pPr>
    <w:rPr>
      <w:rFonts w:cs="Times New Roman"/>
      <w:color w:val="FFFFFF"/>
      <w:szCs w:val="20"/>
    </w:rPr>
  </w:style>
  <w:style w:type="paragraph" w:customStyle="1" w:styleId="FlietextBlocksatz">
    <w:name w:val="Fließtext Blocksatz"/>
    <w:basedOn w:val="Standard"/>
    <w:rsid w:val="00526E77"/>
    <w:pPr>
      <w:spacing w:before="240" w:after="120"/>
      <w:ind w:firstLine="709"/>
      <w:jc w:val="both"/>
    </w:pPr>
  </w:style>
  <w:style w:type="paragraph" w:customStyle="1" w:styleId="FlietextlinksbndigmitEinzug">
    <w:name w:val="Fließtext linksbündig mit Einzug"/>
    <w:basedOn w:val="FlietextBlocksatz"/>
    <w:rsid w:val="00526E77"/>
    <w:pPr>
      <w:ind w:left="709" w:firstLine="0"/>
      <w:jc w:val="left"/>
    </w:pPr>
  </w:style>
  <w:style w:type="paragraph" w:customStyle="1" w:styleId="Headlinezentriert">
    <w:name w:val="Headline zentriert"/>
    <w:basedOn w:val="Standard"/>
    <w:next w:val="Standard"/>
    <w:rsid w:val="00526E77"/>
    <w:pPr>
      <w:spacing w:after="240"/>
      <w:jc w:val="center"/>
    </w:pPr>
    <w:rPr>
      <w:shadow/>
      <w:sz w:val="72"/>
      <w:szCs w:val="72"/>
    </w:rPr>
  </w:style>
  <w:style w:type="paragraph" w:customStyle="1" w:styleId="Kasten1frAbsatz">
    <w:name w:val="Kasten 1 für Absatz"/>
    <w:basedOn w:val="Standard"/>
    <w:next w:val="Standard"/>
    <w:rsid w:val="00526E77"/>
    <w:pPr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spacing w:before="240" w:after="240"/>
      <w:jc w:val="center"/>
    </w:pPr>
    <w:rPr>
      <w:rFonts w:cs="Times New Roman"/>
      <w:b/>
      <w:bCs/>
      <w:shadow/>
      <w:sz w:val="52"/>
      <w:szCs w:val="20"/>
    </w:rPr>
  </w:style>
  <w:style w:type="character" w:customStyle="1" w:styleId="Kasten1frText">
    <w:name w:val="Kasten 1 für Text"/>
    <w:rsid w:val="00526E77"/>
    <w:rPr>
      <w:rFonts w:ascii="Microsoft Sans Serif" w:hAnsi="Microsoft Sans Serif"/>
      <w:b/>
      <w:shadow/>
      <w:sz w:val="52"/>
      <w:szCs w:val="52"/>
      <w:u w:val="none"/>
      <w:bdr w:val="thinThickLargeGap" w:sz="24" w:space="0" w:color="auto"/>
    </w:rPr>
  </w:style>
  <w:style w:type="paragraph" w:customStyle="1" w:styleId="Kasten2frAbsatz">
    <w:name w:val="Kasten 2 für Absatz"/>
    <w:basedOn w:val="Standard"/>
    <w:next w:val="Standard"/>
    <w:rsid w:val="00526E77"/>
    <w:pPr>
      <w:pBdr>
        <w:top w:val="thinThickLargeGap" w:sz="24" w:space="6" w:color="auto"/>
        <w:left w:val="thinThickLargeGap" w:sz="24" w:space="0" w:color="auto"/>
        <w:bottom w:val="thinThickLargeGap" w:sz="24" w:space="6" w:color="auto"/>
        <w:right w:val="thinThickLargeGap" w:sz="24" w:space="0" w:color="auto"/>
      </w:pBdr>
      <w:spacing w:before="240" w:after="240"/>
    </w:pPr>
    <w:rPr>
      <w:b/>
    </w:rPr>
  </w:style>
  <w:style w:type="character" w:customStyle="1" w:styleId="Kasten2frText">
    <w:name w:val="Kasten 2 für Text"/>
    <w:rsid w:val="00526E77"/>
    <w:rPr>
      <w:rFonts w:ascii="Microsoft Sans Serif" w:hAnsi="Microsoft Sans Serif"/>
      <w:b/>
      <w:sz w:val="24"/>
      <w:szCs w:val="24"/>
      <w:bdr w:val="single" w:sz="8" w:space="0" w:color="auto"/>
    </w:rPr>
  </w:style>
  <w:style w:type="paragraph" w:customStyle="1" w:styleId="Linieoberhalb">
    <w:name w:val="Linie oberhalb"/>
    <w:basedOn w:val="Standard"/>
    <w:next w:val="Standard"/>
    <w:rsid w:val="00526E77"/>
    <w:pPr>
      <w:pBdr>
        <w:top w:val="single" w:sz="8" w:space="1" w:color="auto"/>
      </w:pBdr>
      <w:spacing w:before="360"/>
      <w:jc w:val="center"/>
    </w:pPr>
    <w:rPr>
      <w:rFonts w:cs="Times New Roman"/>
      <w:szCs w:val="20"/>
    </w:rPr>
  </w:style>
  <w:style w:type="paragraph" w:customStyle="1" w:styleId="Linieunterhalb">
    <w:name w:val="Linie unterhalb"/>
    <w:basedOn w:val="Linieoberhalb"/>
    <w:next w:val="Standard"/>
    <w:rsid w:val="00526E77"/>
    <w:pPr>
      <w:pBdr>
        <w:top w:val="none" w:sz="0" w:space="0" w:color="auto"/>
        <w:bottom w:val="single" w:sz="8" w:space="1" w:color="auto"/>
      </w:pBdr>
      <w:spacing w:before="240" w:after="240"/>
    </w:pPr>
  </w:style>
  <w:style w:type="paragraph" w:customStyle="1" w:styleId="Schlagzeile">
    <w:name w:val="Schlagzeile"/>
    <w:basedOn w:val="Standard"/>
    <w:next w:val="Standard"/>
    <w:rsid w:val="00526E77"/>
    <w:pPr>
      <w:spacing w:before="240" w:after="240"/>
    </w:pPr>
    <w:rPr>
      <w:rFonts w:cs="Times New Roman"/>
      <w:sz w:val="72"/>
      <w:szCs w:val="20"/>
    </w:rPr>
  </w:style>
  <w:style w:type="paragraph" w:customStyle="1" w:styleId="Zwischenheadline1">
    <w:name w:val="Zwischenheadline 1"/>
    <w:basedOn w:val="Standard"/>
    <w:next w:val="Standard"/>
    <w:rsid w:val="00526E77"/>
    <w:pPr>
      <w:pBdr>
        <w:top w:val="single" w:sz="12" w:space="4" w:color="auto"/>
        <w:bottom w:val="single" w:sz="12" w:space="4" w:color="auto"/>
      </w:pBdr>
      <w:spacing w:before="240" w:after="240"/>
    </w:pPr>
    <w:rPr>
      <w:rFonts w:cs="Times New Roman"/>
      <w:b/>
      <w:bCs/>
    </w:rPr>
  </w:style>
  <w:style w:type="paragraph" w:customStyle="1" w:styleId="Zwischenheadline2">
    <w:name w:val="Zwischenheadline 2"/>
    <w:basedOn w:val="Standard"/>
    <w:next w:val="Standard"/>
    <w:rsid w:val="00526E77"/>
    <w:pPr>
      <w:pBdr>
        <w:top w:val="single" w:sz="36" w:space="1" w:color="auto"/>
        <w:bottom w:val="single" w:sz="36" w:space="1" w:color="auto"/>
      </w:pBdr>
      <w:spacing w:before="240" w:after="240"/>
    </w:pPr>
    <w:rPr>
      <w:rFonts w:cs="Times New Roman"/>
      <w:b/>
      <w:bCs/>
      <w:sz w:val="32"/>
      <w:szCs w:val="20"/>
    </w:rPr>
  </w:style>
  <w:style w:type="table" w:styleId="Tabellenraster">
    <w:name w:val="Table Grid"/>
    <w:basedOn w:val="NormaleTabelle"/>
    <w:rsid w:val="00B1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C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Sekretariat%20-%20TGS\Vorlagen\Sch&#252;lerentschuldigung,%20Vorlage%20f&#252;r%20Eltern%20-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Schülerentschuldigung, Vorlage für Eltern - neu.dot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Raunerschule  Limburgstraße 71  73230 Kirchheim unter Teck</vt:lpstr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Raunerschule  Limburgstraße 71  73230 Kirchheim unter Teck</dc:title>
  <dc:subject/>
  <dc:creator>admin</dc:creator>
  <cp:keywords/>
  <cp:lastModifiedBy/>
  <cp:revision>1</cp:revision>
  <cp:lastPrinted>2005-06-13T09:09:00Z</cp:lastPrinted>
  <dcterms:created xsi:type="dcterms:W3CDTF">2021-09-03T10:31:00Z</dcterms:created>
  <dcterms:modified xsi:type="dcterms:W3CDTF">1601-01-01T00:00:00Z</dcterms:modified>
</cp:coreProperties>
</file>