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9E4E" w14:textId="77777777" w:rsidR="001E1DF6" w:rsidRDefault="001E1DF6" w:rsidP="008B4ECB">
      <w:pPr>
        <w:pStyle w:val="Titel"/>
        <w:jc w:val="center"/>
        <w:rPr>
          <w:color w:val="524B38" w:themeColor="accent5" w:themeShade="80"/>
        </w:rPr>
      </w:pPr>
    </w:p>
    <w:p w14:paraId="44238FF5" w14:textId="2CC92845" w:rsidR="008B4ECB" w:rsidRPr="008C127F" w:rsidRDefault="008B4ECB" w:rsidP="008B4ECB">
      <w:pPr>
        <w:pStyle w:val="Titel"/>
        <w:jc w:val="center"/>
        <w:rPr>
          <w:color w:val="00B050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</w:pPr>
      <w:r w:rsidRPr="008C127F">
        <w:rPr>
          <w:color w:val="00B050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Speisekarte</w:t>
      </w:r>
      <w:r w:rsidR="0006137E" w:rsidRPr="008C127F">
        <w:rPr>
          <w:color w:val="00B050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-</w:t>
      </w:r>
      <w:bookmarkStart w:id="0" w:name="_Hlk105785858"/>
      <w:proofErr w:type="spellStart"/>
      <w:r w:rsidR="0006137E" w:rsidRPr="008C127F">
        <w:rPr>
          <w:color w:val="00B050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menù</w:t>
      </w:r>
      <w:bookmarkEnd w:id="0"/>
      <w:proofErr w:type="spellEnd"/>
    </w:p>
    <w:p w14:paraId="74D10F46" w14:textId="77777777" w:rsidR="008C127F" w:rsidRDefault="008C127F" w:rsidP="008B4ECB">
      <w:pPr>
        <w:pStyle w:val="Titel"/>
      </w:pPr>
    </w:p>
    <w:p w14:paraId="42C6098E" w14:textId="17A3B585" w:rsidR="008B4ECB" w:rsidRPr="00F77AC8" w:rsidRDefault="008B4ECB" w:rsidP="008B4ECB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r w:rsidRPr="00F77AC8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Vorab und Dazwischen</w:t>
      </w:r>
    </w:p>
    <w:p w14:paraId="4269587D" w14:textId="3F541C70" w:rsidR="008B4ECB" w:rsidRPr="00F77AC8" w:rsidRDefault="008B4ECB" w:rsidP="008B4ECB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bookmarkStart w:id="1" w:name="_Hlk105785908"/>
      <w:proofErr w:type="spellStart"/>
      <w:r w:rsidRPr="00F77AC8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primi</w:t>
      </w:r>
      <w:proofErr w:type="spellEnd"/>
      <w:r w:rsidRPr="00F77AC8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 xml:space="preserve"> </w:t>
      </w:r>
      <w:proofErr w:type="spellStart"/>
      <w:r w:rsidRPr="00F77AC8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piatti</w:t>
      </w:r>
      <w:proofErr w:type="spellEnd"/>
    </w:p>
    <w:bookmarkEnd w:id="1"/>
    <w:p w14:paraId="3C6D9C42" w14:textId="390FB87E" w:rsidR="00092D1F" w:rsidRPr="008C127F" w:rsidRDefault="00092D1F" w:rsidP="008B4ECB">
      <w:pPr>
        <w:pStyle w:val="Titel"/>
        <w:jc w:val="center"/>
        <w:rPr>
          <w:sz w:val="28"/>
          <w:szCs w:val="28"/>
        </w:rPr>
      </w:pPr>
    </w:p>
    <w:p w14:paraId="395C91ED" w14:textId="57CD3E92" w:rsidR="008B4ECB" w:rsidRPr="00F77AC8" w:rsidRDefault="008B4ECB" w:rsidP="008B4ECB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F77AC8">
        <w:rPr>
          <w:rFonts w:asciiTheme="majorHAnsi" w:hAnsiTheme="majorHAnsi"/>
          <w:b/>
          <w:sz w:val="24"/>
          <w:szCs w:val="24"/>
        </w:rPr>
        <w:t>Graukäse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mariniert</w:t>
      </w:r>
      <w:r w:rsidRPr="00F77AC8">
        <w:rPr>
          <w:rFonts w:asciiTheme="majorHAnsi" w:hAnsiTheme="majorHAnsi"/>
          <w:b/>
          <w:sz w:val="24"/>
          <w:szCs w:val="24"/>
        </w:rPr>
        <w:br/>
      </w:r>
      <w:bookmarkStart w:id="2" w:name="_Hlk105785923"/>
      <w:proofErr w:type="spellStart"/>
      <w:r w:rsidRPr="00F77AC8">
        <w:rPr>
          <w:rFonts w:asciiTheme="majorHAnsi" w:hAnsiTheme="majorHAnsi"/>
          <w:b/>
          <w:sz w:val="24"/>
          <w:szCs w:val="24"/>
        </w:rPr>
        <w:t>formaggio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grigio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tirolese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marinato</w:t>
      </w:r>
      <w:bookmarkEnd w:id="2"/>
      <w:proofErr w:type="spellEnd"/>
    </w:p>
    <w:p w14:paraId="079C8C53" w14:textId="4F975640" w:rsidR="008B4ECB" w:rsidRPr="00F77AC8" w:rsidRDefault="0044624B" w:rsidP="008B4ECB">
      <w:pPr>
        <w:pStyle w:val="Titel"/>
        <w:jc w:val="center"/>
        <w:rPr>
          <w:sz w:val="24"/>
          <w:szCs w:val="24"/>
        </w:rPr>
      </w:pPr>
      <w:r>
        <w:rPr>
          <w:sz w:val="24"/>
          <w:szCs w:val="24"/>
        </w:rPr>
        <w:t>12,00</w:t>
      </w:r>
      <w:r w:rsidR="008B4ECB" w:rsidRPr="00F77AC8">
        <w:rPr>
          <w:sz w:val="24"/>
          <w:szCs w:val="24"/>
        </w:rPr>
        <w:t>€</w:t>
      </w:r>
    </w:p>
    <w:p w14:paraId="1350F8C4" w14:textId="3B630543" w:rsidR="00092D1F" w:rsidRPr="00F77AC8" w:rsidRDefault="00092D1F" w:rsidP="008B4ECB">
      <w:pPr>
        <w:pStyle w:val="Titel"/>
        <w:jc w:val="center"/>
        <w:rPr>
          <w:sz w:val="24"/>
          <w:szCs w:val="24"/>
        </w:rPr>
      </w:pPr>
    </w:p>
    <w:p w14:paraId="379B0CCD" w14:textId="17B835B0" w:rsidR="008B4ECB" w:rsidRPr="00F77AC8" w:rsidRDefault="008B4ECB" w:rsidP="008B4ECB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Tagessuppe</w:t>
      </w:r>
    </w:p>
    <w:p w14:paraId="5246DCED" w14:textId="0E20A87B" w:rsidR="008B4ECB" w:rsidRPr="00F77AC8" w:rsidRDefault="008B4ECB" w:rsidP="008B4ECB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F77AC8">
        <w:rPr>
          <w:rFonts w:asciiTheme="majorHAnsi" w:hAnsiTheme="majorHAnsi"/>
          <w:b/>
          <w:sz w:val="24"/>
          <w:szCs w:val="24"/>
        </w:rPr>
        <w:t>zuppa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o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minestra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del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giorno</w:t>
      </w:r>
      <w:proofErr w:type="spellEnd"/>
    </w:p>
    <w:p w14:paraId="3B56C30E" w14:textId="292878B6" w:rsidR="008B4ECB" w:rsidRPr="00F77AC8" w:rsidRDefault="0044624B" w:rsidP="00092D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</w:t>
      </w:r>
      <w:r w:rsidR="008B4ECB" w:rsidRPr="00F77AC8">
        <w:rPr>
          <w:rFonts w:asciiTheme="majorHAnsi" w:hAnsiTheme="majorHAnsi"/>
          <w:sz w:val="24"/>
          <w:szCs w:val="24"/>
        </w:rPr>
        <w:t>,00 €</w:t>
      </w:r>
    </w:p>
    <w:p w14:paraId="342A6B56" w14:textId="66AB5F87" w:rsidR="00092D1F" w:rsidRPr="00F77AC8" w:rsidRDefault="00092D1F" w:rsidP="008B4ECB">
      <w:pPr>
        <w:jc w:val="center"/>
        <w:rPr>
          <w:rFonts w:asciiTheme="majorHAnsi" w:hAnsiTheme="majorHAnsi"/>
          <w:sz w:val="24"/>
          <w:szCs w:val="24"/>
        </w:rPr>
      </w:pPr>
    </w:p>
    <w:p w14:paraId="0A85B420" w14:textId="13E3086B" w:rsidR="008B4ECB" w:rsidRPr="00F77AC8" w:rsidRDefault="008B4ECB" w:rsidP="008B4ECB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Brettljause</w:t>
      </w:r>
    </w:p>
    <w:p w14:paraId="465BE067" w14:textId="2A70DA46" w:rsidR="008B4ECB" w:rsidRPr="00F77AC8" w:rsidRDefault="008B4ECB" w:rsidP="008B4ECB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F77AC8">
        <w:rPr>
          <w:rFonts w:asciiTheme="majorHAnsi" w:hAnsiTheme="majorHAnsi"/>
          <w:b/>
          <w:sz w:val="24"/>
          <w:szCs w:val="24"/>
        </w:rPr>
        <w:t>tagliere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allo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speck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e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formaggio</w:t>
      </w:r>
      <w:proofErr w:type="spellEnd"/>
    </w:p>
    <w:p w14:paraId="2122FD3E" w14:textId="3CC97BF4" w:rsidR="001E1DF6" w:rsidRDefault="008B4ECB" w:rsidP="00F77AC8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16,00 €</w:t>
      </w:r>
      <w:r w:rsidR="0006137E" w:rsidRPr="00F77AC8">
        <w:rPr>
          <w:rFonts w:asciiTheme="majorHAnsi" w:hAnsiTheme="majorHAnsi"/>
          <w:noProof/>
          <w:sz w:val="24"/>
          <w:szCs w:val="24"/>
        </w:rPr>
        <w:t xml:space="preserve"> </w:t>
      </w:r>
    </w:p>
    <w:p w14:paraId="18A51BBB" w14:textId="1125917B" w:rsid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694AC62A" w14:textId="74A13915" w:rsid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6817D62F" w14:textId="7580B724" w:rsid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65FED9C2" w14:textId="7CF4E713" w:rsid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5A51D0EB" w14:textId="0FC89B85" w:rsid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1E02F01F" w14:textId="77777777" w:rsidR="00F77AC8" w:rsidRPr="00F77AC8" w:rsidRDefault="00F77AC8" w:rsidP="00F77AC8">
      <w:pPr>
        <w:jc w:val="center"/>
        <w:rPr>
          <w:rFonts w:asciiTheme="majorHAnsi" w:hAnsiTheme="majorHAnsi"/>
          <w:sz w:val="24"/>
          <w:szCs w:val="24"/>
        </w:rPr>
      </w:pPr>
    </w:p>
    <w:p w14:paraId="4FE4C23E" w14:textId="77777777" w:rsidR="00F77AC8" w:rsidRDefault="00F77AC8" w:rsidP="00092D1F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</w:p>
    <w:p w14:paraId="32044437" w14:textId="784B9AC7" w:rsidR="00092D1F" w:rsidRPr="008C127F" w:rsidRDefault="00092D1F" w:rsidP="00F77AC8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r w:rsidRPr="008C127F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Hauptgerichte</w:t>
      </w:r>
    </w:p>
    <w:p w14:paraId="5D7FD7A3" w14:textId="0C8079E2" w:rsidR="00092D1F" w:rsidRPr="008C127F" w:rsidRDefault="00092D1F" w:rsidP="00092D1F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proofErr w:type="spellStart"/>
      <w:r w:rsidRPr="008C127F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secondi</w:t>
      </w:r>
      <w:proofErr w:type="spellEnd"/>
      <w:r w:rsidRPr="008C127F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 xml:space="preserve"> </w:t>
      </w:r>
      <w:proofErr w:type="spellStart"/>
      <w:r w:rsidRPr="008C127F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piatti</w:t>
      </w:r>
      <w:proofErr w:type="spellEnd"/>
    </w:p>
    <w:p w14:paraId="7063F350" w14:textId="77777777" w:rsidR="00092D1F" w:rsidRPr="008C127F" w:rsidRDefault="00092D1F" w:rsidP="00092D1F">
      <w:pPr>
        <w:jc w:val="center"/>
        <w:rPr>
          <w:rFonts w:asciiTheme="majorHAnsi" w:hAnsiTheme="majorHAnsi"/>
          <w:i/>
          <w:sz w:val="28"/>
          <w:szCs w:val="28"/>
        </w:rPr>
      </w:pPr>
    </w:p>
    <w:p w14:paraId="457A48B0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Käseteller mit Pellkartoffel</w:t>
      </w:r>
    </w:p>
    <w:p w14:paraId="7F434EE4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F77AC8">
        <w:rPr>
          <w:rFonts w:asciiTheme="majorHAnsi" w:hAnsiTheme="majorHAnsi"/>
          <w:b/>
          <w:sz w:val="24"/>
          <w:szCs w:val="24"/>
        </w:rPr>
        <w:t>piatto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di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formaggi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con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patata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al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cartoccio</w:t>
      </w:r>
      <w:proofErr w:type="spellEnd"/>
    </w:p>
    <w:p w14:paraId="5436818E" w14:textId="23366C49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</w:t>
      </w:r>
      <w:r w:rsidR="0044624B">
        <w:rPr>
          <w:rFonts w:asciiTheme="majorHAnsi" w:hAnsiTheme="majorHAnsi"/>
          <w:sz w:val="24"/>
          <w:szCs w:val="24"/>
        </w:rPr>
        <w:t>4</w:t>
      </w:r>
      <w:r w:rsidRPr="00F77AC8">
        <w:rPr>
          <w:rFonts w:asciiTheme="majorHAnsi" w:hAnsiTheme="majorHAnsi"/>
          <w:sz w:val="24"/>
          <w:szCs w:val="24"/>
        </w:rPr>
        <w:t>,00 €</w:t>
      </w:r>
    </w:p>
    <w:p w14:paraId="4A1500D3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</w:p>
    <w:p w14:paraId="22CD6922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F77AC8">
        <w:rPr>
          <w:rFonts w:asciiTheme="majorHAnsi" w:hAnsiTheme="majorHAnsi"/>
          <w:b/>
          <w:sz w:val="24"/>
          <w:szCs w:val="24"/>
        </w:rPr>
        <w:t>Hirtenmaccheroni</w:t>
      </w:r>
      <w:proofErr w:type="spellEnd"/>
    </w:p>
    <w:p w14:paraId="3D4705F5" w14:textId="4F3EEC63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F77AC8">
        <w:rPr>
          <w:rFonts w:asciiTheme="majorHAnsi" w:hAnsiTheme="majorHAnsi"/>
          <w:b/>
          <w:sz w:val="24"/>
          <w:szCs w:val="24"/>
        </w:rPr>
        <w:t>maccheroni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r w:rsidR="00482834">
        <w:rPr>
          <w:rFonts w:asciiTheme="majorHAnsi" w:hAnsiTheme="majorHAnsi"/>
          <w:b/>
          <w:sz w:val="24"/>
          <w:szCs w:val="24"/>
        </w:rPr>
        <w:t>del</w:t>
      </w:r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pastor</w:t>
      </w:r>
      <w:r w:rsidR="00E26139">
        <w:rPr>
          <w:rFonts w:asciiTheme="majorHAnsi" w:hAnsiTheme="majorHAnsi"/>
          <w:b/>
          <w:sz w:val="24"/>
          <w:szCs w:val="24"/>
        </w:rPr>
        <w:t>e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</w:p>
    <w:p w14:paraId="68BC6237" w14:textId="6093DBB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</w:t>
      </w:r>
      <w:r w:rsidR="0044624B">
        <w:rPr>
          <w:rFonts w:asciiTheme="majorHAnsi" w:hAnsiTheme="majorHAnsi"/>
          <w:sz w:val="24"/>
          <w:szCs w:val="24"/>
        </w:rPr>
        <w:t>2</w:t>
      </w:r>
      <w:r w:rsidRPr="00F77AC8">
        <w:rPr>
          <w:rFonts w:asciiTheme="majorHAnsi" w:hAnsiTheme="majorHAnsi"/>
          <w:sz w:val="24"/>
          <w:szCs w:val="24"/>
        </w:rPr>
        <w:t>,00 €</w:t>
      </w:r>
    </w:p>
    <w:p w14:paraId="1E10CC7F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</w:p>
    <w:p w14:paraId="0581E8ED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Pressknödel mit Krautsalat</w:t>
      </w:r>
    </w:p>
    <w:p w14:paraId="63D175D5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F77AC8">
        <w:rPr>
          <w:rFonts w:asciiTheme="majorHAnsi" w:hAnsiTheme="majorHAnsi"/>
          <w:b/>
          <w:sz w:val="24"/>
          <w:szCs w:val="24"/>
        </w:rPr>
        <w:t>canederli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pressati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con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insalata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di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crauti</w:t>
      </w:r>
      <w:proofErr w:type="spellEnd"/>
    </w:p>
    <w:p w14:paraId="75A24CE2" w14:textId="62A9660E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</w:t>
      </w:r>
      <w:r w:rsidR="0044624B">
        <w:rPr>
          <w:rFonts w:asciiTheme="majorHAnsi" w:hAnsiTheme="majorHAnsi"/>
          <w:sz w:val="24"/>
          <w:szCs w:val="24"/>
        </w:rPr>
        <w:t>4</w:t>
      </w:r>
      <w:r w:rsidRPr="00F77AC8">
        <w:rPr>
          <w:rFonts w:asciiTheme="majorHAnsi" w:hAnsiTheme="majorHAnsi"/>
          <w:sz w:val="24"/>
          <w:szCs w:val="24"/>
        </w:rPr>
        <w:t>,00 €</w:t>
      </w:r>
    </w:p>
    <w:p w14:paraId="37B3ECC7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</w:p>
    <w:p w14:paraId="1EBD6DBF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Polenta mit Käse</w:t>
      </w:r>
    </w:p>
    <w:p w14:paraId="6427FA6F" w14:textId="77777777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F77AC8">
        <w:rPr>
          <w:rFonts w:asciiTheme="majorHAnsi" w:hAnsiTheme="majorHAnsi"/>
          <w:b/>
          <w:sz w:val="24"/>
          <w:szCs w:val="24"/>
        </w:rPr>
        <w:t>polenta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con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formaggio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fuso</w:t>
      </w:r>
      <w:proofErr w:type="spellEnd"/>
    </w:p>
    <w:p w14:paraId="6CBF65CD" w14:textId="62A8050C" w:rsidR="00092D1F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</w:t>
      </w:r>
      <w:r w:rsidR="0044624B">
        <w:rPr>
          <w:rFonts w:asciiTheme="majorHAnsi" w:hAnsiTheme="majorHAnsi"/>
          <w:sz w:val="24"/>
          <w:szCs w:val="24"/>
        </w:rPr>
        <w:t>2</w:t>
      </w:r>
      <w:r w:rsidRPr="00F77AC8">
        <w:rPr>
          <w:rFonts w:asciiTheme="majorHAnsi" w:hAnsiTheme="majorHAnsi"/>
          <w:sz w:val="24"/>
          <w:szCs w:val="24"/>
        </w:rPr>
        <w:t>,00 €</w:t>
      </w:r>
    </w:p>
    <w:p w14:paraId="62D69A1D" w14:textId="5DE334EF" w:rsidR="0044624B" w:rsidRDefault="0044624B" w:rsidP="00092D1F">
      <w:pPr>
        <w:jc w:val="center"/>
        <w:rPr>
          <w:rFonts w:asciiTheme="majorHAnsi" w:hAnsiTheme="majorHAnsi"/>
          <w:sz w:val="24"/>
          <w:szCs w:val="24"/>
        </w:rPr>
      </w:pPr>
    </w:p>
    <w:p w14:paraId="05B15A2B" w14:textId="674D7D36" w:rsidR="00092D1F" w:rsidRDefault="0044624B" w:rsidP="00092D1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Polenta mit Rindsgulasch</w:t>
      </w:r>
    </w:p>
    <w:p w14:paraId="22C96878" w14:textId="04A281A5" w:rsidR="0044624B" w:rsidRDefault="0044624B" w:rsidP="00092D1F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polenta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con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gulasch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di </w:t>
      </w:r>
      <w:proofErr w:type="spellStart"/>
      <w:r>
        <w:rPr>
          <w:rFonts w:asciiTheme="majorHAnsi" w:hAnsiTheme="majorHAnsi"/>
          <w:b/>
          <w:sz w:val="24"/>
          <w:szCs w:val="24"/>
        </w:rPr>
        <w:t>manzo</w:t>
      </w:r>
      <w:proofErr w:type="spellEnd"/>
    </w:p>
    <w:p w14:paraId="69543EBA" w14:textId="1BC3ED2E" w:rsidR="0044624B" w:rsidRPr="0044624B" w:rsidRDefault="0044624B" w:rsidP="00092D1F">
      <w:pPr>
        <w:jc w:val="center"/>
        <w:rPr>
          <w:rFonts w:asciiTheme="majorHAnsi" w:hAnsiTheme="majorHAnsi"/>
          <w:bCs/>
          <w:sz w:val="24"/>
          <w:szCs w:val="24"/>
        </w:rPr>
      </w:pPr>
      <w:r w:rsidRPr="0044624B">
        <w:rPr>
          <w:rFonts w:asciiTheme="majorHAnsi" w:hAnsiTheme="majorHAnsi"/>
          <w:bCs/>
          <w:sz w:val="24"/>
          <w:szCs w:val="24"/>
        </w:rPr>
        <w:t>18,00€</w:t>
      </w:r>
    </w:p>
    <w:p w14:paraId="466ED142" w14:textId="77777777" w:rsidR="0044624B" w:rsidRPr="00F77AC8" w:rsidRDefault="0044624B" w:rsidP="00092D1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C1724C4" w14:textId="77777777" w:rsidR="0044624B" w:rsidRDefault="0044624B" w:rsidP="00092D1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CE558D0" w14:textId="77777777" w:rsidR="0044624B" w:rsidRDefault="0044624B" w:rsidP="00092D1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FDCDE49" w14:textId="7EEA4851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Spiegeleier mit Speck und Röstkartoffeln</w:t>
      </w:r>
    </w:p>
    <w:p w14:paraId="57489F56" w14:textId="77777777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F77AC8">
        <w:rPr>
          <w:rFonts w:asciiTheme="majorHAnsi" w:hAnsiTheme="majorHAnsi"/>
          <w:b/>
          <w:sz w:val="24"/>
          <w:szCs w:val="24"/>
        </w:rPr>
        <w:t>uovo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con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speck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e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patate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arrostite</w:t>
      </w:r>
      <w:proofErr w:type="spellEnd"/>
    </w:p>
    <w:p w14:paraId="18159A29" w14:textId="202964FD" w:rsidR="00092D1F" w:rsidRPr="00F77AC8" w:rsidRDefault="00092D1F" w:rsidP="00092D1F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</w:t>
      </w:r>
      <w:r w:rsidR="0044624B">
        <w:rPr>
          <w:rFonts w:asciiTheme="majorHAnsi" w:hAnsiTheme="majorHAnsi"/>
          <w:sz w:val="24"/>
          <w:szCs w:val="24"/>
        </w:rPr>
        <w:t>4</w:t>
      </w:r>
      <w:r w:rsidRPr="00F77AC8">
        <w:rPr>
          <w:rFonts w:asciiTheme="majorHAnsi" w:hAnsiTheme="majorHAnsi"/>
          <w:sz w:val="24"/>
          <w:szCs w:val="24"/>
        </w:rPr>
        <w:t>,00 €</w:t>
      </w:r>
    </w:p>
    <w:p w14:paraId="2D150100" w14:textId="77777777" w:rsidR="00F77AC8" w:rsidRDefault="00F77AC8" w:rsidP="00092D1F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EA8904F" w14:textId="7B69D001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 xml:space="preserve">Rindsgulasch mit Knödel </w:t>
      </w:r>
      <w:r w:rsidR="0044624B">
        <w:rPr>
          <w:rFonts w:asciiTheme="majorHAnsi" w:hAnsiTheme="majorHAnsi"/>
          <w:b/>
          <w:sz w:val="24"/>
          <w:szCs w:val="24"/>
        </w:rPr>
        <w:t>und Krautsalat</w:t>
      </w:r>
    </w:p>
    <w:p w14:paraId="23B52A93" w14:textId="54D89AAB" w:rsidR="00092D1F" w:rsidRPr="00F77AC8" w:rsidRDefault="00092D1F" w:rsidP="00092D1F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F77AC8">
        <w:rPr>
          <w:rFonts w:asciiTheme="majorHAnsi" w:hAnsiTheme="majorHAnsi"/>
          <w:b/>
          <w:sz w:val="24"/>
          <w:szCs w:val="24"/>
        </w:rPr>
        <w:t>gulasch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di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manzo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con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canederli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r w:rsidR="0044624B">
        <w:rPr>
          <w:rFonts w:asciiTheme="majorHAnsi" w:hAnsiTheme="majorHAnsi"/>
          <w:b/>
          <w:sz w:val="24"/>
          <w:szCs w:val="24"/>
        </w:rPr>
        <w:t xml:space="preserve">e </w:t>
      </w:r>
      <w:proofErr w:type="spellStart"/>
      <w:r w:rsidR="0044624B">
        <w:rPr>
          <w:rFonts w:asciiTheme="majorHAnsi" w:hAnsiTheme="majorHAnsi"/>
          <w:b/>
          <w:sz w:val="24"/>
          <w:szCs w:val="24"/>
        </w:rPr>
        <w:t>insalata</w:t>
      </w:r>
      <w:proofErr w:type="spellEnd"/>
      <w:r w:rsidR="0044624B">
        <w:rPr>
          <w:rFonts w:asciiTheme="majorHAnsi" w:hAnsiTheme="majorHAnsi"/>
          <w:b/>
          <w:sz w:val="24"/>
          <w:szCs w:val="24"/>
        </w:rPr>
        <w:t xml:space="preserve"> di </w:t>
      </w:r>
      <w:proofErr w:type="spellStart"/>
      <w:r w:rsidR="0044624B">
        <w:rPr>
          <w:rFonts w:asciiTheme="majorHAnsi" w:hAnsiTheme="majorHAnsi"/>
          <w:b/>
          <w:sz w:val="24"/>
          <w:szCs w:val="24"/>
        </w:rPr>
        <w:t>crauti</w:t>
      </w:r>
      <w:proofErr w:type="spellEnd"/>
    </w:p>
    <w:p w14:paraId="19E99932" w14:textId="1F96437E" w:rsidR="0006137E" w:rsidRPr="00F77AC8" w:rsidRDefault="00092D1F" w:rsidP="00F77AC8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sz w:val="24"/>
          <w:szCs w:val="24"/>
        </w:rPr>
        <w:t>1</w:t>
      </w:r>
      <w:r w:rsidR="0044624B">
        <w:rPr>
          <w:rFonts w:asciiTheme="majorHAnsi" w:hAnsiTheme="majorHAnsi"/>
          <w:sz w:val="24"/>
          <w:szCs w:val="24"/>
        </w:rPr>
        <w:t>8</w:t>
      </w:r>
      <w:r w:rsidRPr="00F77AC8">
        <w:rPr>
          <w:rFonts w:asciiTheme="majorHAnsi" w:hAnsiTheme="majorHAnsi"/>
          <w:sz w:val="24"/>
          <w:szCs w:val="24"/>
        </w:rPr>
        <w:t>,00 €</w:t>
      </w:r>
    </w:p>
    <w:p w14:paraId="1920BAEF" w14:textId="77777777" w:rsidR="00ED7970" w:rsidRDefault="00ED7970" w:rsidP="0006137E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</w:p>
    <w:p w14:paraId="5B2604B1" w14:textId="77777777" w:rsidR="00ED7970" w:rsidRDefault="00ED7970" w:rsidP="0006137E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</w:p>
    <w:p w14:paraId="38C57F5F" w14:textId="17B02271" w:rsidR="0006137E" w:rsidRPr="008C127F" w:rsidRDefault="0006137E" w:rsidP="0006137E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r w:rsidRPr="008C127F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Danach und Süß</w:t>
      </w:r>
    </w:p>
    <w:p w14:paraId="0BB42A85" w14:textId="77777777" w:rsidR="0006137E" w:rsidRPr="008C127F" w:rsidRDefault="0006137E" w:rsidP="0006137E">
      <w:pPr>
        <w:jc w:val="center"/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</w:pPr>
      <w:proofErr w:type="spellStart"/>
      <w:r w:rsidRPr="008C127F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1"/>
            </w14:gradFill>
          </w14:textFill>
        </w:rPr>
        <w:t>dolci</w:t>
      </w:r>
      <w:proofErr w:type="spellEnd"/>
    </w:p>
    <w:p w14:paraId="19CFDCFA" w14:textId="77777777" w:rsidR="0006137E" w:rsidRPr="008C127F" w:rsidRDefault="0006137E" w:rsidP="0006137E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65D2030" w14:textId="77777777" w:rsidR="0006137E" w:rsidRPr="00F77AC8" w:rsidRDefault="0006137E" w:rsidP="0006137E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Kaiserschmarrn mit Preiselbeermarmelade</w:t>
      </w:r>
    </w:p>
    <w:p w14:paraId="4DA8A236" w14:textId="77777777" w:rsidR="0006137E" w:rsidRPr="00F77AC8" w:rsidRDefault="0006137E" w:rsidP="0006137E">
      <w:pPr>
        <w:jc w:val="center"/>
        <w:rPr>
          <w:rFonts w:asciiTheme="majorHAnsi" w:hAnsiTheme="majorHAnsi"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 xml:space="preserve">Kaiserschmarrn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con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mirtilli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rossi</w:t>
      </w:r>
      <w:proofErr w:type="spellEnd"/>
    </w:p>
    <w:p w14:paraId="5963C41D" w14:textId="7E30EB30" w:rsidR="0006137E" w:rsidRPr="00F77AC8" w:rsidRDefault="0044624B" w:rsidP="0006137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</w:t>
      </w:r>
      <w:r w:rsidR="0006137E" w:rsidRPr="00F77AC8">
        <w:rPr>
          <w:rFonts w:asciiTheme="majorHAnsi" w:hAnsiTheme="majorHAnsi"/>
          <w:sz w:val="24"/>
          <w:szCs w:val="24"/>
        </w:rPr>
        <w:t>,00 €</w:t>
      </w:r>
    </w:p>
    <w:p w14:paraId="636765D9" w14:textId="77777777" w:rsidR="0006137E" w:rsidRPr="00F77AC8" w:rsidRDefault="0006137E" w:rsidP="0006137E">
      <w:pPr>
        <w:jc w:val="center"/>
        <w:rPr>
          <w:rFonts w:asciiTheme="majorHAnsi" w:hAnsiTheme="majorHAnsi"/>
          <w:sz w:val="24"/>
          <w:szCs w:val="24"/>
        </w:rPr>
      </w:pPr>
    </w:p>
    <w:p w14:paraId="10BB2375" w14:textId="77777777" w:rsidR="0006137E" w:rsidRPr="00F77AC8" w:rsidRDefault="0006137E" w:rsidP="0006137E">
      <w:pPr>
        <w:jc w:val="center"/>
        <w:rPr>
          <w:rFonts w:asciiTheme="majorHAnsi" w:hAnsiTheme="majorHAnsi"/>
          <w:b/>
          <w:sz w:val="24"/>
          <w:szCs w:val="24"/>
        </w:rPr>
      </w:pPr>
      <w:r w:rsidRPr="00F77AC8">
        <w:rPr>
          <w:rFonts w:asciiTheme="majorHAnsi" w:hAnsiTheme="majorHAnsi"/>
          <w:b/>
          <w:sz w:val="24"/>
          <w:szCs w:val="24"/>
        </w:rPr>
        <w:t>Hausgemachte Kuchen</w:t>
      </w:r>
    </w:p>
    <w:p w14:paraId="764BE903" w14:textId="77777777" w:rsidR="0006137E" w:rsidRPr="00F77AC8" w:rsidRDefault="0006137E" w:rsidP="0006137E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F77AC8">
        <w:rPr>
          <w:rFonts w:asciiTheme="majorHAnsi" w:hAnsiTheme="majorHAnsi"/>
          <w:b/>
          <w:sz w:val="24"/>
          <w:szCs w:val="24"/>
        </w:rPr>
        <w:t>dolci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fatti</w:t>
      </w:r>
      <w:proofErr w:type="spellEnd"/>
      <w:r w:rsidRPr="00F77AC8">
        <w:rPr>
          <w:rFonts w:asciiTheme="majorHAnsi" w:hAnsiTheme="majorHAnsi"/>
          <w:b/>
          <w:sz w:val="24"/>
          <w:szCs w:val="24"/>
        </w:rPr>
        <w:t xml:space="preserve"> in </w:t>
      </w:r>
      <w:proofErr w:type="spellStart"/>
      <w:r w:rsidRPr="00F77AC8">
        <w:rPr>
          <w:rFonts w:asciiTheme="majorHAnsi" w:hAnsiTheme="majorHAnsi"/>
          <w:b/>
          <w:sz w:val="24"/>
          <w:szCs w:val="24"/>
        </w:rPr>
        <w:t>casa</w:t>
      </w:r>
      <w:proofErr w:type="spellEnd"/>
    </w:p>
    <w:p w14:paraId="59370A0E" w14:textId="5DC5361F" w:rsidR="0006137E" w:rsidRDefault="00C86604" w:rsidP="0006137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06137E" w:rsidRPr="00F77AC8">
        <w:rPr>
          <w:rFonts w:asciiTheme="majorHAnsi" w:hAnsiTheme="majorHAnsi"/>
          <w:sz w:val="24"/>
          <w:szCs w:val="24"/>
        </w:rPr>
        <w:t>,50 €</w:t>
      </w:r>
    </w:p>
    <w:p w14:paraId="71BA23FE" w14:textId="0D03B439" w:rsidR="00C86604" w:rsidRDefault="00C86604" w:rsidP="0006137E">
      <w:pPr>
        <w:jc w:val="center"/>
        <w:rPr>
          <w:rFonts w:asciiTheme="majorHAnsi" w:hAnsiTheme="majorHAnsi"/>
          <w:sz w:val="24"/>
          <w:szCs w:val="24"/>
        </w:rPr>
      </w:pPr>
    </w:p>
    <w:p w14:paraId="6225A661" w14:textId="5D24283F" w:rsidR="00C86604" w:rsidRPr="00C86604" w:rsidRDefault="00C86604" w:rsidP="0006137E">
      <w:pPr>
        <w:jc w:val="center"/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C86604">
        <w:rPr>
          <w:rFonts w:asciiTheme="majorHAnsi" w:hAnsiTheme="majorHAnsi"/>
          <w:b/>
          <w:bCs/>
          <w:sz w:val="24"/>
          <w:szCs w:val="24"/>
        </w:rPr>
        <w:t>Strauben</w:t>
      </w:r>
      <w:proofErr w:type="spellEnd"/>
    </w:p>
    <w:p w14:paraId="4F28E575" w14:textId="7B856179" w:rsidR="00C86604" w:rsidRPr="00C86604" w:rsidRDefault="00C86604" w:rsidP="0006137E">
      <w:pPr>
        <w:jc w:val="center"/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C86604">
        <w:rPr>
          <w:rFonts w:asciiTheme="majorHAnsi" w:hAnsiTheme="majorHAnsi"/>
          <w:b/>
          <w:bCs/>
          <w:sz w:val="24"/>
          <w:szCs w:val="24"/>
        </w:rPr>
        <w:t>frittelle</w:t>
      </w:r>
      <w:proofErr w:type="spellEnd"/>
      <w:r w:rsidRPr="00C86604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5F99A50" w14:textId="6CE30E19" w:rsidR="00C86604" w:rsidRPr="00F77AC8" w:rsidRDefault="00C86604" w:rsidP="0006137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8,00€</w:t>
      </w:r>
    </w:p>
    <w:p w14:paraId="6B520682" w14:textId="69C755C6" w:rsidR="008B4ECB" w:rsidRPr="00F77AC8" w:rsidRDefault="008B4ECB" w:rsidP="008B4ECB">
      <w:pPr>
        <w:pStyle w:val="Titel"/>
        <w:jc w:val="center"/>
        <w:rPr>
          <w:sz w:val="24"/>
          <w:szCs w:val="24"/>
        </w:rPr>
      </w:pPr>
    </w:p>
    <w:sectPr w:rsidR="008B4ECB" w:rsidRPr="00F77AC8" w:rsidSect="0006137E">
      <w:headerReference w:type="default" r:id="rId11"/>
      <w:footerReference w:type="default" r:id="rId12"/>
      <w:pgSz w:w="11906" w:h="16838" w:code="9"/>
      <w:pgMar w:top="2376" w:right="2126" w:bottom="2376" w:left="2160" w:header="720" w:footer="28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1AB9" w14:textId="77777777" w:rsidR="00334E73" w:rsidRDefault="00334E73">
      <w:pPr>
        <w:spacing w:before="0" w:line="240" w:lineRule="auto"/>
      </w:pPr>
      <w:r>
        <w:separator/>
      </w:r>
    </w:p>
  </w:endnote>
  <w:endnote w:type="continuationSeparator" w:id="0">
    <w:p w14:paraId="553A68B6" w14:textId="77777777" w:rsidR="00334E73" w:rsidRDefault="00334E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A24B" w14:textId="77777777" w:rsidR="003C5779" w:rsidRDefault="002142E2" w:rsidP="006952D6">
    <w:pPr>
      <w:pStyle w:val="Fuzeile"/>
      <w:ind w:left="0" w:firstLine="142"/>
      <w:jc w:val="left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475AEE2" wp14:editId="2CC378D5">
              <wp:simplePos x="0" y="0"/>
              <wp:positionH relativeFrom="margin">
                <wp:align>right</wp:align>
              </wp:positionH>
              <wp:positionV relativeFrom="paragraph">
                <wp:posOffset>455930</wp:posOffset>
              </wp:positionV>
              <wp:extent cx="4705350" cy="420370"/>
              <wp:effectExtent l="0" t="0" r="0" b="0"/>
              <wp:wrapTight wrapText="bothSides">
                <wp:wrapPolygon edited="0">
                  <wp:start x="9619" y="0"/>
                  <wp:lineTo x="525" y="979"/>
                  <wp:lineTo x="525" y="12725"/>
                  <wp:lineTo x="9182" y="18598"/>
                  <wp:lineTo x="9445" y="19577"/>
                  <wp:lineTo x="11106" y="20556"/>
                  <wp:lineTo x="11631" y="20556"/>
                  <wp:lineTo x="14342" y="20556"/>
                  <wp:lineTo x="16878" y="18598"/>
                  <wp:lineTo x="16790" y="15662"/>
                  <wp:lineTo x="21513" y="9789"/>
                  <wp:lineTo x="21425" y="1958"/>
                  <wp:lineTo x="10057" y="0"/>
                  <wp:lineTo x="9619" y="0"/>
                </wp:wrapPolygon>
              </wp:wrapTight>
              <wp:docPr id="44" name="Gruppe 43" descr="Zeichnung mit Gabel und Messer im Zentrum und Filigranakz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05350" cy="420370"/>
                        <a:chOff x="0" y="0"/>
                        <a:chExt cx="4111626" cy="369888"/>
                      </a:xfrm>
                    </wpg:grpSpPr>
                    <wps:wsp>
                      <wps:cNvPr id="2" name="Freihandform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ihand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ihand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ihand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ihand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ihand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ihand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ihand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ihand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ihand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ihand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DF992D" id="Gruppe 43" o:spid="_x0000_s1026" alt="Zeichnung mit Gabel und Messer im Zentrum und Filigranakzent" style="position:absolute;margin-left:319.3pt;margin-top:35.9pt;width:370.5pt;height:33.1pt;z-index:-251655168;mso-position-horizontal:right;mso-position-horizontal-relative:margin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">
              <o:lock v:ext="edit" aspectratio="t"/>
              <v:shape id="Freihand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ihand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ihand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ihand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ihand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ihand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ihand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ihand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ihand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ihand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ihand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ihand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type="tight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C242" w14:textId="77777777" w:rsidR="00334E73" w:rsidRDefault="00334E73">
      <w:pPr>
        <w:spacing w:before="0" w:line="240" w:lineRule="auto"/>
      </w:pPr>
      <w:r>
        <w:separator/>
      </w:r>
    </w:p>
  </w:footnote>
  <w:footnote w:type="continuationSeparator" w:id="0">
    <w:p w14:paraId="1E124A2B" w14:textId="77777777" w:rsidR="00334E73" w:rsidRDefault="00334E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A581" w14:textId="2EBD2225" w:rsidR="003C5779" w:rsidRDefault="0006137E"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8D39ED7" wp14:editId="3F71A9F6">
              <wp:simplePos x="0" y="0"/>
              <wp:positionH relativeFrom="margin">
                <wp:posOffset>135255</wp:posOffset>
              </wp:positionH>
              <wp:positionV relativeFrom="paragraph">
                <wp:posOffset>443865</wp:posOffset>
              </wp:positionV>
              <wp:extent cx="4705350" cy="420370"/>
              <wp:effectExtent l="0" t="0" r="0" b="0"/>
              <wp:wrapTight wrapText="bothSides">
                <wp:wrapPolygon edited="0">
                  <wp:start x="9619" y="0"/>
                  <wp:lineTo x="525" y="979"/>
                  <wp:lineTo x="525" y="12725"/>
                  <wp:lineTo x="9182" y="18598"/>
                  <wp:lineTo x="9445" y="19577"/>
                  <wp:lineTo x="11106" y="20556"/>
                  <wp:lineTo x="11631" y="20556"/>
                  <wp:lineTo x="14342" y="20556"/>
                  <wp:lineTo x="16878" y="18598"/>
                  <wp:lineTo x="16790" y="15662"/>
                  <wp:lineTo x="21513" y="9789"/>
                  <wp:lineTo x="21425" y="1958"/>
                  <wp:lineTo x="10057" y="0"/>
                  <wp:lineTo x="9619" y="0"/>
                </wp:wrapPolygon>
              </wp:wrapTight>
              <wp:docPr id="36" name="Gruppe 43" descr="Zeichnung mit Gabel und Messer im Zentrum und Filigranakz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05350" cy="420370"/>
                        <a:chOff x="0" y="0"/>
                        <a:chExt cx="4111626" cy="369888"/>
                      </a:xfrm>
                    </wpg:grpSpPr>
                    <wps:wsp>
                      <wps:cNvPr id="37" name="Freihandform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ihandform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ihand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ihand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ihand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ihand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ihand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ihand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ihand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ihand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2A4E78" id="Gruppe 43" o:spid="_x0000_s1026" alt="Zeichnung mit Gabel und Messer im Zentrum und Filigranakzent" style="position:absolute;margin-left:10.65pt;margin-top:34.95pt;width:370.5pt;height:33.1pt;z-index:-251653120;mso-position-horizontal-relative:margin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">
              <o:lock v:ext="edit" aspectratio="t"/>
              <v:shape id="Freihand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ihand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ihand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ihand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ihand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ihand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ihand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ihand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ihand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ihand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ihand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ihand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type="tight" anchorx="margin"/>
            </v:group>
          </w:pict>
        </mc:Fallback>
      </mc:AlternateContent>
    </w:r>
    <w:r w:rsidR="002142E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78D2B3B" wp14:editId="5724FF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75120" cy="8961120"/>
              <wp:effectExtent l="0" t="0" r="10160" b="10795"/>
              <wp:wrapNone/>
              <wp:docPr id="31" name="Gruppe 31" descr="Doppellinien-Schmuckrahm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8961120"/>
                        <a:chOff x="0" y="0"/>
                        <a:chExt cx="6675120" cy="8961120"/>
                      </a:xfrm>
                    </wpg:grpSpPr>
                    <wps:wsp>
                      <wps:cNvPr id="28" name="Rechteck 28"/>
                      <wps:cNvSpPr/>
                      <wps:spPr>
                        <a:xfrm>
                          <a:off x="0" y="0"/>
                          <a:ext cx="6675120" cy="896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hteck 29"/>
                      <wps:cNvSpPr/>
                      <wps:spPr>
                        <a:xfrm>
                          <a:off x="47625" y="47625"/>
                          <a:ext cx="6583680" cy="886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85900</wp14:pctWidth>
              </wp14:sizeRelH>
              <wp14:sizeRelV relativeFrom="page">
                <wp14:pctHeight>89100</wp14:pctHeight>
              </wp14:sizeRelV>
            </wp:anchor>
          </w:drawing>
        </mc:Choice>
        <mc:Fallback>
          <w:pict>
            <v:group w14:anchorId="2A2E4E46" id="Gruppe 31" o:spid="_x0000_s1026" alt="Doppellinien-Schmuckrahmen" style="position:absolute;margin-left:0;margin-top:0;width:525.6pt;height:705.6pt;z-index:-251656192;mso-width-percent:859;mso-height-percent:891;mso-position-horizontal:center;mso-position-horizontal-relative:page;mso-position-vertical:center;mso-position-vertical-relative:page;mso-width-percent:859;mso-height-percent:891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">
              <v:rect id="Rechteck 28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" filled="f" strokecolor="#c4ad9f [1311]" strokeweight=".5pt"/>
              <v:rect id="Rechteck 29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" filled="f" strokecolor="#c4ad9f [1311]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28805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2B698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2F402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9C2C7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74E6E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C450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2CC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EF81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CC6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3689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4183168">
    <w:abstractNumId w:val="9"/>
  </w:num>
  <w:num w:numId="2" w16cid:durableId="938755877">
    <w:abstractNumId w:val="7"/>
  </w:num>
  <w:num w:numId="3" w16cid:durableId="62681613">
    <w:abstractNumId w:val="6"/>
  </w:num>
  <w:num w:numId="4" w16cid:durableId="807011418">
    <w:abstractNumId w:val="5"/>
  </w:num>
  <w:num w:numId="5" w16cid:durableId="542903960">
    <w:abstractNumId w:val="4"/>
  </w:num>
  <w:num w:numId="6" w16cid:durableId="2035811950">
    <w:abstractNumId w:val="8"/>
  </w:num>
  <w:num w:numId="7" w16cid:durableId="1184367152">
    <w:abstractNumId w:val="3"/>
  </w:num>
  <w:num w:numId="8" w16cid:durableId="111215207">
    <w:abstractNumId w:val="2"/>
  </w:num>
  <w:num w:numId="9" w16cid:durableId="1872840179">
    <w:abstractNumId w:val="1"/>
  </w:num>
  <w:num w:numId="10" w16cid:durableId="70991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CB"/>
    <w:rsid w:val="0006137E"/>
    <w:rsid w:val="00092D1F"/>
    <w:rsid w:val="000A7CFD"/>
    <w:rsid w:val="000B536F"/>
    <w:rsid w:val="000C27B2"/>
    <w:rsid w:val="00131FAA"/>
    <w:rsid w:val="00134CD7"/>
    <w:rsid w:val="00196AF5"/>
    <w:rsid w:val="001A7FDB"/>
    <w:rsid w:val="001E1DF6"/>
    <w:rsid w:val="002142E2"/>
    <w:rsid w:val="00214C7B"/>
    <w:rsid w:val="002226A8"/>
    <w:rsid w:val="002750FE"/>
    <w:rsid w:val="002811F7"/>
    <w:rsid w:val="0029723D"/>
    <w:rsid w:val="00301A1A"/>
    <w:rsid w:val="00313EAC"/>
    <w:rsid w:val="00334E73"/>
    <w:rsid w:val="00340FDA"/>
    <w:rsid w:val="003560CD"/>
    <w:rsid w:val="003B1277"/>
    <w:rsid w:val="003C5779"/>
    <w:rsid w:val="003E234A"/>
    <w:rsid w:val="0043140F"/>
    <w:rsid w:val="0044624B"/>
    <w:rsid w:val="00482834"/>
    <w:rsid w:val="004D49F1"/>
    <w:rsid w:val="00545036"/>
    <w:rsid w:val="006839FB"/>
    <w:rsid w:val="006952D6"/>
    <w:rsid w:val="006C43EE"/>
    <w:rsid w:val="00746274"/>
    <w:rsid w:val="00772636"/>
    <w:rsid w:val="007B4221"/>
    <w:rsid w:val="007B7DB7"/>
    <w:rsid w:val="0080660A"/>
    <w:rsid w:val="00822916"/>
    <w:rsid w:val="00852912"/>
    <w:rsid w:val="00874AF3"/>
    <w:rsid w:val="0087662D"/>
    <w:rsid w:val="00893B83"/>
    <w:rsid w:val="008A7313"/>
    <w:rsid w:val="008B4ECB"/>
    <w:rsid w:val="008C127F"/>
    <w:rsid w:val="008E6EF7"/>
    <w:rsid w:val="00905DCE"/>
    <w:rsid w:val="00971688"/>
    <w:rsid w:val="009A401A"/>
    <w:rsid w:val="009A6D46"/>
    <w:rsid w:val="009B74C0"/>
    <w:rsid w:val="00A158A5"/>
    <w:rsid w:val="00A21D9C"/>
    <w:rsid w:val="00AA5F2E"/>
    <w:rsid w:val="00AE13C3"/>
    <w:rsid w:val="00B075D3"/>
    <w:rsid w:val="00B23D14"/>
    <w:rsid w:val="00B613F1"/>
    <w:rsid w:val="00B92280"/>
    <w:rsid w:val="00C86604"/>
    <w:rsid w:val="00CE0678"/>
    <w:rsid w:val="00D45331"/>
    <w:rsid w:val="00D76A7C"/>
    <w:rsid w:val="00D92D4F"/>
    <w:rsid w:val="00DB243E"/>
    <w:rsid w:val="00E26139"/>
    <w:rsid w:val="00E46E77"/>
    <w:rsid w:val="00E647D4"/>
    <w:rsid w:val="00E86FAE"/>
    <w:rsid w:val="00E877B4"/>
    <w:rsid w:val="00EC33AF"/>
    <w:rsid w:val="00ED7970"/>
    <w:rsid w:val="00EF5033"/>
    <w:rsid w:val="00F44C58"/>
    <w:rsid w:val="00F4752F"/>
    <w:rsid w:val="00F75F40"/>
    <w:rsid w:val="00F77AC8"/>
    <w:rsid w:val="00FA44D8"/>
    <w:rsid w:val="00FC1CCA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B5ED4"/>
  <w15:chartTrackingRefBased/>
  <w15:docId w15:val="{2F3F7A5D-F5E5-41BA-A812-59ABE370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A2C24" w:themeColor="text2" w:themeShade="BF"/>
        <w:sz w:val="22"/>
        <w:szCs w:val="22"/>
        <w:lang w:val="de-DE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6A8"/>
  </w:style>
  <w:style w:type="paragraph" w:styleId="berschrift1">
    <w:name w:val="heading 1"/>
    <w:basedOn w:val="Standard"/>
    <w:next w:val="Standard"/>
    <w:link w:val="berschrift1Zchn"/>
    <w:uiPriority w:val="6"/>
    <w:qFormat/>
    <w:rsid w:val="007B4221"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7B4221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semiHidden/>
    <w:unhideWhenUsed/>
    <w:qFormat/>
    <w:rsid w:val="003B1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6"/>
    <w:semiHidden/>
    <w:unhideWhenUsed/>
    <w:qFormat/>
    <w:rsid w:val="00B922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6"/>
    <w:semiHidden/>
    <w:unhideWhenUsed/>
    <w:qFormat/>
    <w:rsid w:val="00B922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6"/>
    <w:semiHidden/>
    <w:unhideWhenUsed/>
    <w:qFormat/>
    <w:rsid w:val="003B12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6"/>
    <w:semiHidden/>
    <w:unhideWhenUsed/>
    <w:qFormat/>
    <w:rsid w:val="003B12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6"/>
    <w:semiHidden/>
    <w:unhideWhenUsed/>
    <w:qFormat/>
    <w:rsid w:val="003B12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6"/>
    <w:semiHidden/>
    <w:unhideWhenUsed/>
    <w:qFormat/>
    <w:rsid w:val="003B12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92280"/>
    <w:pPr>
      <w:spacing w:line="240" w:lineRule="auto"/>
      <w:ind w:left="288"/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B92280"/>
    <w:rPr>
      <w:color w:val="3A2C24" w:themeColor="text2" w:themeShade="BF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1688"/>
    <w:rPr>
      <w:color w:val="595959" w:themeColor="text1" w:themeTint="A6"/>
    </w:rPr>
  </w:style>
  <w:style w:type="character" w:customStyle="1" w:styleId="berschrift1Zchn">
    <w:name w:val="Überschrift 1 Zchn"/>
    <w:basedOn w:val="Absatz-Standardschriftart"/>
    <w:link w:val="berschrift1"/>
    <w:uiPriority w:val="6"/>
    <w:rsid w:val="007B4221"/>
    <w:rPr>
      <w:rFonts w:asciiTheme="majorHAnsi" w:eastAsiaTheme="majorEastAsia" w:hAnsiTheme="majorHAnsi" w:cstheme="majorBidi"/>
      <w:sz w:val="28"/>
      <w:szCs w:val="24"/>
    </w:rPr>
  </w:style>
  <w:style w:type="paragraph" w:styleId="Titel">
    <w:name w:val="Title"/>
    <w:basedOn w:val="Standard"/>
    <w:link w:val="TitelZchn"/>
    <w:uiPriority w:val="1"/>
    <w:qFormat/>
    <w:rsid w:val="006952D6"/>
    <w:pPr>
      <w:spacing w:line="240" w:lineRule="auto"/>
    </w:pPr>
    <w:rPr>
      <w:rFonts w:asciiTheme="majorHAnsi" w:eastAsiaTheme="majorEastAsia" w:hAnsiTheme="majorHAnsi" w:cstheme="majorBidi"/>
      <w:kern w:val="28"/>
      <w:sz w:val="84"/>
      <w:szCs w:val="92"/>
    </w:rPr>
  </w:style>
  <w:style w:type="character" w:customStyle="1" w:styleId="TitelZchn">
    <w:name w:val="Titel Zchn"/>
    <w:basedOn w:val="Absatz-Standardschriftart"/>
    <w:link w:val="Titel"/>
    <w:uiPriority w:val="1"/>
    <w:rsid w:val="006952D6"/>
    <w:rPr>
      <w:rFonts w:asciiTheme="majorHAnsi" w:eastAsiaTheme="majorEastAsia" w:hAnsiTheme="majorHAnsi" w:cstheme="majorBidi"/>
      <w:kern w:val="28"/>
      <w:sz w:val="84"/>
      <w:szCs w:val="92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7B4221"/>
    <w:rPr>
      <w:rFonts w:asciiTheme="majorHAnsi" w:eastAsiaTheme="majorEastAsia" w:hAnsiTheme="majorHAnsi" w:cstheme="majorBidi"/>
      <w:sz w:val="28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46E77"/>
    <w:pPr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6E77"/>
    <w:rPr>
      <w:color w:val="3A2C24" w:themeColor="tex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280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280"/>
    <w:rPr>
      <w:rFonts w:ascii="Segoe UI" w:hAnsi="Segoe UI" w:cs="Segoe UI"/>
      <w:color w:val="3A2C24" w:themeColor="text2" w:themeShade="BF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92280"/>
  </w:style>
  <w:style w:type="paragraph" w:styleId="Blocktext">
    <w:name w:val="Block Text"/>
    <w:basedOn w:val="Standard"/>
    <w:uiPriority w:val="99"/>
    <w:semiHidden/>
    <w:unhideWhenUsed/>
    <w:rsid w:val="00B92280"/>
    <w:pPr>
      <w:pBdr>
        <w:top w:val="single" w:sz="2" w:space="10" w:color="F0A22E" w:themeColor="accent1"/>
        <w:left w:val="single" w:sz="2" w:space="10" w:color="F0A22E" w:themeColor="accent1"/>
        <w:bottom w:val="single" w:sz="2" w:space="10" w:color="F0A22E" w:themeColor="accent1"/>
        <w:right w:val="single" w:sz="2" w:space="10" w:color="F0A22E" w:themeColor="accent1"/>
      </w:pBdr>
      <w:ind w:left="1152" w:right="1152"/>
    </w:pPr>
    <w:rPr>
      <w:i/>
      <w:iCs/>
      <w:color w:val="855309" w:themeColor="accent1" w:themeShade="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B127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1277"/>
  </w:style>
  <w:style w:type="paragraph" w:styleId="Textkrper2">
    <w:name w:val="Body Text 2"/>
    <w:basedOn w:val="Standard"/>
    <w:link w:val="Textkrper2Zchn"/>
    <w:uiPriority w:val="99"/>
    <w:semiHidden/>
    <w:unhideWhenUsed/>
    <w:rsid w:val="003B127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B1277"/>
  </w:style>
  <w:style w:type="paragraph" w:styleId="Textkrper3">
    <w:name w:val="Body Text 3"/>
    <w:basedOn w:val="Standard"/>
    <w:link w:val="Textkrper3Zchn"/>
    <w:uiPriority w:val="99"/>
    <w:semiHidden/>
    <w:unhideWhenUsed/>
    <w:rsid w:val="003B127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B1277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B127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B1277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B127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B1277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B127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B1277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B127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B1277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B127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B1277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B92280"/>
    <w:rPr>
      <w:b/>
      <w:bCs/>
      <w:i/>
      <w:iCs/>
      <w:color w:val="3A2C24" w:themeColor="text2" w:themeShade="BF"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B1277"/>
    <w:pPr>
      <w:spacing w:before="0" w:after="200" w:line="240" w:lineRule="auto"/>
    </w:pPr>
    <w:rPr>
      <w:i/>
      <w:iCs/>
      <w:color w:val="4E3B30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B1277"/>
  </w:style>
  <w:style w:type="table" w:styleId="FarbigesRaster">
    <w:name w:val="Colorful Grid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B127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27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27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2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277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3"/>
    <w:unhideWhenUsed/>
    <w:qFormat/>
    <w:rsid w:val="007B4221"/>
    <w:pPr>
      <w:spacing w:before="420" w:line="288" w:lineRule="auto"/>
      <w:contextualSpacing/>
    </w:pPr>
    <w:rPr>
      <w:sz w:val="24"/>
    </w:rPr>
  </w:style>
  <w:style w:type="character" w:customStyle="1" w:styleId="DatumZchn">
    <w:name w:val="Datum Zchn"/>
    <w:basedOn w:val="Absatz-Standardschriftart"/>
    <w:link w:val="Datum"/>
    <w:uiPriority w:val="3"/>
    <w:rsid w:val="007B4221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1277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1277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B1277"/>
    <w:pPr>
      <w:spacing w:before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B1277"/>
  </w:style>
  <w:style w:type="character" w:styleId="Endnotenzeichen">
    <w:name w:val="endnote reference"/>
    <w:basedOn w:val="Absatz-Standardschriftart"/>
    <w:uiPriority w:val="99"/>
    <w:semiHidden/>
    <w:unhideWhenUsed/>
    <w:rsid w:val="003B127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B1277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B1277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B1277"/>
    <w:rPr>
      <w:color w:val="4E1E29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3B127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1277"/>
    <w:rPr>
      <w:szCs w:val="20"/>
    </w:rPr>
  </w:style>
  <w:style w:type="table" w:styleId="Gitternetztabelle1hell">
    <w:name w:val="Grid Table 1 Light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6"/>
    <w:semiHidden/>
    <w:rsid w:val="00301A1A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301A1A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301A1A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301A1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301A1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3B1277"/>
  </w:style>
  <w:style w:type="paragraph" w:styleId="HTMLAdresse">
    <w:name w:val="HTML Address"/>
    <w:basedOn w:val="Standard"/>
    <w:link w:val="HTMLAdresseZchn"/>
    <w:uiPriority w:val="99"/>
    <w:semiHidden/>
    <w:unhideWhenUsed/>
    <w:rsid w:val="003B1277"/>
    <w:pPr>
      <w:spacing w:before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B1277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3B1277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71688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B1277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3B1277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3B127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3B1277"/>
    <w:rPr>
      <w:color w:val="17448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B1277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B92280"/>
    <w:rPr>
      <w:i/>
      <w:iCs/>
      <w:color w:val="855309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B92280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92280"/>
    <w:rPr>
      <w:i/>
      <w:iCs/>
      <w:color w:val="855309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B92280"/>
    <w:rPr>
      <w:b/>
      <w:bCs/>
      <w:caps w:val="0"/>
      <w:smallCaps/>
      <w:color w:val="855309" w:themeColor="accent1" w:themeShade="80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B1277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B1277"/>
    <w:pPr>
      <w:spacing w:before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3B1277"/>
    <w:pPr>
      <w:spacing w:before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3B1277"/>
    <w:pPr>
      <w:spacing w:before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3B1277"/>
    <w:pPr>
      <w:spacing w:before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3B1277"/>
    <w:pPr>
      <w:spacing w:before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3B1277"/>
    <w:pPr>
      <w:spacing w:before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3B1277"/>
  </w:style>
  <w:style w:type="paragraph" w:styleId="Liste">
    <w:name w:val="List"/>
    <w:basedOn w:val="Standard"/>
    <w:uiPriority w:val="99"/>
    <w:semiHidden/>
    <w:unhideWhenUsed/>
    <w:rsid w:val="003B127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3B127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3B127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3B127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3B1277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3B1277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B1277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B1277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1277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B1277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B127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B127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B127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B127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B1277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B1277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B1277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B1277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B1277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B1277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B92280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2">
    <w:name w:val="List Table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3">
    <w:name w:val="List Table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3B1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B1277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B1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B12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1277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B127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B1277"/>
    <w:pPr>
      <w:spacing w:before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B1277"/>
  </w:style>
  <w:style w:type="character" w:styleId="Seitenzahl">
    <w:name w:val="page number"/>
    <w:basedOn w:val="Absatz-Standardschriftart"/>
    <w:uiPriority w:val="99"/>
    <w:semiHidden/>
    <w:unhideWhenUsed/>
    <w:rsid w:val="003B1277"/>
  </w:style>
  <w:style w:type="table" w:styleId="EinfacheTabelle1">
    <w:name w:val="Plain Table 1"/>
    <w:basedOn w:val="NormaleTabelle"/>
    <w:uiPriority w:val="41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B1277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3B12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B1277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B1277"/>
  </w:style>
  <w:style w:type="character" w:customStyle="1" w:styleId="AnredeZchn">
    <w:name w:val="Anrede Zchn"/>
    <w:basedOn w:val="Absatz-Standardschriftart"/>
    <w:link w:val="Anrede"/>
    <w:uiPriority w:val="99"/>
    <w:semiHidden/>
    <w:rsid w:val="003B1277"/>
  </w:style>
  <w:style w:type="paragraph" w:styleId="Unterschrift">
    <w:name w:val="Signature"/>
    <w:basedOn w:val="Standard"/>
    <w:link w:val="UnterschriftZchn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B1277"/>
  </w:style>
  <w:style w:type="character" w:styleId="Fett">
    <w:name w:val="Strong"/>
    <w:basedOn w:val="Absatz-Standardschriftart"/>
    <w:uiPriority w:val="22"/>
    <w:semiHidden/>
    <w:unhideWhenUsed/>
    <w:qFormat/>
    <w:rsid w:val="00B92280"/>
    <w:rPr>
      <w:b/>
      <w:bCs/>
      <w:color w:val="3A2C24" w:themeColor="text2" w:themeShade="BF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3B1277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3B1277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3B127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B127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B127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B1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B1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B127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B127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B127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B127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B1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B127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B127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B127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B127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3B12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3B1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B1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B127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B1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B1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B1277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B1277"/>
  </w:style>
  <w:style w:type="table" w:styleId="TabelleProfessionell">
    <w:name w:val="Table Professional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B1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B1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B1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B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B922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B922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B9228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9228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9228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9228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9228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9228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9228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9228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2280"/>
    <w:pPr>
      <w:spacing w:before="240"/>
      <w:contextualSpacing w:val="0"/>
      <w:outlineLvl w:val="9"/>
    </w:pPr>
    <w:rPr>
      <w:color w:val="855309" w:themeColor="accent1" w:themeShade="80"/>
      <w:sz w:val="32"/>
      <w:szCs w:val="32"/>
    </w:rPr>
  </w:style>
  <w:style w:type="paragraph" w:customStyle="1" w:styleId="NamederVeranstaltung">
    <w:name w:val="Name der Veranstaltung"/>
    <w:basedOn w:val="Standard"/>
    <w:uiPriority w:val="4"/>
    <w:qFormat/>
    <w:rsid w:val="00545036"/>
    <w:pPr>
      <w:spacing w:before="0"/>
    </w:pPr>
    <w:rPr>
      <w:i/>
      <w:sz w:val="24"/>
    </w:rPr>
  </w:style>
  <w:style w:type="paragraph" w:customStyle="1" w:styleId="Bild">
    <w:name w:val="Bild"/>
    <w:basedOn w:val="Standard"/>
    <w:uiPriority w:val="2"/>
    <w:qFormat/>
    <w:rsid w:val="002226A8"/>
    <w:pPr>
      <w:spacing w:before="0" w:after="12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peisekarte%20f&#252;r%20Veranstaltung%20(einfaches%20Design)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B888E5A0-A823-45B0-8E14-7CD105650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AD8DB-8A10-4A82-BBE5-700D9750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131DE-9486-4EFA-8D30-C3E5A64F6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16ABF-D21B-4B9E-941C-358EF3F23EF0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Speisekarte für Veranstaltung (einfaches Design)</Template>
  <TotalTime>0</TotalTime>
  <Pages>3</Pages>
  <Words>129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Schönegger Jan</cp:lastModifiedBy>
  <cp:revision>2</cp:revision>
  <dcterms:created xsi:type="dcterms:W3CDTF">2023-05-25T18:34:00Z</dcterms:created>
  <dcterms:modified xsi:type="dcterms:W3CDTF">2023-05-25T18:34:00Z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