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4FD54" w14:textId="4EC5BDA7" w:rsidR="00685BE4" w:rsidRDefault="00685BE4" w:rsidP="00C05C9C"/>
    <w:p w14:paraId="56892D99" w14:textId="6D6AD4AB" w:rsidR="00026376" w:rsidRPr="00C05C9C" w:rsidRDefault="00026376" w:rsidP="00026376">
      <w:bookmarkStart w:id="0" w:name="_GoBack"/>
      <w:bookmarkEnd w:id="0"/>
    </w:p>
    <w:sectPr w:rsidR="00026376" w:rsidRPr="00C05C9C" w:rsidSect="007B6897">
      <w:headerReference w:type="default" r:id="rId6"/>
      <w:pgSz w:w="11906" w:h="16838"/>
      <w:pgMar w:top="1869" w:right="1417" w:bottom="142" w:left="1417" w:header="90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B18D7" w14:textId="77777777" w:rsidR="00460DE5" w:rsidRDefault="00460DE5" w:rsidP="000A2F77">
      <w:pPr>
        <w:spacing w:after="0" w:line="240" w:lineRule="auto"/>
      </w:pPr>
      <w:r>
        <w:separator/>
      </w:r>
    </w:p>
  </w:endnote>
  <w:endnote w:type="continuationSeparator" w:id="0">
    <w:p w14:paraId="1236BE65" w14:textId="77777777" w:rsidR="00460DE5" w:rsidRDefault="00460DE5" w:rsidP="000A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A314C" w14:textId="77777777" w:rsidR="00460DE5" w:rsidRDefault="00460DE5" w:rsidP="000A2F77">
      <w:pPr>
        <w:spacing w:after="0" w:line="240" w:lineRule="auto"/>
      </w:pPr>
      <w:r>
        <w:separator/>
      </w:r>
    </w:p>
  </w:footnote>
  <w:footnote w:type="continuationSeparator" w:id="0">
    <w:p w14:paraId="1D32F906" w14:textId="77777777" w:rsidR="00460DE5" w:rsidRDefault="00460DE5" w:rsidP="000A2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78461" w14:textId="11C85A0C" w:rsidR="000A2F77" w:rsidRDefault="00387667" w:rsidP="007B6897">
    <w:pPr>
      <w:pStyle w:val="Kopfzeile"/>
      <w:tabs>
        <w:tab w:val="clear" w:pos="4536"/>
        <w:tab w:val="clear" w:pos="9072"/>
        <w:tab w:val="left" w:pos="2541"/>
        <w:tab w:val="left" w:pos="6750"/>
      </w:tabs>
    </w:pPr>
    <w:r>
      <w:rPr>
        <w:noProof/>
      </w:rPr>
      <w:drawing>
        <wp:anchor distT="0" distB="0" distL="114300" distR="114300" simplePos="0" relativeHeight="251672576" behindDoc="1" locked="0" layoutInCell="1" allowOverlap="1" wp14:anchorId="2765FC7C" wp14:editId="635C0BCF">
          <wp:simplePos x="0" y="0"/>
          <wp:positionH relativeFrom="column">
            <wp:posOffset>5450205</wp:posOffset>
          </wp:positionH>
          <wp:positionV relativeFrom="paragraph">
            <wp:posOffset>-426085</wp:posOffset>
          </wp:positionV>
          <wp:extent cx="1012190" cy="901065"/>
          <wp:effectExtent l="0" t="0" r="0" b="0"/>
          <wp:wrapTight wrapText="bothSides">
            <wp:wrapPolygon edited="0">
              <wp:start x="0" y="0"/>
              <wp:lineTo x="0" y="21006"/>
              <wp:lineTo x="21139" y="21006"/>
              <wp:lineTo x="21139" y="0"/>
              <wp:lineTo x="0" y="0"/>
            </wp:wrapPolygon>
          </wp:wrapTight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baufnahme_25-9-2023_84352_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190" cy="901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 wp14:anchorId="2AB9D483" wp14:editId="5A9F294D">
          <wp:simplePos x="0" y="0"/>
          <wp:positionH relativeFrom="column">
            <wp:posOffset>-747395</wp:posOffset>
          </wp:positionH>
          <wp:positionV relativeFrom="paragraph">
            <wp:posOffset>-451485</wp:posOffset>
          </wp:positionV>
          <wp:extent cx="2255520" cy="929005"/>
          <wp:effectExtent l="0" t="0" r="0" b="4445"/>
          <wp:wrapTight wrapText="bothSides">
            <wp:wrapPolygon edited="0">
              <wp:start x="0" y="0"/>
              <wp:lineTo x="0" y="21260"/>
              <wp:lineTo x="21345" y="21260"/>
              <wp:lineTo x="21345" y="0"/>
              <wp:lineTo x="0" y="0"/>
            </wp:wrapPolygon>
          </wp:wrapTight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ebaufnahme_25-9-2023_83714_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520" cy="92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B4E">
      <w:tab/>
    </w:r>
    <w:r w:rsidR="007B6897">
      <w:tab/>
    </w:r>
  </w:p>
  <w:p w14:paraId="151E5402" w14:textId="14D83658" w:rsidR="000A2F77" w:rsidRDefault="008E01EA">
    <w:pPr>
      <w:pStyle w:val="Kopfzeile"/>
    </w:pPr>
    <w:r w:rsidRPr="00387667">
      <w:rPr>
        <w:noProof/>
        <w:color w:val="2F5496" w:themeColor="accent1" w:themeShade="BF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4AF9F3" wp14:editId="7C986A30">
              <wp:simplePos x="0" y="0"/>
              <wp:positionH relativeFrom="column">
                <wp:posOffset>-746760</wp:posOffset>
              </wp:positionH>
              <wp:positionV relativeFrom="paragraph">
                <wp:posOffset>365162</wp:posOffset>
              </wp:positionV>
              <wp:extent cx="7209790" cy="0"/>
              <wp:effectExtent l="0" t="0" r="0" b="0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9790" cy="0"/>
                      </a:xfrm>
                      <a:prstGeom prst="straightConnector1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  <a:headEnd/>
                        <a:tailEnd/>
                      </a:ln>
                      <a:ex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78A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58.8pt;margin-top:28.75pt;width:567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" strokecolor="#2f5496 [2404]" strokeweight="1pt">
              <v:stroke joinstyle="miter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B4E"/>
    <w:rsid w:val="00026376"/>
    <w:rsid w:val="000A2F77"/>
    <w:rsid w:val="000D60DD"/>
    <w:rsid w:val="001215C4"/>
    <w:rsid w:val="00370E40"/>
    <w:rsid w:val="00387667"/>
    <w:rsid w:val="003F7284"/>
    <w:rsid w:val="00436F7B"/>
    <w:rsid w:val="00460DE5"/>
    <w:rsid w:val="0053177C"/>
    <w:rsid w:val="005531C7"/>
    <w:rsid w:val="0059608A"/>
    <w:rsid w:val="00685BE4"/>
    <w:rsid w:val="006A050F"/>
    <w:rsid w:val="0075063A"/>
    <w:rsid w:val="007B6897"/>
    <w:rsid w:val="00851B4E"/>
    <w:rsid w:val="008E01EA"/>
    <w:rsid w:val="00925BB7"/>
    <w:rsid w:val="009A08A5"/>
    <w:rsid w:val="00A560BA"/>
    <w:rsid w:val="00B706E0"/>
    <w:rsid w:val="00B94D94"/>
    <w:rsid w:val="00C05C9C"/>
    <w:rsid w:val="00C725F2"/>
    <w:rsid w:val="00CD3597"/>
    <w:rsid w:val="00DC324C"/>
    <w:rsid w:val="00E222BC"/>
    <w:rsid w:val="00E41075"/>
    <w:rsid w:val="00E52569"/>
    <w:rsid w:val="00EB5448"/>
    <w:rsid w:val="00EB6F47"/>
    <w:rsid w:val="00F4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1A8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685BE4"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6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B706E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A2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2F77"/>
  </w:style>
  <w:style w:type="paragraph" w:styleId="Fuzeile">
    <w:name w:val="footer"/>
    <w:basedOn w:val="Standard"/>
    <w:link w:val="FuzeileZchn"/>
    <w:uiPriority w:val="99"/>
    <w:unhideWhenUsed/>
    <w:rsid w:val="000A2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2F77"/>
  </w:style>
  <w:style w:type="character" w:styleId="Hyperlink">
    <w:name w:val="Hyperlink"/>
    <w:basedOn w:val="Absatz-Standardschriftart"/>
    <w:uiPriority w:val="99"/>
    <w:unhideWhenUsed/>
    <w:rsid w:val="006A050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6A0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fwf17\AppData\Local\Microsoft\Windows\Temporary%20Internet%20Files\Low\Content.IE5\3T7DRGVG\Briefkopf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Briefkopf[1]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 Meister vom Fahrdienst</dc:creator>
  <cp:keywords/>
  <cp:lastModifiedBy>Christian Bruckner</cp:lastModifiedBy>
  <cp:revision>2</cp:revision>
  <cp:lastPrinted>2023-09-25T06:55:00Z</cp:lastPrinted>
  <dcterms:created xsi:type="dcterms:W3CDTF">2023-09-25T08:27:00Z</dcterms:created>
  <dcterms:modified xsi:type="dcterms:W3CDTF">2023-09-25T08:27:00Z</dcterms:modified>
</cp:coreProperties>
</file>