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230E" w14:textId="77777777" w:rsidR="00831721" w:rsidRDefault="00831721" w:rsidP="00831721">
      <w:pPr>
        <w:spacing w:before="120" w:after="0"/>
      </w:pPr>
      <w:r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D2F9F7C" wp14:editId="3C7D1E6F">
                <wp:simplePos x="0" y="0"/>
                <wp:positionH relativeFrom="column">
                  <wp:posOffset>-539750</wp:posOffset>
                </wp:positionH>
                <wp:positionV relativeFrom="paragraph">
                  <wp:posOffset>-576580</wp:posOffset>
                </wp:positionV>
                <wp:extent cx="8247380" cy="3619500"/>
                <wp:effectExtent l="0" t="0" r="1270" b="0"/>
                <wp:wrapNone/>
                <wp:docPr id="19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619500"/>
                          <a:chOff x="-7144" y="-7144"/>
                          <a:chExt cx="6005513" cy="1924050"/>
                        </a:xfrm>
                      </wpg:grpSpPr>
                      <wps:wsp>
                        <wps:cNvPr id="20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E5C1F" id="Elemento grafico 17" o:spid="_x0000_s1026" alt="&quot;&quot;" style="position:absolute;margin-left:-42.5pt;margin-top:-45.4pt;width:649.4pt;height:285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a layout intestazione"/>
      </w:tblPr>
      <w:tblGrid>
        <w:gridCol w:w="10466"/>
      </w:tblGrid>
      <w:tr w:rsidR="00A66B18" w:rsidRPr="0041428F" w14:paraId="0E9A8D32" w14:textId="77777777" w:rsidTr="00063E37">
        <w:trPr>
          <w:trHeight w:val="270"/>
          <w:jc w:val="center"/>
        </w:trPr>
        <w:tc>
          <w:tcPr>
            <w:tcW w:w="10466" w:type="dxa"/>
          </w:tcPr>
          <w:p w14:paraId="3BFDB1CB" w14:textId="491DF6BA" w:rsidR="00A66B18" w:rsidRPr="0041428F" w:rsidRDefault="00A66B18" w:rsidP="00A66B18">
            <w:pPr>
              <w:pStyle w:val="Informazionidicontatto"/>
              <w:rPr>
                <w:color w:val="000000" w:themeColor="text1"/>
              </w:rPr>
            </w:pPr>
          </w:p>
        </w:tc>
      </w:tr>
    </w:tbl>
    <w:p w14:paraId="0D2485D9" w14:textId="463E5A67" w:rsidR="00A66B18" w:rsidRDefault="00063E37" w:rsidP="00063E37">
      <w:pPr>
        <w:pStyle w:val="Firma"/>
        <w:ind w:left="0"/>
        <w:rPr>
          <w:color w:val="000000" w:themeColor="text1"/>
        </w:rPr>
      </w:pPr>
      <w:r>
        <w:rPr>
          <w:noProof/>
          <w:lang w:eastAsia="it-IT"/>
        </w:rPr>
        <w:drawing>
          <wp:inline distT="0" distB="0" distL="0" distR="0" wp14:anchorId="23672485" wp14:editId="7D51DC5E">
            <wp:extent cx="1459119" cy="1242060"/>
            <wp:effectExtent l="133350" t="114300" r="122555" b="167640"/>
            <wp:docPr id="1" name="Immagine 1" descr="CSPS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PS_LOGO.EP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745" cy="12391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7B05E56" w14:textId="3DC58BC8" w:rsidR="00063E37" w:rsidRDefault="00063E37" w:rsidP="00063E37">
      <w:pPr>
        <w:pStyle w:val="Firma"/>
        <w:ind w:left="0"/>
        <w:rPr>
          <w:color w:val="000000" w:themeColor="text1"/>
        </w:rPr>
      </w:pPr>
    </w:p>
    <w:p w14:paraId="429A395E" w14:textId="5C4DA695" w:rsidR="00063E37" w:rsidRDefault="00063E37" w:rsidP="00063E37">
      <w:pPr>
        <w:pStyle w:val="Firma"/>
        <w:ind w:left="0"/>
        <w:rPr>
          <w:color w:val="000000" w:themeColor="text1"/>
        </w:rPr>
      </w:pPr>
    </w:p>
    <w:p w14:paraId="203FBF7E" w14:textId="0325A5C8" w:rsidR="00063E37" w:rsidRDefault="00063E37" w:rsidP="00063E37">
      <w:pPr>
        <w:pStyle w:val="Firma"/>
        <w:ind w:left="0"/>
        <w:rPr>
          <w:color w:val="000000" w:themeColor="text1"/>
        </w:rPr>
      </w:pPr>
    </w:p>
    <w:p w14:paraId="09E5939B" w14:textId="3EED1C6B" w:rsidR="00063E37" w:rsidRDefault="00063E37" w:rsidP="00063E37">
      <w:pPr>
        <w:pStyle w:val="Firma"/>
        <w:ind w:left="0"/>
        <w:rPr>
          <w:color w:val="000000" w:themeColor="text1"/>
        </w:rPr>
      </w:pPr>
    </w:p>
    <w:p w14:paraId="3BBD59BC" w14:textId="103E590E" w:rsidR="00063E37" w:rsidRDefault="00063E37" w:rsidP="00063E37">
      <w:pPr>
        <w:pStyle w:val="Firma"/>
        <w:ind w:left="0"/>
        <w:rPr>
          <w:color w:val="000000" w:themeColor="text1"/>
        </w:rPr>
      </w:pPr>
    </w:p>
    <w:p w14:paraId="2A42B39F" w14:textId="58F42A6F" w:rsidR="00063E37" w:rsidRDefault="00063E37" w:rsidP="00063E37">
      <w:pPr>
        <w:pStyle w:val="Firma"/>
        <w:ind w:left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5DAD3D" wp14:editId="3320A573">
            <wp:simplePos x="0" y="0"/>
            <wp:positionH relativeFrom="margin">
              <wp:posOffset>3634740</wp:posOffset>
            </wp:positionH>
            <wp:positionV relativeFrom="paragraph">
              <wp:posOffset>250825</wp:posOffset>
            </wp:positionV>
            <wp:extent cx="2992120" cy="847090"/>
            <wp:effectExtent l="0" t="0" r="0" b="0"/>
            <wp:wrapNone/>
            <wp:docPr id="6" name="Image 6" descr="Immagine che contiene testo, segnale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magine che contiene testo, segnale  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3DA5A" w14:textId="2F7A67B7" w:rsidR="00063E37" w:rsidRDefault="00063E37" w:rsidP="00063E37">
      <w:pPr>
        <w:spacing w:before="0" w:after="0"/>
        <w:ind w:left="0" w:right="0"/>
        <w:rPr>
          <w:color w:val="000000" w:themeColor="text1"/>
        </w:rPr>
      </w:pPr>
    </w:p>
    <w:p w14:paraId="4BB95478" w14:textId="59AFB6CF" w:rsidR="00063E37" w:rsidRDefault="00063E37" w:rsidP="00063E37">
      <w:pPr>
        <w:spacing w:before="0" w:after="0"/>
        <w:ind w:left="0" w:right="0"/>
        <w:rPr>
          <w:color w:val="000000" w:themeColor="text1"/>
        </w:rPr>
      </w:pPr>
    </w:p>
    <w:p w14:paraId="7C30CC19" w14:textId="77777777" w:rsidR="00063E37" w:rsidRDefault="00063E37" w:rsidP="00063E37">
      <w:pPr>
        <w:spacing w:before="0" w:after="0"/>
        <w:ind w:left="0" w:right="0"/>
        <w:rPr>
          <w:color w:val="000000" w:themeColor="text1"/>
        </w:rPr>
      </w:pPr>
    </w:p>
    <w:p w14:paraId="3DE7CAD3" w14:textId="2FB2F3DD" w:rsidR="00063E37" w:rsidRDefault="00063E37" w:rsidP="00063E37">
      <w:pPr>
        <w:spacing w:before="0" w:after="0"/>
        <w:ind w:left="0" w:right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</w:p>
    <w:p w14:paraId="05CC5EB9" w14:textId="3EB5A127" w:rsidR="00063E37" w:rsidRDefault="00063E37" w:rsidP="00063E37">
      <w:pPr>
        <w:spacing w:before="0" w:after="0"/>
        <w:ind w:left="0" w:right="0"/>
        <w:rPr>
          <w:color w:val="000000" w:themeColor="text1"/>
        </w:rPr>
      </w:pPr>
    </w:p>
    <w:p w14:paraId="0C0A48FB" w14:textId="63FF20C4" w:rsidR="00063E37" w:rsidRDefault="00063E37" w:rsidP="00063E37">
      <w:pPr>
        <w:spacing w:before="0" w:after="0"/>
        <w:ind w:left="0" w:right="0"/>
        <w:rPr>
          <w:color w:val="000000" w:themeColor="text1"/>
        </w:rPr>
      </w:pPr>
    </w:p>
    <w:p w14:paraId="6FD738B3" w14:textId="71F57617" w:rsidR="00063E37" w:rsidRDefault="00063E37" w:rsidP="00063E37">
      <w:pPr>
        <w:spacing w:before="0" w:after="0"/>
        <w:ind w:left="0" w:right="0"/>
        <w:jc w:val="center"/>
        <w:rPr>
          <w:color w:val="000000" w:themeColor="text1"/>
          <w:sz w:val="32"/>
          <w:szCs w:val="24"/>
        </w:rPr>
      </w:pPr>
      <w:r w:rsidRPr="00063E37">
        <w:rPr>
          <w:color w:val="000000" w:themeColor="text1"/>
          <w:sz w:val="32"/>
          <w:szCs w:val="24"/>
        </w:rPr>
        <w:t xml:space="preserve">                                                                                             </w:t>
      </w:r>
    </w:p>
    <w:p w14:paraId="5E71EC47" w14:textId="3E2A6F27" w:rsidR="00063E37" w:rsidRPr="00063E37" w:rsidRDefault="00063E37" w:rsidP="00063E37">
      <w:pPr>
        <w:spacing w:before="0" w:after="0"/>
        <w:ind w:left="0" w:right="0"/>
        <w:jc w:val="center"/>
        <w:rPr>
          <w:rFonts w:asciiTheme="majorHAnsi" w:hAnsiTheme="majorHAnsi" w:cs="Times New Roman"/>
          <w:b/>
          <w:color w:val="17406D" w:themeColor="text2"/>
          <w:sz w:val="44"/>
          <w:szCs w:val="44"/>
        </w:rPr>
      </w:pPr>
      <w:r w:rsidRPr="00063E37">
        <w:rPr>
          <w:rFonts w:asciiTheme="majorHAnsi" w:hAnsiTheme="majorHAnsi" w:cs="Times New Roman"/>
          <w:b/>
          <w:color w:val="17406D" w:themeColor="text2"/>
          <w:sz w:val="44"/>
          <w:szCs w:val="44"/>
        </w:rPr>
        <w:t>FONDIMPRESA: Avviso n. 1/2024</w:t>
      </w:r>
    </w:p>
    <w:p w14:paraId="7192544F" w14:textId="77777777" w:rsidR="00063E37" w:rsidRPr="00063E37" w:rsidRDefault="00063E37" w:rsidP="00063E37">
      <w:pPr>
        <w:spacing w:before="0" w:after="0"/>
        <w:ind w:left="0" w:right="0"/>
        <w:jc w:val="right"/>
        <w:rPr>
          <w:rFonts w:asciiTheme="majorHAnsi" w:hAnsiTheme="majorHAnsi" w:cs="Times New Roman"/>
          <w:b/>
          <w:color w:val="17406D" w:themeColor="text2"/>
          <w:sz w:val="30"/>
          <w:szCs w:val="30"/>
        </w:rPr>
      </w:pPr>
    </w:p>
    <w:p w14:paraId="47C2F0F7" w14:textId="77777777" w:rsidR="00063E37" w:rsidRPr="00063E37" w:rsidRDefault="00063E37" w:rsidP="00063E37">
      <w:pPr>
        <w:spacing w:after="0"/>
        <w:jc w:val="center"/>
        <w:rPr>
          <w:rFonts w:asciiTheme="majorHAnsi" w:hAnsiTheme="majorHAnsi" w:cs="Times New Roman"/>
          <w:b/>
          <w:i/>
          <w:color w:val="17406D" w:themeColor="text2"/>
          <w:sz w:val="48"/>
          <w:szCs w:val="48"/>
        </w:rPr>
      </w:pPr>
    </w:p>
    <w:p w14:paraId="7AA82EE5" w14:textId="0CCA4319" w:rsidR="00063E37" w:rsidRPr="00063E37" w:rsidRDefault="00063E37" w:rsidP="00063E37">
      <w:pPr>
        <w:spacing w:after="0"/>
        <w:jc w:val="center"/>
        <w:rPr>
          <w:rFonts w:asciiTheme="majorHAnsi" w:hAnsiTheme="majorHAnsi" w:cs="Times New Roman"/>
          <w:b/>
          <w:i/>
          <w:color w:val="17406D" w:themeColor="text2"/>
          <w:sz w:val="52"/>
          <w:szCs w:val="52"/>
        </w:rPr>
      </w:pPr>
      <w:r w:rsidRPr="00063E37">
        <w:rPr>
          <w:rFonts w:asciiTheme="majorHAnsi" w:hAnsiTheme="majorHAnsi" w:cs="Times New Roman"/>
          <w:b/>
          <w:i/>
          <w:color w:val="17406D" w:themeColor="text2"/>
          <w:sz w:val="48"/>
          <w:szCs w:val="48"/>
        </w:rPr>
        <w:t>“</w:t>
      </w:r>
      <w:r w:rsidRPr="00063E37">
        <w:rPr>
          <w:rFonts w:asciiTheme="majorHAnsi" w:hAnsiTheme="majorHAnsi" w:cs="Times New Roman"/>
          <w:b/>
          <w:i/>
          <w:color w:val="17406D" w:themeColor="text2"/>
          <w:sz w:val="52"/>
          <w:szCs w:val="52"/>
        </w:rPr>
        <w:t>Formazione a sostegno dell’innovazione digitale e/o tecnologica di prodotto e/o di processo nelle imprese aderenti”</w:t>
      </w:r>
    </w:p>
    <w:p w14:paraId="0037E065" w14:textId="77777777" w:rsidR="00063E37" w:rsidRPr="00063E37" w:rsidRDefault="00063E37" w:rsidP="00063E37">
      <w:pPr>
        <w:spacing w:before="0" w:after="0"/>
        <w:ind w:left="0" w:right="0"/>
        <w:jc w:val="right"/>
        <w:rPr>
          <w:b/>
          <w:bCs/>
          <w:color w:val="000000" w:themeColor="text1"/>
          <w:sz w:val="44"/>
          <w:szCs w:val="36"/>
        </w:rPr>
      </w:pPr>
    </w:p>
    <w:p w14:paraId="3CE0CC06" w14:textId="1FAEA777" w:rsidR="00063E37" w:rsidRDefault="00063E37" w:rsidP="00063E37">
      <w:pPr>
        <w:spacing w:before="0" w:after="0"/>
        <w:ind w:left="0" w:right="0"/>
        <w:jc w:val="right"/>
        <w:rPr>
          <w:b/>
          <w:bCs/>
          <w:color w:val="000000" w:themeColor="text1"/>
        </w:rPr>
      </w:pPr>
    </w:p>
    <w:p w14:paraId="6F218F13" w14:textId="77777777" w:rsidR="00063E37" w:rsidRDefault="00063E37" w:rsidP="00063E37">
      <w:pPr>
        <w:spacing w:before="0" w:after="0"/>
        <w:ind w:left="0" w:right="0"/>
        <w:jc w:val="right"/>
        <w:rPr>
          <w:b/>
          <w:bCs/>
          <w:color w:val="000000" w:themeColor="text1"/>
        </w:rPr>
      </w:pPr>
    </w:p>
    <w:p w14:paraId="00A4D433" w14:textId="46FE2F89" w:rsidR="00063E37" w:rsidRPr="00063E37" w:rsidRDefault="00063E37" w:rsidP="00063E37">
      <w:pPr>
        <w:spacing w:before="0" w:after="0"/>
        <w:ind w:left="0" w:right="0"/>
        <w:jc w:val="right"/>
        <w:rPr>
          <w:b/>
          <w:bCs/>
          <w:color w:val="000000" w:themeColor="text1"/>
        </w:rPr>
      </w:pPr>
    </w:p>
    <w:p w14:paraId="58C9D0E4" w14:textId="3926CC54" w:rsidR="00063E37" w:rsidRDefault="00063E37" w:rsidP="00063E37">
      <w:pPr>
        <w:pStyle w:val="Firma"/>
        <w:ind w:left="0"/>
        <w:jc w:val="center"/>
        <w:rPr>
          <w:color w:val="000000" w:themeColor="text1"/>
        </w:rPr>
      </w:pPr>
      <w:r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2517AA9D" wp14:editId="7DB1DBA3">
                <wp:simplePos x="0" y="0"/>
                <wp:positionH relativeFrom="column">
                  <wp:posOffset>-568325</wp:posOffset>
                </wp:positionH>
                <wp:positionV relativeFrom="paragraph">
                  <wp:posOffset>-567055</wp:posOffset>
                </wp:positionV>
                <wp:extent cx="8329295" cy="4178935"/>
                <wp:effectExtent l="0" t="0" r="0" b="0"/>
                <wp:wrapNone/>
                <wp:docPr id="1126918734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329295" cy="4178935"/>
                          <a:chOff x="-7144" y="-7144"/>
                          <a:chExt cx="6065485" cy="1924050"/>
                        </a:xfrm>
                      </wpg:grpSpPr>
                      <wps:wsp>
                        <wps:cNvPr id="107753689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325915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086667" name="Figura a mano libera: Forma 23"/>
                        <wps:cNvSpPr/>
                        <wps:spPr>
                          <a:xfrm>
                            <a:off x="57591" y="47431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490092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605EE" id="Elemento grafico 17" o:spid="_x0000_s1026" alt="&quot;&quot;" style="position:absolute;margin-left:-44.75pt;margin-top:-44.65pt;width:655.85pt;height:329.05pt;rotation:180;z-index:-251653120;mso-width-relative:margin;mso-height-relative:margin" coordorigin="-71,-71" coordsize="60654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575;top:474;width:60008;height:9049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78BC2FB6" w14:textId="77777777" w:rsidR="00063E37" w:rsidRPr="00063E37" w:rsidRDefault="00063E37" w:rsidP="00063E37"/>
    <w:p w14:paraId="3BEEEEDA" w14:textId="77777777" w:rsidR="00063E37" w:rsidRPr="00063E37" w:rsidRDefault="00063E37" w:rsidP="00063E37"/>
    <w:p w14:paraId="43FA6A8D" w14:textId="77777777" w:rsidR="00063E37" w:rsidRPr="00063E37" w:rsidRDefault="00063E37" w:rsidP="00063E37"/>
    <w:p w14:paraId="58B672E7" w14:textId="77777777" w:rsidR="00063E37" w:rsidRPr="00063E37" w:rsidRDefault="00063E37" w:rsidP="00063E37"/>
    <w:p w14:paraId="7291F212" w14:textId="77777777" w:rsidR="00063E37" w:rsidRPr="00063E37" w:rsidRDefault="00063E37" w:rsidP="00063E37"/>
    <w:p w14:paraId="4C7A18B3" w14:textId="77777777" w:rsidR="00063E37" w:rsidRDefault="00063E37" w:rsidP="00063E37">
      <w:pPr>
        <w:rPr>
          <w:noProof/>
          <w:lang w:bidi="it-IT"/>
        </w:rPr>
      </w:pPr>
    </w:p>
    <w:p w14:paraId="05E33E46" w14:textId="3E4732F1" w:rsidR="00063E37" w:rsidRPr="00063E37" w:rsidRDefault="00063E37" w:rsidP="00063E37">
      <w:r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57D81945" wp14:editId="100BEC8D">
                <wp:simplePos x="0" y="0"/>
                <wp:positionH relativeFrom="column">
                  <wp:posOffset>-605155</wp:posOffset>
                </wp:positionH>
                <wp:positionV relativeFrom="paragraph">
                  <wp:posOffset>-1027430</wp:posOffset>
                </wp:positionV>
                <wp:extent cx="8247380" cy="3170555"/>
                <wp:effectExtent l="0" t="0" r="1270" b="0"/>
                <wp:wrapNone/>
                <wp:docPr id="430282889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170555"/>
                          <a:chOff x="-7144" y="-7144"/>
                          <a:chExt cx="6005513" cy="1924050"/>
                        </a:xfrm>
                      </wpg:grpSpPr>
                      <wps:wsp>
                        <wps:cNvPr id="320184296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923290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098751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049479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B6B49" id="Elemento grafico 17" o:spid="_x0000_s1026" alt="&quot;&quot;" style="position:absolute;margin-left:-47.65pt;margin-top:-80.9pt;width:649.4pt;height:249.65pt;z-index:-251651072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0C3AF972" w14:textId="7FC0F9BE" w:rsidR="00063E37" w:rsidRPr="00063E37" w:rsidRDefault="00063E37" w:rsidP="00063E37">
      <w:pPr>
        <w:ind w:left="0"/>
      </w:pPr>
      <w:r>
        <w:rPr>
          <w:i/>
          <w:noProof/>
          <w:sz w:val="20"/>
        </w:rPr>
        <mc:AlternateContent>
          <mc:Choice Requires="wps">
            <w:drawing>
              <wp:inline distT="0" distB="0" distL="0" distR="0" wp14:anchorId="2939EF47" wp14:editId="4BD1396B">
                <wp:extent cx="6645910" cy="2243455"/>
                <wp:effectExtent l="0" t="0" r="2540" b="444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10" cy="2243455"/>
                        </a:xfrm>
                        <a:prstGeom prst="rect">
                          <a:avLst/>
                        </a:prstGeom>
                        <a:solidFill>
                          <a:srgbClr val="ECEFF4"/>
                        </a:solidFill>
                      </wps:spPr>
                      <wps:txbx>
                        <w:txbxContent>
                          <w:p w14:paraId="5A2E8A45" w14:textId="77777777" w:rsidR="00063E37" w:rsidRPr="00201B70" w:rsidRDefault="00063E37" w:rsidP="00063E37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507" w:lineRule="exact"/>
                              <w:jc w:val="left"/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01B70">
                              <w:rPr>
                                <w:rFonts w:ascii="Arial Black" w:hAnsi="Arial Black" w:cs="Arial"/>
                                <w:b/>
                                <w:color w:val="17406D" w:themeColor="text2"/>
                                <w:sz w:val="40"/>
                                <w:szCs w:val="40"/>
                              </w:rPr>
                              <w:t xml:space="preserve">Finalità dell’Avviso </w:t>
                            </w:r>
                          </w:p>
                          <w:p w14:paraId="467B6C75" w14:textId="77777777" w:rsidR="00063E37" w:rsidRDefault="00063E37" w:rsidP="00063E3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7FC93DB" w14:textId="77777777" w:rsidR="00063E37" w:rsidRPr="00063E37" w:rsidRDefault="00063E37" w:rsidP="00063E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63E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 l’Avviso n. </w:t>
                            </w:r>
                            <w:r w:rsidRPr="00063E37">
                              <w:rPr>
                                <w:rStyle w:val="Enfasigrassetto"/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1/2024 </w:t>
                            </w:r>
                            <w:proofErr w:type="spellStart"/>
                            <w:r w:rsidRPr="00063E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Fondimpresa</w:t>
                            </w:r>
                            <w:proofErr w:type="spellEnd"/>
                            <w:r w:rsidRPr="00063E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finanzia piani condivisi per la formazione dei lavoratori delle aziende aderenti al Fondo che stanno realizzando </w:t>
                            </w:r>
                            <w:r w:rsidRPr="00063E3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un progetto o un intervento di innovazione digitale e/o tecnologica di prodotto e/o di processo.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39EF4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523.3pt;height:17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" fillcolor="#eceff4" stroked="f">
                <v:textbox inset="0,0,0,0">
                  <w:txbxContent>
                    <w:p w14:paraId="5A2E8A45" w14:textId="77777777" w:rsidR="00063E37" w:rsidRPr="00201B70" w:rsidRDefault="00063E37" w:rsidP="00063E37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507" w:lineRule="exact"/>
                        <w:jc w:val="left"/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</w:rPr>
                      </w:pPr>
                      <w:r w:rsidRPr="00201B70">
                        <w:rPr>
                          <w:rFonts w:ascii="Arial Black" w:hAnsi="Arial Black" w:cs="Arial"/>
                          <w:b/>
                          <w:color w:val="17406D" w:themeColor="text2"/>
                          <w:sz w:val="40"/>
                          <w:szCs w:val="40"/>
                        </w:rPr>
                        <w:t xml:space="preserve">Finalità dell’Avviso </w:t>
                      </w:r>
                    </w:p>
                    <w:p w14:paraId="467B6C75" w14:textId="77777777" w:rsidR="00063E37" w:rsidRDefault="00063E37" w:rsidP="00063E3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7FC93DB" w14:textId="77777777" w:rsidR="00063E37" w:rsidRPr="00063E37" w:rsidRDefault="00063E37" w:rsidP="00063E3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63E37">
                        <w:rPr>
                          <w:rFonts w:ascii="Arial" w:hAnsi="Arial" w:cs="Arial"/>
                          <w:sz w:val="32"/>
                          <w:szCs w:val="32"/>
                        </w:rPr>
                        <w:t>Con l’Avviso n. </w:t>
                      </w:r>
                      <w:r w:rsidRPr="00063E37">
                        <w:rPr>
                          <w:rStyle w:val="Enfasigrassetto"/>
                          <w:rFonts w:ascii="Arial" w:hAnsi="Arial" w:cs="Arial"/>
                          <w:sz w:val="32"/>
                          <w:szCs w:val="32"/>
                        </w:rPr>
                        <w:t xml:space="preserve">1/2024 </w:t>
                      </w:r>
                      <w:proofErr w:type="spellStart"/>
                      <w:r w:rsidRPr="00063E37">
                        <w:rPr>
                          <w:rFonts w:ascii="Arial" w:hAnsi="Arial" w:cs="Arial"/>
                          <w:sz w:val="32"/>
                          <w:szCs w:val="32"/>
                        </w:rPr>
                        <w:t>Fondimpresa</w:t>
                      </w:r>
                      <w:proofErr w:type="spellEnd"/>
                      <w:r w:rsidRPr="00063E3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finanzia piani condivisi per la formazione dei lavoratori delle aziende aderenti al Fondo che stanno realizzando </w:t>
                      </w:r>
                      <w:r w:rsidRPr="00063E3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un progetto o un intervento di innovazione digitale e/o tecnologica di prodotto e/o di processo.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63506" w14:textId="32E54871" w:rsidR="00063E37" w:rsidRPr="00063E37" w:rsidRDefault="00063E37" w:rsidP="00063E37">
      <w:pPr>
        <w:pStyle w:val="Titolo1"/>
        <w:numPr>
          <w:ilvl w:val="0"/>
          <w:numId w:val="2"/>
        </w:numPr>
        <w:tabs>
          <w:tab w:val="left" w:pos="888"/>
        </w:tabs>
        <w:ind w:left="888" w:hanging="360"/>
        <w:jc w:val="both"/>
        <w:rPr>
          <w:rFonts w:ascii="Arial Black" w:hAnsi="Arial Black"/>
          <w:color w:val="123869"/>
          <w:sz w:val="34"/>
        </w:rPr>
      </w:pPr>
      <w:r w:rsidRPr="00063E37">
        <w:rPr>
          <w:rFonts w:ascii="Arial Black" w:hAnsi="Arial Black"/>
          <w:caps w:val="0"/>
          <w:color w:val="123869"/>
          <w:sz w:val="40"/>
          <w:szCs w:val="40"/>
        </w:rPr>
        <w:t>Ambito Di Riferimento</w:t>
      </w:r>
    </w:p>
    <w:p w14:paraId="4B7E7961" w14:textId="614E0312" w:rsidR="00063E37" w:rsidRPr="00063E37" w:rsidRDefault="00063E37" w:rsidP="00063E37">
      <w:pPr>
        <w:spacing w:after="0"/>
        <w:jc w:val="both"/>
        <w:rPr>
          <w:rFonts w:cs="Times New Roman"/>
          <w:sz w:val="36"/>
          <w:szCs w:val="36"/>
        </w:rPr>
      </w:pPr>
      <w:r w:rsidRPr="00063E37">
        <w:rPr>
          <w:rFonts w:cs="Times New Roman"/>
          <w:sz w:val="36"/>
          <w:szCs w:val="36"/>
        </w:rPr>
        <w:t xml:space="preserve">Il Piano formativo può realizzarsi, </w:t>
      </w:r>
      <w:r w:rsidRPr="00063E37">
        <w:rPr>
          <w:rFonts w:cs="Times New Roman"/>
          <w:b/>
          <w:sz w:val="36"/>
          <w:szCs w:val="36"/>
        </w:rPr>
        <w:t>a livello aziendale, interaziendale, territoriale o settoriale</w:t>
      </w:r>
      <w:r w:rsidRPr="00063E37">
        <w:rPr>
          <w:rFonts w:cs="Times New Roman"/>
          <w:sz w:val="36"/>
          <w:szCs w:val="36"/>
        </w:rPr>
        <w:t>.</w:t>
      </w:r>
    </w:p>
    <w:p w14:paraId="4E0367D0" w14:textId="77777777" w:rsidR="00063E37" w:rsidRPr="00063E37" w:rsidRDefault="00063E37" w:rsidP="00063E37">
      <w:pPr>
        <w:spacing w:after="0"/>
        <w:jc w:val="both"/>
        <w:rPr>
          <w:rFonts w:cs="Times New Roman"/>
          <w:sz w:val="36"/>
          <w:szCs w:val="36"/>
          <w:u w:val="single"/>
        </w:rPr>
      </w:pPr>
      <w:r w:rsidRPr="00063E37">
        <w:rPr>
          <w:rFonts w:cs="Times New Roman"/>
          <w:sz w:val="36"/>
          <w:szCs w:val="36"/>
          <w:u w:val="single"/>
        </w:rPr>
        <w:t>Il Piano di livello interaziendale è ammissibile esclusivamente se tutte le imprese coinvolte sono direttamente interessate dalla medesima innovazione digitale e/o tecnologica di prodotto o di processo.</w:t>
      </w:r>
    </w:p>
    <w:p w14:paraId="11E083CE" w14:textId="08D8BCB5" w:rsidR="00063E37" w:rsidRDefault="00063E37" w:rsidP="00063E37">
      <w:pPr>
        <w:spacing w:after="0"/>
        <w:jc w:val="both"/>
        <w:rPr>
          <w:rFonts w:cs="Times New Roman"/>
          <w:sz w:val="36"/>
          <w:szCs w:val="36"/>
        </w:rPr>
      </w:pPr>
      <w:r w:rsidRPr="00063E37">
        <w:rPr>
          <w:rFonts w:cs="Times New Roman"/>
          <w:sz w:val="36"/>
          <w:szCs w:val="36"/>
          <w:u w:val="single"/>
        </w:rPr>
        <w:t>È consentita la partecipazione al Piano di aziende che sono utilizzatrici dell’innovazione</w:t>
      </w:r>
      <w:r w:rsidRPr="00063E37">
        <w:rPr>
          <w:rFonts w:cs="Times New Roman"/>
          <w:sz w:val="36"/>
          <w:szCs w:val="36"/>
        </w:rPr>
        <w:t xml:space="preserve"> digitale e/o tecnologica nell’ambito della filiera produttiva (ad es. fornitore della azienda beneficiaria che utilizza tutto o in parte l’innovazione oggetto del Piano) nel limite massimo del 20% dei lavoratori posti in formazione.</w:t>
      </w:r>
    </w:p>
    <w:p w14:paraId="0EA5A036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2D07DF1E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0F8B0803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32934E60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2713A994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6E569EF1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3AE94C74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22304144" w14:textId="77777777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</w:p>
    <w:p w14:paraId="5197D6CD" w14:textId="491859D4" w:rsidR="00873470" w:rsidRDefault="00873470" w:rsidP="00063E37">
      <w:pPr>
        <w:spacing w:after="0"/>
        <w:jc w:val="both"/>
        <w:rPr>
          <w:rFonts w:ascii="Georgia" w:eastAsia="Georgia" w:hAnsi="Georgia" w:cs="Arial"/>
          <w:i/>
          <w:iCs/>
          <w:color w:val="auto"/>
          <w:kern w:val="0"/>
          <w:sz w:val="36"/>
          <w:szCs w:val="36"/>
          <w:lang w:eastAsia="en-US"/>
        </w:rPr>
      </w:pPr>
      <w:r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463AEE4F" wp14:editId="4445624C">
                <wp:simplePos x="0" y="0"/>
                <wp:positionH relativeFrom="column">
                  <wp:posOffset>-600710</wp:posOffset>
                </wp:positionH>
                <wp:positionV relativeFrom="paragraph">
                  <wp:posOffset>-2528570</wp:posOffset>
                </wp:positionV>
                <wp:extent cx="8247380" cy="3619500"/>
                <wp:effectExtent l="0" t="0" r="1270" b="0"/>
                <wp:wrapNone/>
                <wp:docPr id="680417299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247380" cy="3619500"/>
                          <a:chOff x="-7144" y="-7144"/>
                          <a:chExt cx="6005513" cy="1924050"/>
                        </a:xfrm>
                      </wpg:grpSpPr>
                      <wps:wsp>
                        <wps:cNvPr id="413905564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355142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074505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190471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1C74F" id="Elemento grafico 17" o:spid="_x0000_s1026" alt="&quot;&quot;" style="position:absolute;margin-left:-47.3pt;margin-top:-199.1pt;width:649.4pt;height:285pt;rotation:180;z-index:-251649024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1BE24015" w14:textId="147ABF3E" w:rsidR="00063E37" w:rsidRDefault="00873470" w:rsidP="00063E37">
      <w:pPr>
        <w:spacing w:after="0"/>
        <w:jc w:val="both"/>
        <w:rPr>
          <w:rFonts w:cs="Arial"/>
          <w:sz w:val="36"/>
          <w:szCs w:val="28"/>
        </w:rPr>
      </w:pPr>
      <w:r w:rsidRPr="0041428F">
        <w:rPr>
          <w:noProof/>
          <w:lang w:bidi="it-IT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44075B88" wp14:editId="13F77826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8247380" cy="1955800"/>
                <wp:effectExtent l="0" t="0" r="1270" b="6350"/>
                <wp:wrapNone/>
                <wp:docPr id="408381893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955800"/>
                          <a:chOff x="-7144" y="-7144"/>
                          <a:chExt cx="6005513" cy="1924050"/>
                        </a:xfrm>
                      </wpg:grpSpPr>
                      <wps:wsp>
                        <wps:cNvPr id="1746691530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086708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341192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877421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B9CC5" id="Elemento grafico 17" o:spid="_x0000_s1026" alt="&quot;&quot;" style="position:absolute;margin-left:0;margin-top:-43.7pt;width:649.4pt;height:154pt;z-index:-251646976;mso-position-horizontal:center;mso-position-horizontal-relative:margin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margin"/>
                <w10:anchorlock/>
              </v:group>
            </w:pict>
          </mc:Fallback>
        </mc:AlternateContent>
      </w:r>
    </w:p>
    <w:p w14:paraId="002F8D09" w14:textId="77777777" w:rsidR="00873470" w:rsidRDefault="00873470" w:rsidP="00063E37">
      <w:pPr>
        <w:spacing w:after="0"/>
        <w:jc w:val="both"/>
        <w:rPr>
          <w:rFonts w:cs="Arial"/>
          <w:sz w:val="36"/>
          <w:szCs w:val="28"/>
        </w:rPr>
      </w:pPr>
    </w:p>
    <w:p w14:paraId="79B6B3D5" w14:textId="77777777" w:rsidR="00873470" w:rsidRDefault="00873470" w:rsidP="00063E37">
      <w:pPr>
        <w:spacing w:after="0"/>
        <w:jc w:val="both"/>
        <w:rPr>
          <w:rFonts w:cs="Arial"/>
          <w:sz w:val="36"/>
          <w:szCs w:val="28"/>
        </w:rPr>
      </w:pPr>
    </w:p>
    <w:p w14:paraId="22552DE2" w14:textId="77777777" w:rsidR="00873470" w:rsidRDefault="00873470" w:rsidP="00063E37">
      <w:pPr>
        <w:spacing w:after="0"/>
        <w:jc w:val="both"/>
        <w:rPr>
          <w:rFonts w:cs="Arial"/>
          <w:sz w:val="36"/>
          <w:szCs w:val="28"/>
        </w:rPr>
      </w:pPr>
    </w:p>
    <w:p w14:paraId="4F36FB3B" w14:textId="77777777" w:rsidR="00873470" w:rsidRDefault="00873470" w:rsidP="00063E37">
      <w:pPr>
        <w:spacing w:after="0"/>
        <w:jc w:val="both"/>
        <w:rPr>
          <w:rFonts w:cs="Arial"/>
          <w:sz w:val="36"/>
          <w:szCs w:val="28"/>
        </w:rPr>
      </w:pPr>
    </w:p>
    <w:p w14:paraId="37C17A39" w14:textId="77777777" w:rsidR="00873470" w:rsidRDefault="00873470" w:rsidP="00063E37">
      <w:pPr>
        <w:spacing w:after="0"/>
        <w:jc w:val="both"/>
        <w:rPr>
          <w:rFonts w:cs="Arial"/>
          <w:sz w:val="36"/>
          <w:szCs w:val="28"/>
        </w:rPr>
      </w:pPr>
    </w:p>
    <w:p w14:paraId="35D055B0" w14:textId="14A8BC2C" w:rsidR="00063E37" w:rsidRDefault="00063E37" w:rsidP="00063E37">
      <w:pPr>
        <w:pStyle w:val="Titolo1"/>
        <w:numPr>
          <w:ilvl w:val="0"/>
          <w:numId w:val="2"/>
        </w:numPr>
        <w:jc w:val="left"/>
        <w:rPr>
          <w:rFonts w:ascii="Times New Roman" w:hAnsi="Times New Roman" w:cs="Times New Roman"/>
          <w:color w:val="17406D" w:themeColor="text2"/>
          <w:szCs w:val="24"/>
        </w:rPr>
      </w:pPr>
      <w:r w:rsidRPr="003E3E48">
        <w:rPr>
          <w:rFonts w:ascii="Times New Roman" w:hAnsi="Times New Roman" w:cs="Times New Roman"/>
          <w:color w:val="17406D" w:themeColor="text2"/>
          <w:szCs w:val="24"/>
        </w:rPr>
        <w:t xml:space="preserve">Requisiti </w:t>
      </w:r>
    </w:p>
    <w:p w14:paraId="70C8DE4D" w14:textId="5ECB1B08" w:rsidR="00063E37" w:rsidRPr="00FB5FB0" w:rsidRDefault="00063E37" w:rsidP="00063E37">
      <w:pPr>
        <w:pStyle w:val="Paragrafoelenco"/>
        <w:spacing w:before="84"/>
        <w:ind w:left="890"/>
        <w:rPr>
          <w:sz w:val="24"/>
          <w:szCs w:val="24"/>
        </w:rPr>
      </w:pPr>
      <w:r w:rsidRPr="003E3E48">
        <w:rPr>
          <w:b/>
          <w:sz w:val="24"/>
          <w:szCs w:val="24"/>
        </w:rPr>
        <w:t>Il Piano formativo, presentato da</w:t>
      </w:r>
      <w:r w:rsidRPr="003E3E48">
        <w:rPr>
          <w:sz w:val="24"/>
          <w:szCs w:val="24"/>
        </w:rPr>
        <w:t xml:space="preserve"> </w:t>
      </w:r>
      <w:r w:rsidRPr="003E3E48">
        <w:rPr>
          <w:b/>
          <w:sz w:val="24"/>
          <w:szCs w:val="24"/>
        </w:rPr>
        <w:t>un’unica impresa</w:t>
      </w:r>
      <w:r w:rsidRPr="003E3E48">
        <w:rPr>
          <w:sz w:val="24"/>
          <w:szCs w:val="24"/>
        </w:rPr>
        <w:t xml:space="preserve"> aderente può riguardare esclusivamente un’azienda che rientra nella definizione comunitaria di </w:t>
      </w:r>
      <w:r w:rsidRPr="003E3E48">
        <w:rPr>
          <w:b/>
          <w:sz w:val="24"/>
          <w:szCs w:val="24"/>
        </w:rPr>
        <w:t>PMI</w:t>
      </w:r>
      <w:r w:rsidRPr="003E3E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3E48">
        <w:rPr>
          <w:sz w:val="24"/>
          <w:szCs w:val="24"/>
        </w:rPr>
        <w:t xml:space="preserve">In caso di </w:t>
      </w:r>
      <w:r w:rsidRPr="003E3E48">
        <w:rPr>
          <w:b/>
          <w:sz w:val="24"/>
          <w:szCs w:val="24"/>
        </w:rPr>
        <w:t>Piano interaziendale</w:t>
      </w:r>
      <w:r w:rsidRPr="003E3E48">
        <w:rPr>
          <w:sz w:val="24"/>
          <w:szCs w:val="24"/>
        </w:rPr>
        <w:t xml:space="preserve"> deve essere assicurata la partecipazione, in misura almeno pari al </w:t>
      </w:r>
      <w:r w:rsidRPr="00FB5FB0">
        <w:rPr>
          <w:b/>
          <w:sz w:val="24"/>
          <w:szCs w:val="24"/>
        </w:rPr>
        <w:t>20% dei lavoratori posti in formazione</w:t>
      </w:r>
      <w:r w:rsidRPr="003E3E48">
        <w:rPr>
          <w:sz w:val="24"/>
          <w:szCs w:val="24"/>
        </w:rPr>
        <w:t xml:space="preserve">, di lavoratori dipendenti appartenenti a </w:t>
      </w:r>
      <w:r w:rsidRPr="00FB5FB0">
        <w:rPr>
          <w:b/>
          <w:sz w:val="24"/>
          <w:szCs w:val="24"/>
        </w:rPr>
        <w:t>PMI</w:t>
      </w:r>
      <w:r w:rsidRPr="003E3E48">
        <w:rPr>
          <w:sz w:val="24"/>
          <w:szCs w:val="24"/>
        </w:rPr>
        <w:t xml:space="preserve"> secondo la vigente definizione comunitaria.</w:t>
      </w:r>
      <w:r>
        <w:rPr>
          <w:sz w:val="24"/>
          <w:szCs w:val="24"/>
        </w:rPr>
        <w:t xml:space="preserve"> </w:t>
      </w:r>
      <w:r w:rsidRPr="00FB5FB0">
        <w:rPr>
          <w:sz w:val="24"/>
          <w:szCs w:val="24"/>
        </w:rPr>
        <w:t xml:space="preserve">Il Piano deve sempre prevedere la partecipazione di </w:t>
      </w:r>
      <w:r w:rsidRPr="00FB5FB0">
        <w:rPr>
          <w:b/>
          <w:sz w:val="24"/>
          <w:szCs w:val="24"/>
        </w:rPr>
        <w:t>almeno 15 dipendenti</w:t>
      </w:r>
      <w:r>
        <w:rPr>
          <w:sz w:val="24"/>
          <w:szCs w:val="24"/>
        </w:rPr>
        <w:t xml:space="preserve">. </w:t>
      </w:r>
      <w:r w:rsidRPr="00FB5FB0">
        <w:rPr>
          <w:sz w:val="24"/>
          <w:szCs w:val="24"/>
        </w:rPr>
        <w:t xml:space="preserve">In caso di </w:t>
      </w:r>
      <w:r w:rsidRPr="00FB5FB0">
        <w:rPr>
          <w:b/>
          <w:sz w:val="24"/>
          <w:szCs w:val="24"/>
        </w:rPr>
        <w:t>Piano interaziendale</w:t>
      </w:r>
      <w:r w:rsidRPr="00FB5FB0">
        <w:rPr>
          <w:sz w:val="24"/>
          <w:szCs w:val="24"/>
        </w:rPr>
        <w:t xml:space="preserve">, presentato da aziende con sede in regioni diverse (su base </w:t>
      </w:r>
      <w:proofErr w:type="gramStart"/>
      <w:r w:rsidRPr="00FB5FB0">
        <w:rPr>
          <w:b/>
          <w:sz w:val="24"/>
          <w:szCs w:val="24"/>
        </w:rPr>
        <w:t>multi regionale</w:t>
      </w:r>
      <w:proofErr w:type="gramEnd"/>
      <w:r w:rsidRPr="00FB5FB0">
        <w:rPr>
          <w:sz w:val="24"/>
          <w:szCs w:val="24"/>
        </w:rPr>
        <w:t xml:space="preserve">), deve sempre prevedere la partecipazione di almeno </w:t>
      </w:r>
      <w:r w:rsidRPr="00FB5FB0">
        <w:rPr>
          <w:b/>
          <w:sz w:val="24"/>
          <w:szCs w:val="24"/>
        </w:rPr>
        <w:t>5 imprese aderenti</w:t>
      </w:r>
      <w:r w:rsidRPr="00FB5FB0">
        <w:rPr>
          <w:sz w:val="24"/>
          <w:szCs w:val="24"/>
        </w:rPr>
        <w:t xml:space="preserve"> con un </w:t>
      </w:r>
      <w:r w:rsidRPr="00FB5FB0">
        <w:rPr>
          <w:b/>
          <w:sz w:val="24"/>
          <w:szCs w:val="24"/>
        </w:rPr>
        <w:t>minimo di 30 lavoratori</w:t>
      </w:r>
      <w:r w:rsidRPr="00FB5FB0">
        <w:rPr>
          <w:sz w:val="24"/>
          <w:szCs w:val="24"/>
        </w:rPr>
        <w:t xml:space="preserve"> in formazione</w:t>
      </w:r>
      <w:r>
        <w:rPr>
          <w:sz w:val="24"/>
          <w:szCs w:val="24"/>
        </w:rPr>
        <w:t xml:space="preserve">. </w:t>
      </w:r>
      <w:r w:rsidRPr="00FB5FB0">
        <w:rPr>
          <w:sz w:val="24"/>
          <w:szCs w:val="24"/>
        </w:rPr>
        <w:t xml:space="preserve">Il </w:t>
      </w:r>
      <w:r w:rsidRPr="00FB5FB0">
        <w:rPr>
          <w:b/>
          <w:sz w:val="24"/>
          <w:szCs w:val="24"/>
        </w:rPr>
        <w:t xml:space="preserve">numero minimo dei partecipanti ad una azione formativa è di </w:t>
      </w:r>
      <w:proofErr w:type="gramStart"/>
      <w:r w:rsidRPr="00FB5FB0">
        <w:rPr>
          <w:b/>
          <w:sz w:val="24"/>
          <w:szCs w:val="24"/>
        </w:rPr>
        <w:t>4</w:t>
      </w:r>
      <w:proofErr w:type="gramEnd"/>
      <w:r w:rsidRPr="00FB5FB0">
        <w:rPr>
          <w:sz w:val="24"/>
          <w:szCs w:val="24"/>
        </w:rPr>
        <w:t xml:space="preserve"> lavoratori. Nel solo caso in cui un’azione formativa sia effettuata con l’utilizzo prevalente delle modalità formative </w:t>
      </w:r>
      <w:r w:rsidRPr="00FB5FB0">
        <w:rPr>
          <w:b/>
          <w:sz w:val="24"/>
          <w:szCs w:val="24"/>
        </w:rPr>
        <w:t>dell’affiancamento</w:t>
      </w:r>
      <w:r w:rsidRPr="00FB5FB0">
        <w:rPr>
          <w:sz w:val="24"/>
          <w:szCs w:val="24"/>
        </w:rPr>
        <w:t xml:space="preserve"> e del </w:t>
      </w:r>
      <w:r w:rsidRPr="00FB5FB0">
        <w:rPr>
          <w:b/>
          <w:sz w:val="24"/>
          <w:szCs w:val="24"/>
        </w:rPr>
        <w:t>coaching</w:t>
      </w:r>
      <w:r w:rsidRPr="00FB5FB0">
        <w:rPr>
          <w:sz w:val="24"/>
          <w:szCs w:val="24"/>
        </w:rPr>
        <w:t xml:space="preserve"> il numero </w:t>
      </w:r>
      <w:r w:rsidRPr="00FB5FB0">
        <w:rPr>
          <w:b/>
          <w:sz w:val="24"/>
          <w:szCs w:val="24"/>
        </w:rPr>
        <w:t>minimo di partecipanti</w:t>
      </w:r>
      <w:r w:rsidRPr="00FB5FB0">
        <w:rPr>
          <w:sz w:val="24"/>
          <w:szCs w:val="24"/>
        </w:rPr>
        <w:t xml:space="preserve"> può essere </w:t>
      </w:r>
      <w:r w:rsidRPr="00FB5FB0">
        <w:rPr>
          <w:b/>
          <w:sz w:val="24"/>
          <w:szCs w:val="24"/>
        </w:rPr>
        <w:t>inferiore a 4</w:t>
      </w:r>
      <w:r w:rsidRPr="00FB5FB0">
        <w:rPr>
          <w:sz w:val="24"/>
          <w:szCs w:val="24"/>
        </w:rPr>
        <w:t>.</w:t>
      </w:r>
    </w:p>
    <w:p w14:paraId="650516EC" w14:textId="77777777" w:rsidR="00063E37" w:rsidRPr="003E3E48" w:rsidRDefault="00063E37" w:rsidP="00063E37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F4D4BC1" w14:textId="77777777" w:rsidR="00063E37" w:rsidRPr="006119C5" w:rsidRDefault="00063E37" w:rsidP="00063E37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B5FB0">
        <w:rPr>
          <w:rFonts w:ascii="Times New Roman" w:hAnsi="Times New Roman" w:cs="Times New Roman"/>
          <w:b/>
          <w:szCs w:val="24"/>
        </w:rPr>
        <w:t>È requisito indispensabile, ai fini della validità della domanda di finanziamento, produrre documentazione idonea a comprovare l’investimento economico effettuato/da effettuarsi connesso al progetto/intervento di innovazione (es copia bilancio con evidenziazione importo investimento, ordini acquisto, etc.) oggetto di richiesta di finanziamento.</w:t>
      </w:r>
    </w:p>
    <w:p w14:paraId="113BD2BE" w14:textId="77777777" w:rsidR="00063E37" w:rsidRPr="00063E37" w:rsidRDefault="00063E37" w:rsidP="00063E37"/>
    <w:p w14:paraId="40D3B3E2" w14:textId="77777777" w:rsidR="00063E37" w:rsidRPr="00063E37" w:rsidRDefault="00063E37" w:rsidP="00063E37">
      <w:pPr>
        <w:pStyle w:val="Paragrafoelenco"/>
        <w:ind w:left="890"/>
        <w:jc w:val="left"/>
      </w:pPr>
    </w:p>
    <w:p w14:paraId="600E780D" w14:textId="77777777" w:rsidR="00873470" w:rsidRPr="003E3E48" w:rsidRDefault="00873470" w:rsidP="00873470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  <w:r w:rsidRPr="003E3E48">
        <w:rPr>
          <w:rFonts w:ascii="Times New Roman" w:hAnsi="Times New Roman" w:cs="Times New Roman"/>
          <w:color w:val="17406D" w:themeColor="text2"/>
          <w:szCs w:val="24"/>
        </w:rPr>
        <w:t>4. Durata dei Piani Formativi</w:t>
      </w:r>
    </w:p>
    <w:p w14:paraId="26207CC4" w14:textId="77777777" w:rsidR="00873470" w:rsidRPr="003E3E48" w:rsidRDefault="00873470" w:rsidP="00873470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14:paraId="475F3036" w14:textId="77777777" w:rsidR="00873470" w:rsidRPr="00FB5FB0" w:rsidRDefault="00873470" w:rsidP="00873470">
      <w:pPr>
        <w:spacing w:after="0"/>
        <w:jc w:val="both"/>
        <w:rPr>
          <w:rFonts w:ascii="Times New Roman" w:hAnsi="Times New Roman" w:cs="Times New Roman"/>
          <w:szCs w:val="24"/>
          <w:u w:val="single"/>
        </w:rPr>
      </w:pPr>
      <w:r w:rsidRPr="003E3E48">
        <w:rPr>
          <w:rFonts w:ascii="Times New Roman" w:hAnsi="Times New Roman" w:cs="Times New Roman"/>
          <w:szCs w:val="24"/>
        </w:rPr>
        <w:t xml:space="preserve">La </w:t>
      </w:r>
      <w:r w:rsidRPr="00FB5FB0">
        <w:rPr>
          <w:rFonts w:ascii="Times New Roman" w:hAnsi="Times New Roman" w:cs="Times New Roman"/>
          <w:b/>
          <w:szCs w:val="24"/>
        </w:rPr>
        <w:t>durata massima</w:t>
      </w:r>
      <w:r w:rsidRPr="003E3E48">
        <w:rPr>
          <w:rFonts w:ascii="Times New Roman" w:hAnsi="Times New Roman" w:cs="Times New Roman"/>
          <w:szCs w:val="24"/>
        </w:rPr>
        <w:t xml:space="preserve"> del Piano formativo è di </w:t>
      </w:r>
      <w:r w:rsidRPr="00FB5FB0">
        <w:rPr>
          <w:rFonts w:ascii="Times New Roman" w:hAnsi="Times New Roman" w:cs="Times New Roman"/>
          <w:b/>
          <w:szCs w:val="24"/>
        </w:rPr>
        <w:t>13 (tredici)</w:t>
      </w:r>
      <w:r w:rsidRPr="003E3E48">
        <w:rPr>
          <w:rFonts w:ascii="Times New Roman" w:hAnsi="Times New Roman" w:cs="Times New Roman"/>
          <w:szCs w:val="24"/>
        </w:rPr>
        <w:t xml:space="preserve"> mesi dalla data di ricevimento della comunicazione di ammissione a finanziamento del Piano da parte di </w:t>
      </w:r>
      <w:proofErr w:type="spellStart"/>
      <w:r w:rsidRPr="003E3E48">
        <w:rPr>
          <w:rFonts w:ascii="Times New Roman" w:hAnsi="Times New Roman" w:cs="Times New Roman"/>
          <w:szCs w:val="24"/>
        </w:rPr>
        <w:t>Fondimpresa</w:t>
      </w:r>
      <w:proofErr w:type="spellEnd"/>
      <w:r w:rsidRPr="003E3E48">
        <w:rPr>
          <w:rFonts w:ascii="Times New Roman" w:hAnsi="Times New Roman" w:cs="Times New Roman"/>
          <w:szCs w:val="24"/>
        </w:rPr>
        <w:t xml:space="preserve">, </w:t>
      </w:r>
      <w:r w:rsidRPr="00FB5FB0">
        <w:rPr>
          <w:rFonts w:ascii="Times New Roman" w:hAnsi="Times New Roman" w:cs="Times New Roman"/>
          <w:szCs w:val="24"/>
          <w:u w:val="single"/>
        </w:rPr>
        <w:t>con l’obbligo di portare a termine tutte le attività di erogazione della formazione entro 12 mesi.</w:t>
      </w:r>
    </w:p>
    <w:p w14:paraId="12F90E01" w14:textId="77777777" w:rsidR="00873470" w:rsidRDefault="00873470" w:rsidP="00873470">
      <w:pPr>
        <w:spacing w:after="0"/>
        <w:jc w:val="both"/>
        <w:rPr>
          <w:noProof/>
          <w:lang w:bidi="it-IT"/>
        </w:rPr>
      </w:pPr>
      <w:r w:rsidRPr="003E3E48">
        <w:rPr>
          <w:rFonts w:ascii="Times New Roman" w:hAnsi="Times New Roman" w:cs="Times New Roman"/>
          <w:szCs w:val="24"/>
        </w:rPr>
        <w:t xml:space="preserve">La </w:t>
      </w:r>
      <w:r w:rsidRPr="00FB5FB0">
        <w:rPr>
          <w:rFonts w:ascii="Times New Roman" w:hAnsi="Times New Roman" w:cs="Times New Roman"/>
          <w:b/>
          <w:szCs w:val="24"/>
        </w:rPr>
        <w:t>rendicontazione finale</w:t>
      </w:r>
      <w:r w:rsidRPr="003E3E48">
        <w:rPr>
          <w:rFonts w:ascii="Times New Roman" w:hAnsi="Times New Roman" w:cs="Times New Roman"/>
          <w:szCs w:val="24"/>
        </w:rPr>
        <w:t xml:space="preserve"> delle spese deve essere presentata </w:t>
      </w:r>
      <w:r w:rsidRPr="00FB5FB0">
        <w:rPr>
          <w:rFonts w:ascii="Times New Roman" w:hAnsi="Times New Roman" w:cs="Times New Roman"/>
          <w:szCs w:val="24"/>
          <w:u w:val="single"/>
        </w:rPr>
        <w:t>nei 3 (tre) mesi successivi alla conclusione del Piano, comunque entro 16 mesi dalla data di ricevimento della comunicazione di ammissione a finanziamento del Piano.</w:t>
      </w:r>
    </w:p>
    <w:p w14:paraId="11AFF196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47598686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707B2DCC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429CCF6F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58B54955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36E171C3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0E424B1F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1A120BEF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329384DD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67A1DBE2" w14:textId="3BA57C38" w:rsidR="00873470" w:rsidRDefault="00873470" w:rsidP="00873470">
      <w:pPr>
        <w:spacing w:after="0"/>
        <w:jc w:val="both"/>
        <w:rPr>
          <w:noProof/>
          <w:lang w:bidi="it-IT"/>
        </w:rPr>
      </w:pPr>
      <w:r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73600" behindDoc="1" locked="1" layoutInCell="1" allowOverlap="1" wp14:anchorId="569B36C6" wp14:editId="73B9F396">
                <wp:simplePos x="0" y="0"/>
                <wp:positionH relativeFrom="column">
                  <wp:posOffset>-710565</wp:posOffset>
                </wp:positionH>
                <wp:positionV relativeFrom="paragraph">
                  <wp:posOffset>-1829435</wp:posOffset>
                </wp:positionV>
                <wp:extent cx="8247380" cy="3619500"/>
                <wp:effectExtent l="0" t="0" r="1270" b="0"/>
                <wp:wrapNone/>
                <wp:docPr id="745658913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247380" cy="3619500"/>
                          <a:chOff x="-7144" y="-7144"/>
                          <a:chExt cx="6005513" cy="1924050"/>
                        </a:xfrm>
                      </wpg:grpSpPr>
                      <wps:wsp>
                        <wps:cNvPr id="679069251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593124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81258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94978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83625" id="Elemento grafico 17" o:spid="_x0000_s1026" alt="&quot;&quot;" style="position:absolute;margin-left:-55.95pt;margin-top:-144.05pt;width:649.4pt;height:285pt;rotation:180;z-index:-25164288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2CE0942C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468CD480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4133E992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77E4A6CA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30A3B973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7F71ADAF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5B220ABB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5142AB2B" w14:textId="77777777" w:rsidR="002D6AE2" w:rsidRDefault="002D6AE2" w:rsidP="00873470">
      <w:pPr>
        <w:spacing w:after="0"/>
        <w:jc w:val="both"/>
        <w:rPr>
          <w:noProof/>
          <w:lang w:bidi="it-IT"/>
        </w:rPr>
      </w:pPr>
    </w:p>
    <w:p w14:paraId="67787272" w14:textId="77777777" w:rsidR="002D6AE2" w:rsidRDefault="002D6AE2" w:rsidP="00873470">
      <w:pPr>
        <w:spacing w:after="0"/>
        <w:jc w:val="both"/>
        <w:rPr>
          <w:noProof/>
          <w:lang w:bidi="it-IT"/>
        </w:rPr>
      </w:pPr>
    </w:p>
    <w:p w14:paraId="1F53F6F8" w14:textId="77777777" w:rsidR="002D6AE2" w:rsidRDefault="002D6AE2" w:rsidP="00873470">
      <w:pPr>
        <w:spacing w:after="0"/>
        <w:jc w:val="both"/>
        <w:rPr>
          <w:noProof/>
          <w:lang w:bidi="it-IT"/>
        </w:rPr>
      </w:pPr>
    </w:p>
    <w:p w14:paraId="022806C2" w14:textId="77777777" w:rsidR="002D6AE2" w:rsidRDefault="002D6AE2" w:rsidP="00873470">
      <w:pPr>
        <w:spacing w:after="0"/>
        <w:jc w:val="both"/>
        <w:rPr>
          <w:noProof/>
          <w:lang w:bidi="it-IT"/>
        </w:rPr>
      </w:pPr>
    </w:p>
    <w:p w14:paraId="657F1D6A" w14:textId="77777777" w:rsidR="002D6AE2" w:rsidRDefault="002D6AE2" w:rsidP="00873470">
      <w:pPr>
        <w:spacing w:after="0"/>
        <w:jc w:val="both"/>
        <w:rPr>
          <w:noProof/>
          <w:lang w:bidi="it-IT"/>
        </w:rPr>
      </w:pPr>
    </w:p>
    <w:p w14:paraId="3FAE9FBB" w14:textId="77777777" w:rsidR="00873470" w:rsidRDefault="00873470" w:rsidP="00873470">
      <w:pPr>
        <w:spacing w:after="0"/>
        <w:jc w:val="both"/>
        <w:rPr>
          <w:noProof/>
          <w:lang w:bidi="it-IT"/>
        </w:rPr>
      </w:pPr>
    </w:p>
    <w:p w14:paraId="687E3698" w14:textId="63379FD4" w:rsidR="002D6AE2" w:rsidRPr="003E3E48" w:rsidRDefault="002D6AE2" w:rsidP="002D6AE2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  <w:r w:rsidRPr="003E3E48">
        <w:rPr>
          <w:rFonts w:ascii="Times New Roman" w:hAnsi="Times New Roman" w:cs="Times New Roman"/>
          <w:color w:val="17406D" w:themeColor="text2"/>
          <w:szCs w:val="24"/>
        </w:rPr>
        <w:t>5. Finanziamento dei Piani</w:t>
      </w:r>
    </w:p>
    <w:p w14:paraId="4D016379" w14:textId="77777777" w:rsidR="002D6AE2" w:rsidRPr="003E3E48" w:rsidRDefault="002D6AE2" w:rsidP="002D6AE2">
      <w:pPr>
        <w:pStyle w:val="Corpotesto"/>
        <w:rPr>
          <w:spacing w:val="-1"/>
          <w:szCs w:val="24"/>
        </w:rPr>
      </w:pPr>
    </w:p>
    <w:p w14:paraId="4951F545" w14:textId="77777777" w:rsidR="002D6AE2" w:rsidRPr="003E3E48" w:rsidRDefault="002D6AE2" w:rsidP="002D6AE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E3E48">
        <w:rPr>
          <w:rFonts w:ascii="Times New Roman" w:hAnsi="Times New Roman" w:cs="Times New Roman"/>
          <w:szCs w:val="24"/>
        </w:rPr>
        <w:t xml:space="preserve">Le risorse destinate da </w:t>
      </w:r>
      <w:proofErr w:type="spellStart"/>
      <w:r w:rsidRPr="003E3E48">
        <w:rPr>
          <w:rFonts w:ascii="Times New Roman" w:hAnsi="Times New Roman" w:cs="Times New Roman"/>
          <w:szCs w:val="24"/>
        </w:rPr>
        <w:t>Fondimpresa</w:t>
      </w:r>
      <w:proofErr w:type="spellEnd"/>
      <w:r w:rsidRPr="003E3E48">
        <w:rPr>
          <w:rFonts w:ascii="Times New Roman" w:hAnsi="Times New Roman" w:cs="Times New Roman"/>
          <w:szCs w:val="24"/>
        </w:rPr>
        <w:t xml:space="preserve"> sull’Avviso</w:t>
      </w:r>
      <w:r>
        <w:rPr>
          <w:rFonts w:ascii="Times New Roman" w:hAnsi="Times New Roman" w:cs="Times New Roman"/>
          <w:szCs w:val="24"/>
        </w:rPr>
        <w:t xml:space="preserve"> </w:t>
      </w:r>
      <w:r w:rsidRPr="003E3E48">
        <w:rPr>
          <w:rFonts w:ascii="Times New Roman" w:hAnsi="Times New Roman" w:cs="Times New Roman"/>
          <w:szCs w:val="24"/>
        </w:rPr>
        <w:t>1/2024,</w:t>
      </w:r>
      <w:r>
        <w:rPr>
          <w:rFonts w:ascii="Times New Roman" w:hAnsi="Times New Roman" w:cs="Times New Roman"/>
          <w:szCs w:val="24"/>
        </w:rPr>
        <w:t xml:space="preserve"> </w:t>
      </w:r>
      <w:r w:rsidRPr="003E3E48">
        <w:rPr>
          <w:rFonts w:ascii="Times New Roman" w:hAnsi="Times New Roman" w:cs="Times New Roman"/>
          <w:szCs w:val="24"/>
        </w:rPr>
        <w:t xml:space="preserve">sono pari a euro </w:t>
      </w:r>
      <w:r w:rsidRPr="00FB5FB0">
        <w:rPr>
          <w:rFonts w:ascii="Times New Roman" w:hAnsi="Times New Roman" w:cs="Times New Roman"/>
          <w:b/>
          <w:szCs w:val="24"/>
        </w:rPr>
        <w:t>20.000.000,00</w:t>
      </w:r>
      <w:r>
        <w:rPr>
          <w:rFonts w:ascii="Times New Roman" w:hAnsi="Times New Roman" w:cs="Times New Roman"/>
          <w:szCs w:val="24"/>
        </w:rPr>
        <w:t xml:space="preserve">, </w:t>
      </w:r>
      <w:r w:rsidRPr="003E3E48">
        <w:rPr>
          <w:rFonts w:ascii="Times New Roman" w:hAnsi="Times New Roman" w:cs="Times New Roman"/>
          <w:szCs w:val="24"/>
        </w:rPr>
        <w:t xml:space="preserve">suddivisi in </w:t>
      </w:r>
      <w:r w:rsidRPr="00FB5FB0">
        <w:rPr>
          <w:rFonts w:ascii="Times New Roman" w:hAnsi="Times New Roman" w:cs="Times New Roman"/>
          <w:szCs w:val="24"/>
          <w:u w:val="single"/>
        </w:rPr>
        <w:t>quattro Macro-Aree</w:t>
      </w:r>
      <w:r w:rsidRPr="003E3E48">
        <w:rPr>
          <w:rFonts w:ascii="Times New Roman" w:hAnsi="Times New Roman" w:cs="Times New Roman"/>
          <w:szCs w:val="24"/>
        </w:rPr>
        <w:t>:</w:t>
      </w:r>
    </w:p>
    <w:p w14:paraId="683B2983" w14:textId="77777777" w:rsidR="002D6AE2" w:rsidRPr="003E3E48" w:rsidRDefault="002D6AE2" w:rsidP="002D6AE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E3E48">
        <w:rPr>
          <w:rFonts w:ascii="Times New Roman" w:hAnsi="Times New Roman" w:cs="Times New Roman"/>
          <w:szCs w:val="24"/>
        </w:rPr>
        <w:t xml:space="preserve">- Aziende </w:t>
      </w:r>
      <w:r w:rsidRPr="00FB5FB0">
        <w:rPr>
          <w:rFonts w:ascii="Times New Roman" w:hAnsi="Times New Roman" w:cs="Times New Roman"/>
          <w:b/>
          <w:szCs w:val="24"/>
        </w:rPr>
        <w:t>Macro</w:t>
      </w:r>
      <w:r w:rsidRPr="003E3E48">
        <w:rPr>
          <w:rFonts w:ascii="Times New Roman" w:hAnsi="Times New Roman" w:cs="Times New Roman"/>
          <w:szCs w:val="24"/>
        </w:rPr>
        <w:t xml:space="preserve"> </w:t>
      </w:r>
      <w:r w:rsidRPr="00FB5FB0">
        <w:rPr>
          <w:rFonts w:ascii="Times New Roman" w:hAnsi="Times New Roman" w:cs="Times New Roman"/>
          <w:b/>
          <w:szCs w:val="24"/>
        </w:rPr>
        <w:t>Aree A(Nord), B(Centro), C (Sud e Isole)</w:t>
      </w:r>
      <w:r w:rsidRPr="003E3E48">
        <w:rPr>
          <w:rFonts w:ascii="Times New Roman" w:hAnsi="Times New Roman" w:cs="Times New Roman"/>
          <w:szCs w:val="24"/>
        </w:rPr>
        <w:t xml:space="preserve"> - un finanziamento </w:t>
      </w:r>
      <w:r w:rsidRPr="00FB5FB0">
        <w:rPr>
          <w:rFonts w:ascii="Times New Roman" w:hAnsi="Times New Roman" w:cs="Times New Roman"/>
          <w:b/>
          <w:szCs w:val="24"/>
        </w:rPr>
        <w:t xml:space="preserve">minimo di euro 50.000,00 </w:t>
      </w:r>
      <w:r w:rsidRPr="003E3E48">
        <w:rPr>
          <w:rFonts w:ascii="Times New Roman" w:hAnsi="Times New Roman" w:cs="Times New Roman"/>
          <w:szCs w:val="24"/>
        </w:rPr>
        <w:t xml:space="preserve">e un finanziamento </w:t>
      </w:r>
      <w:r w:rsidRPr="00FB5FB0">
        <w:rPr>
          <w:rFonts w:ascii="Times New Roman" w:hAnsi="Times New Roman" w:cs="Times New Roman"/>
          <w:b/>
          <w:szCs w:val="24"/>
        </w:rPr>
        <w:t>massimo di euro 150.000,00</w:t>
      </w:r>
      <w:r w:rsidRPr="003E3E48">
        <w:rPr>
          <w:rFonts w:ascii="Times New Roman" w:hAnsi="Times New Roman" w:cs="Times New Roman"/>
          <w:szCs w:val="24"/>
        </w:rPr>
        <w:t>;</w:t>
      </w:r>
    </w:p>
    <w:p w14:paraId="40B47170" w14:textId="77777777" w:rsidR="002D6AE2" w:rsidRPr="003E3E48" w:rsidRDefault="002D6AE2" w:rsidP="002D6AE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E3E48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Aziende </w:t>
      </w:r>
      <w:r w:rsidRPr="00FB5FB0">
        <w:rPr>
          <w:rFonts w:ascii="Times New Roman" w:hAnsi="Times New Roman" w:cs="Times New Roman"/>
          <w:b/>
          <w:szCs w:val="24"/>
        </w:rPr>
        <w:t>Macro</w:t>
      </w:r>
      <w:r w:rsidRPr="003E3E48">
        <w:rPr>
          <w:rFonts w:ascii="Times New Roman" w:hAnsi="Times New Roman" w:cs="Times New Roman"/>
          <w:szCs w:val="24"/>
        </w:rPr>
        <w:t xml:space="preserve"> </w:t>
      </w:r>
      <w:r w:rsidRPr="00FB5FB0">
        <w:rPr>
          <w:rFonts w:ascii="Times New Roman" w:hAnsi="Times New Roman" w:cs="Times New Roman"/>
          <w:b/>
          <w:szCs w:val="24"/>
        </w:rPr>
        <w:t>Area D (</w:t>
      </w:r>
      <w:proofErr w:type="gramStart"/>
      <w:r w:rsidRPr="00FB5FB0">
        <w:rPr>
          <w:rFonts w:ascii="Times New Roman" w:hAnsi="Times New Roman" w:cs="Times New Roman"/>
          <w:b/>
          <w:szCs w:val="24"/>
        </w:rPr>
        <w:t>multi regionale</w:t>
      </w:r>
      <w:proofErr w:type="gramEnd"/>
      <w:r w:rsidRPr="00FB5FB0">
        <w:rPr>
          <w:rFonts w:ascii="Times New Roman" w:hAnsi="Times New Roman" w:cs="Times New Roman"/>
          <w:b/>
          <w:szCs w:val="24"/>
        </w:rPr>
        <w:t>)</w:t>
      </w:r>
      <w:r>
        <w:rPr>
          <w:rFonts w:ascii="Times New Roman" w:hAnsi="Times New Roman" w:cs="Times New Roman"/>
          <w:b/>
          <w:szCs w:val="24"/>
        </w:rPr>
        <w:t xml:space="preserve"> -</w:t>
      </w:r>
      <w:r w:rsidRPr="003E3E48">
        <w:rPr>
          <w:rFonts w:ascii="Times New Roman" w:hAnsi="Times New Roman" w:cs="Times New Roman"/>
          <w:szCs w:val="24"/>
        </w:rPr>
        <w:t xml:space="preserve"> un finanziamento </w:t>
      </w:r>
      <w:r w:rsidRPr="00FB5FB0">
        <w:rPr>
          <w:rFonts w:ascii="Times New Roman" w:hAnsi="Times New Roman" w:cs="Times New Roman"/>
          <w:b/>
          <w:szCs w:val="24"/>
        </w:rPr>
        <w:t>minimo di euro 100.000,00</w:t>
      </w:r>
      <w:r w:rsidRPr="003E3E48"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 xml:space="preserve"> </w:t>
      </w:r>
      <w:r w:rsidRPr="003E3E48">
        <w:rPr>
          <w:rFonts w:ascii="Times New Roman" w:hAnsi="Times New Roman" w:cs="Times New Roman"/>
          <w:szCs w:val="24"/>
        </w:rPr>
        <w:t xml:space="preserve">un finanziamento </w:t>
      </w:r>
      <w:r w:rsidRPr="00FB5FB0">
        <w:rPr>
          <w:rFonts w:ascii="Times New Roman" w:hAnsi="Times New Roman" w:cs="Times New Roman"/>
          <w:b/>
          <w:szCs w:val="24"/>
        </w:rPr>
        <w:t>massimo di euro 250.000,00</w:t>
      </w:r>
      <w:r w:rsidRPr="003E3E48">
        <w:rPr>
          <w:rFonts w:ascii="Times New Roman" w:hAnsi="Times New Roman" w:cs="Times New Roman"/>
          <w:szCs w:val="24"/>
        </w:rPr>
        <w:t>;</w:t>
      </w:r>
    </w:p>
    <w:p w14:paraId="6570B046" w14:textId="77777777" w:rsidR="002D6AE2" w:rsidRDefault="002D6AE2" w:rsidP="002D6AE2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FB5FB0">
        <w:rPr>
          <w:rFonts w:ascii="Times New Roman" w:hAnsi="Times New Roman" w:cs="Times New Roman"/>
          <w:szCs w:val="24"/>
        </w:rPr>
        <w:t xml:space="preserve">Il finanziamento </w:t>
      </w:r>
      <w:r w:rsidRPr="00FB5FB0">
        <w:rPr>
          <w:rFonts w:ascii="Times New Roman" w:hAnsi="Times New Roman" w:cs="Times New Roman"/>
          <w:b/>
          <w:szCs w:val="24"/>
        </w:rPr>
        <w:t>massimo per impresa aderente</w:t>
      </w:r>
      <w:r w:rsidRPr="00FB5FB0">
        <w:rPr>
          <w:rFonts w:ascii="Times New Roman" w:hAnsi="Times New Roman" w:cs="Times New Roman"/>
          <w:szCs w:val="24"/>
        </w:rPr>
        <w:t>,</w:t>
      </w:r>
      <w:proofErr w:type="gramEnd"/>
      <w:r w:rsidRPr="00FB5FB0">
        <w:rPr>
          <w:rFonts w:ascii="Times New Roman" w:hAnsi="Times New Roman" w:cs="Times New Roman"/>
          <w:szCs w:val="24"/>
        </w:rPr>
        <w:t xml:space="preserve"> non può essere superiore a euro </w:t>
      </w:r>
      <w:r w:rsidRPr="00FB5FB0">
        <w:rPr>
          <w:rFonts w:ascii="Times New Roman" w:hAnsi="Times New Roman" w:cs="Times New Roman"/>
          <w:b/>
          <w:szCs w:val="24"/>
        </w:rPr>
        <w:t>50.000,00.</w:t>
      </w:r>
    </w:p>
    <w:p w14:paraId="3785A12B" w14:textId="77777777" w:rsidR="002D6AE2" w:rsidRDefault="002D6AE2" w:rsidP="002D6AE2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2C30B25F" w14:textId="77777777" w:rsidR="002D6AE2" w:rsidRPr="00FB5FB0" w:rsidRDefault="002D6AE2" w:rsidP="002D6AE2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F275E6C" w14:textId="77777777" w:rsidR="002D6AE2" w:rsidRPr="003E3E48" w:rsidRDefault="002D6AE2" w:rsidP="002D6AE2">
      <w:pPr>
        <w:pStyle w:val="Corpotesto"/>
        <w:ind w:right="192"/>
        <w:rPr>
          <w:b/>
          <w:szCs w:val="24"/>
          <w:highlight w:val="yellow"/>
        </w:rPr>
      </w:pPr>
    </w:p>
    <w:p w14:paraId="2993B010" w14:textId="77777777" w:rsidR="002D6AE2" w:rsidRDefault="002D6AE2" w:rsidP="002D6AE2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</w:p>
    <w:p w14:paraId="3895F6E5" w14:textId="77777777" w:rsidR="002D6AE2" w:rsidRDefault="002D6AE2" w:rsidP="002D6AE2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</w:p>
    <w:p w14:paraId="2905F40E" w14:textId="77777777" w:rsidR="002D6AE2" w:rsidRDefault="002D6AE2" w:rsidP="002D6AE2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</w:p>
    <w:p w14:paraId="4C94A834" w14:textId="77777777" w:rsidR="002D6AE2" w:rsidRDefault="002D6AE2" w:rsidP="002D6AE2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</w:p>
    <w:p w14:paraId="145E2BC8" w14:textId="64708B16" w:rsidR="002D6AE2" w:rsidRPr="003E3E48" w:rsidRDefault="002D6AE2" w:rsidP="002D6AE2">
      <w:pPr>
        <w:pStyle w:val="Titolo1"/>
        <w:rPr>
          <w:rFonts w:ascii="Times New Roman" w:hAnsi="Times New Roman" w:cs="Times New Roman"/>
          <w:color w:val="17406D" w:themeColor="text2"/>
          <w:szCs w:val="24"/>
        </w:rPr>
      </w:pPr>
      <w:r w:rsidRPr="003E3E48">
        <w:rPr>
          <w:rFonts w:ascii="Times New Roman" w:hAnsi="Times New Roman" w:cs="Times New Roman"/>
          <w:color w:val="17406D" w:themeColor="text2"/>
          <w:szCs w:val="24"/>
        </w:rPr>
        <w:t>6. Modalità di erogazione dei finanziamenti</w:t>
      </w:r>
    </w:p>
    <w:p w14:paraId="7BC24343" w14:textId="77777777" w:rsidR="002D6AE2" w:rsidRPr="003E3E48" w:rsidRDefault="002D6AE2" w:rsidP="002D6AE2">
      <w:pPr>
        <w:spacing w:after="0"/>
        <w:rPr>
          <w:rFonts w:ascii="Times New Roman" w:hAnsi="Times New Roman" w:cs="Times New Roman"/>
          <w:szCs w:val="24"/>
          <w:lang w:eastAsia="it-IT"/>
        </w:rPr>
      </w:pPr>
    </w:p>
    <w:p w14:paraId="669B569A" w14:textId="77777777" w:rsidR="002D6AE2" w:rsidRPr="003E3E48" w:rsidRDefault="002D6AE2" w:rsidP="002D6AE2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E3E48">
        <w:rPr>
          <w:rFonts w:ascii="Times New Roman" w:hAnsi="Times New Roman" w:cs="Times New Roman"/>
          <w:szCs w:val="24"/>
        </w:rPr>
        <w:t>L’erogazione del finanziamento concesso avviene con le seguenti modalità:</w:t>
      </w:r>
    </w:p>
    <w:p w14:paraId="7056361F" w14:textId="77777777" w:rsidR="002D6AE2" w:rsidRDefault="002D6AE2" w:rsidP="002D6AE2">
      <w:pPr>
        <w:pStyle w:val="Paragrafoelenco"/>
        <w:numPr>
          <w:ilvl w:val="0"/>
          <w:numId w:val="4"/>
        </w:numPr>
        <w:spacing w:before="84"/>
        <w:rPr>
          <w:sz w:val="24"/>
          <w:szCs w:val="24"/>
        </w:rPr>
      </w:pPr>
      <w:r w:rsidRPr="006119C5">
        <w:rPr>
          <w:sz w:val="24"/>
          <w:szCs w:val="24"/>
        </w:rPr>
        <w:t xml:space="preserve">un </w:t>
      </w:r>
      <w:r w:rsidRPr="006119C5">
        <w:rPr>
          <w:b/>
          <w:sz w:val="24"/>
          <w:szCs w:val="24"/>
        </w:rPr>
        <w:t>anticipo fino al 70% dell’importo del finanziamento</w:t>
      </w:r>
      <w:r w:rsidRPr="006119C5">
        <w:rPr>
          <w:sz w:val="24"/>
          <w:szCs w:val="24"/>
        </w:rPr>
        <w:t>, da richiedere entro 120 giorni dalla data di comunicazione di ammissione al finanziamento;</w:t>
      </w:r>
    </w:p>
    <w:p w14:paraId="36673DD8" w14:textId="77777777" w:rsidR="002D6AE2" w:rsidRPr="006119C5" w:rsidRDefault="002D6AE2" w:rsidP="002D6AE2">
      <w:pPr>
        <w:pStyle w:val="Paragrafoelenco"/>
        <w:numPr>
          <w:ilvl w:val="0"/>
          <w:numId w:val="4"/>
        </w:numPr>
        <w:spacing w:before="84"/>
        <w:rPr>
          <w:sz w:val="24"/>
          <w:szCs w:val="24"/>
        </w:rPr>
      </w:pPr>
      <w:r w:rsidRPr="006119C5">
        <w:rPr>
          <w:b/>
          <w:sz w:val="24"/>
          <w:szCs w:val="24"/>
        </w:rPr>
        <w:t>il saldo dell’importo del finanziamento</w:t>
      </w:r>
      <w:r w:rsidRPr="006119C5">
        <w:rPr>
          <w:sz w:val="24"/>
          <w:szCs w:val="24"/>
        </w:rPr>
        <w:t xml:space="preserve"> concesso, se dovuto, entro 30 giorni dall’approvazione della rendicontazione finale da parte di </w:t>
      </w:r>
      <w:proofErr w:type="spellStart"/>
      <w:r w:rsidRPr="006119C5">
        <w:rPr>
          <w:sz w:val="24"/>
          <w:szCs w:val="24"/>
        </w:rPr>
        <w:t>Fondimpresa</w:t>
      </w:r>
      <w:proofErr w:type="spellEnd"/>
      <w:r w:rsidRPr="006119C5">
        <w:rPr>
          <w:sz w:val="24"/>
          <w:szCs w:val="24"/>
        </w:rPr>
        <w:t>.</w:t>
      </w:r>
    </w:p>
    <w:p w14:paraId="29F202D4" w14:textId="4C4CD082" w:rsidR="00063E37" w:rsidRPr="00873470" w:rsidRDefault="002D6AE2" w:rsidP="0087347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75648" behindDoc="1" locked="1" layoutInCell="1" allowOverlap="1" wp14:anchorId="39E7F567" wp14:editId="7693E031">
                <wp:simplePos x="0" y="0"/>
                <wp:positionH relativeFrom="column">
                  <wp:posOffset>-638175</wp:posOffset>
                </wp:positionH>
                <wp:positionV relativeFrom="paragraph">
                  <wp:posOffset>772795</wp:posOffset>
                </wp:positionV>
                <wp:extent cx="8247380" cy="4138295"/>
                <wp:effectExtent l="0" t="0" r="1270" b="0"/>
                <wp:wrapNone/>
                <wp:docPr id="256723003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247380" cy="4138295"/>
                          <a:chOff x="-7144" y="-7144"/>
                          <a:chExt cx="6005513" cy="1924050"/>
                        </a:xfrm>
                      </wpg:grpSpPr>
                      <wps:wsp>
                        <wps:cNvPr id="349862110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57214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13015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890712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A77E9" id="Elemento grafico 17" o:spid="_x0000_s1026" alt="&quot;&quot;" style="position:absolute;margin-left:-50.25pt;margin-top:60.85pt;width:649.4pt;height:325.85pt;rotation:180;z-index:-251640832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  <w:r w:rsidR="00873470" w:rsidRPr="0041428F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178963B9" wp14:editId="10AE6F1C">
                <wp:simplePos x="0" y="0"/>
                <wp:positionH relativeFrom="column">
                  <wp:posOffset>-542925</wp:posOffset>
                </wp:positionH>
                <wp:positionV relativeFrom="paragraph">
                  <wp:posOffset>-7837805</wp:posOffset>
                </wp:positionV>
                <wp:extent cx="8247380" cy="2328545"/>
                <wp:effectExtent l="0" t="0" r="1270" b="0"/>
                <wp:wrapNone/>
                <wp:docPr id="1278150334" name="Elemento gra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328545"/>
                          <a:chOff x="-7144" y="-7144"/>
                          <a:chExt cx="6005513" cy="1924050"/>
                        </a:xfrm>
                      </wpg:grpSpPr>
                      <wps:wsp>
                        <wps:cNvPr id="378335089" name="Figura a mano liber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477805" name="Figura a mano liber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791774" name="Figura a mano liber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461877" name="Figura a mano liber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5F3040" id="Elemento grafico 17" o:spid="_x0000_s1026" alt="&quot;&quot;" style="position:absolute;margin-left:-42.75pt;margin-top:-617.15pt;width:649.4pt;height:183.35pt;z-index:-25165312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">
  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sectPr w:rsidR="00063E37" w:rsidRPr="00873470" w:rsidSect="00CE745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3E1C" w14:textId="77777777" w:rsidR="00CE7450" w:rsidRDefault="00CE7450" w:rsidP="00A66B18">
      <w:pPr>
        <w:spacing w:before="0" w:after="0"/>
      </w:pPr>
      <w:r>
        <w:separator/>
      </w:r>
    </w:p>
  </w:endnote>
  <w:endnote w:type="continuationSeparator" w:id="0">
    <w:p w14:paraId="3297E82B" w14:textId="77777777" w:rsidR="00CE7450" w:rsidRDefault="00CE745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ACC0" w14:textId="77777777" w:rsidR="00CE7450" w:rsidRDefault="00CE7450" w:rsidP="00A66B18">
      <w:pPr>
        <w:spacing w:before="0" w:after="0"/>
      </w:pPr>
      <w:r>
        <w:separator/>
      </w:r>
    </w:p>
  </w:footnote>
  <w:footnote w:type="continuationSeparator" w:id="0">
    <w:p w14:paraId="5AF5A4DA" w14:textId="77777777" w:rsidR="00CE7450" w:rsidRDefault="00CE7450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D4D"/>
    <w:multiLevelType w:val="hybridMultilevel"/>
    <w:tmpl w:val="B0426302"/>
    <w:lvl w:ilvl="0" w:tplc="BA76F8B2">
      <w:start w:val="1"/>
      <w:numFmt w:val="decimal"/>
      <w:lvlText w:val="%1"/>
      <w:lvlJc w:val="left"/>
      <w:pPr>
        <w:ind w:left="574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CA0793"/>
    <w:multiLevelType w:val="hybridMultilevel"/>
    <w:tmpl w:val="F94699FC"/>
    <w:lvl w:ilvl="0" w:tplc="47BA4044">
      <w:start w:val="1"/>
      <w:numFmt w:val="decimal"/>
      <w:lvlText w:val="%1."/>
      <w:lvlJc w:val="left"/>
      <w:pPr>
        <w:ind w:left="791" w:hanging="360"/>
      </w:pPr>
      <w:rPr>
        <w:rFonts w:hint="default"/>
        <w:color w:val="123869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4B8E511E"/>
    <w:multiLevelType w:val="hybridMultilevel"/>
    <w:tmpl w:val="7F44C09C"/>
    <w:lvl w:ilvl="0" w:tplc="DA18816E">
      <w:start w:val="2"/>
      <w:numFmt w:val="decimal"/>
      <w:lvlText w:val="%1."/>
      <w:lvlJc w:val="left"/>
      <w:pPr>
        <w:ind w:left="890" w:hanging="362"/>
        <w:jc w:val="right"/>
      </w:pPr>
      <w:rPr>
        <w:rFonts w:hint="default"/>
        <w:spacing w:val="0"/>
        <w:w w:val="94"/>
        <w:lang w:val="it-IT" w:eastAsia="en-US" w:bidi="ar-SA"/>
      </w:rPr>
    </w:lvl>
    <w:lvl w:ilvl="1" w:tplc="FF668BC0">
      <w:numFmt w:val="bullet"/>
      <w:lvlText w:val="•"/>
      <w:lvlJc w:val="left"/>
      <w:pPr>
        <w:ind w:left="1930" w:hanging="362"/>
      </w:pPr>
      <w:rPr>
        <w:rFonts w:hint="default"/>
        <w:lang w:val="it-IT" w:eastAsia="en-US" w:bidi="ar-SA"/>
      </w:rPr>
    </w:lvl>
    <w:lvl w:ilvl="2" w:tplc="ACC6AF8C">
      <w:numFmt w:val="bullet"/>
      <w:lvlText w:val="•"/>
      <w:lvlJc w:val="left"/>
      <w:pPr>
        <w:ind w:left="2961" w:hanging="362"/>
      </w:pPr>
      <w:rPr>
        <w:rFonts w:hint="default"/>
        <w:lang w:val="it-IT" w:eastAsia="en-US" w:bidi="ar-SA"/>
      </w:rPr>
    </w:lvl>
    <w:lvl w:ilvl="3" w:tplc="440002D6">
      <w:numFmt w:val="bullet"/>
      <w:lvlText w:val="•"/>
      <w:lvlJc w:val="left"/>
      <w:pPr>
        <w:ind w:left="3991" w:hanging="362"/>
      </w:pPr>
      <w:rPr>
        <w:rFonts w:hint="default"/>
        <w:lang w:val="it-IT" w:eastAsia="en-US" w:bidi="ar-SA"/>
      </w:rPr>
    </w:lvl>
    <w:lvl w:ilvl="4" w:tplc="25D6ECC6">
      <w:numFmt w:val="bullet"/>
      <w:lvlText w:val="•"/>
      <w:lvlJc w:val="left"/>
      <w:pPr>
        <w:ind w:left="5022" w:hanging="362"/>
      </w:pPr>
      <w:rPr>
        <w:rFonts w:hint="default"/>
        <w:lang w:val="it-IT" w:eastAsia="en-US" w:bidi="ar-SA"/>
      </w:rPr>
    </w:lvl>
    <w:lvl w:ilvl="5" w:tplc="008C7424">
      <w:numFmt w:val="bullet"/>
      <w:lvlText w:val="•"/>
      <w:lvlJc w:val="left"/>
      <w:pPr>
        <w:ind w:left="6053" w:hanging="362"/>
      </w:pPr>
      <w:rPr>
        <w:rFonts w:hint="default"/>
        <w:lang w:val="it-IT" w:eastAsia="en-US" w:bidi="ar-SA"/>
      </w:rPr>
    </w:lvl>
    <w:lvl w:ilvl="6" w:tplc="016E3864">
      <w:numFmt w:val="bullet"/>
      <w:lvlText w:val="•"/>
      <w:lvlJc w:val="left"/>
      <w:pPr>
        <w:ind w:left="7083" w:hanging="362"/>
      </w:pPr>
      <w:rPr>
        <w:rFonts w:hint="default"/>
        <w:lang w:val="it-IT" w:eastAsia="en-US" w:bidi="ar-SA"/>
      </w:rPr>
    </w:lvl>
    <w:lvl w:ilvl="7" w:tplc="E47E3E14">
      <w:numFmt w:val="bullet"/>
      <w:lvlText w:val="•"/>
      <w:lvlJc w:val="left"/>
      <w:pPr>
        <w:ind w:left="8114" w:hanging="362"/>
      </w:pPr>
      <w:rPr>
        <w:rFonts w:hint="default"/>
        <w:lang w:val="it-IT" w:eastAsia="en-US" w:bidi="ar-SA"/>
      </w:rPr>
    </w:lvl>
    <w:lvl w:ilvl="8" w:tplc="1452FD92">
      <w:numFmt w:val="bullet"/>
      <w:lvlText w:val="•"/>
      <w:lvlJc w:val="left"/>
      <w:pPr>
        <w:ind w:left="9145" w:hanging="362"/>
      </w:pPr>
      <w:rPr>
        <w:rFonts w:hint="default"/>
        <w:lang w:val="it-IT" w:eastAsia="en-US" w:bidi="ar-SA"/>
      </w:rPr>
    </w:lvl>
  </w:abstractNum>
  <w:abstractNum w:abstractNumId="3" w15:restartNumberingAfterBreak="0">
    <w:nsid w:val="6E51583C"/>
    <w:multiLevelType w:val="hybridMultilevel"/>
    <w:tmpl w:val="9DCE9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5123">
    <w:abstractNumId w:val="1"/>
  </w:num>
  <w:num w:numId="2" w16cid:durableId="1426414433">
    <w:abstractNumId w:val="2"/>
  </w:num>
  <w:num w:numId="3" w16cid:durableId="382339549">
    <w:abstractNumId w:val="0"/>
  </w:num>
  <w:num w:numId="4" w16cid:durableId="80527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37"/>
    <w:rsid w:val="00030C2F"/>
    <w:rsid w:val="00063E37"/>
    <w:rsid w:val="00083BAA"/>
    <w:rsid w:val="0010680C"/>
    <w:rsid w:val="00152B0B"/>
    <w:rsid w:val="001766D6"/>
    <w:rsid w:val="00192419"/>
    <w:rsid w:val="001C270D"/>
    <w:rsid w:val="001E2320"/>
    <w:rsid w:val="00214E28"/>
    <w:rsid w:val="00275792"/>
    <w:rsid w:val="002D6AE2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47FC5"/>
    <w:rsid w:val="006F6F10"/>
    <w:rsid w:val="00783E79"/>
    <w:rsid w:val="007B5AE8"/>
    <w:rsid w:val="007F5192"/>
    <w:rsid w:val="00831721"/>
    <w:rsid w:val="00862A06"/>
    <w:rsid w:val="00873470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B332F"/>
    <w:rsid w:val="00C701F7"/>
    <w:rsid w:val="00C70786"/>
    <w:rsid w:val="00CE7450"/>
    <w:rsid w:val="00D10958"/>
    <w:rsid w:val="00D66593"/>
    <w:rsid w:val="00D842C5"/>
    <w:rsid w:val="00DE6DA2"/>
    <w:rsid w:val="00DF2D30"/>
    <w:rsid w:val="00E4786A"/>
    <w:rsid w:val="00E55D74"/>
    <w:rsid w:val="00E6540C"/>
    <w:rsid w:val="00E81E2A"/>
    <w:rsid w:val="00EB570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78C1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063E37"/>
    <w:pPr>
      <w:widowControl w:val="0"/>
      <w:autoSpaceDE w:val="0"/>
      <w:autoSpaceDN w:val="0"/>
      <w:spacing w:before="0" w:after="0"/>
      <w:ind w:left="0" w:right="0"/>
    </w:pPr>
    <w:rPr>
      <w:rFonts w:ascii="Georgia" w:eastAsia="Georgia" w:hAnsi="Georgia" w:cs="Georgia"/>
      <w:i/>
      <w:iCs/>
      <w:color w:val="auto"/>
      <w:kern w:val="0"/>
      <w:sz w:val="30"/>
      <w:szCs w:val="3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3E37"/>
    <w:rPr>
      <w:rFonts w:ascii="Georgia" w:eastAsia="Georgia" w:hAnsi="Georgia" w:cs="Georgia"/>
      <w:i/>
      <w:iCs/>
      <w:sz w:val="30"/>
      <w:szCs w:val="30"/>
      <w:lang w:eastAsia="en-US"/>
    </w:rPr>
  </w:style>
  <w:style w:type="paragraph" w:styleId="Paragrafoelenco">
    <w:name w:val="List Paragraph"/>
    <w:basedOn w:val="Normale"/>
    <w:uiPriority w:val="1"/>
    <w:qFormat/>
    <w:rsid w:val="00063E37"/>
    <w:pPr>
      <w:widowControl w:val="0"/>
      <w:autoSpaceDE w:val="0"/>
      <w:autoSpaceDN w:val="0"/>
      <w:spacing w:before="0" w:after="0"/>
      <w:ind w:left="181" w:right="0"/>
      <w:jc w:val="both"/>
    </w:pPr>
    <w:rPr>
      <w:rFonts w:ascii="Georgia" w:eastAsia="Georgia" w:hAnsi="Georgia" w:cs="Georgia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5663C254-99E5-4717-96DE-E6A725B5177D%7d\%7bA686EDC4-C992-48BC-A0D5-37121D9E5C7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AD6AB-47F8-48A3-8360-D1C9AF50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{A686EDC4-C992-48BC-A0D5-37121D9E5C79}tf56348247_win32</Template>
  <TotalTime>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2024-01-29T15:14:00Z</dcterms:created>
  <dcterms:modified xsi:type="dcterms:W3CDTF">2024-01-29T15:14:00Z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