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1"/>
        <w:numPr>
          <w:ilvl w:val="0"/>
          <w:numId w:val="1"/>
        </w:numPr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EVA PISA</w:t>
      </w:r>
    </w:p>
    <w:p>
      <w:pPr>
        <w:pStyle w:val="Berschrift1"/>
        <w:numPr>
          <w:ilvl w:val="0"/>
          <w:numId w:val="1"/>
        </w:numPr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>Künstlerischer Lebenslauf</w:t>
      </w:r>
    </w:p>
    <w:p>
      <w:pPr>
        <w:pStyle w:val="Normal"/>
        <w:rPr>
          <w:sz w:val="14"/>
          <w:szCs w:val="14"/>
        </w:rPr>
      </w:pPr>
      <w:r>
        <w:rPr>
          <w:rFonts w:cs="Arial" w:ascii="Arial" w:hAnsi="Arial"/>
          <w:b w:val="false"/>
          <w:sz w:val="14"/>
          <w:szCs w:val="14"/>
        </w:rPr>
        <w:t>detailliert</w:t>
      </w:r>
    </w:p>
    <w:p>
      <w:pPr>
        <w:pStyle w:val="Normal"/>
        <w:rPr/>
      </w:pPr>
      <w:hyperlink r:id="rId2">
        <w:r>
          <w:rPr>
            <w:rStyle w:val="Internetverknpfung"/>
          </w:rPr>
          <w:t>www.evapisa.at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Als Kind und Jugendliche einige Preise und Ausstellungsbeteiligungen bei Jugendwettbewerben wie UNICEF und Wiener Kunsthochschule (Prof.Matejka)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Diplom Akademie für bildende Künste Wien, Prof. Elsner; silberne Fügermedaille, Ankauf eines Diplombildes durch Fa. Philips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Schönburg (Personale)</w:t>
      </w:r>
    </w:p>
    <w:p>
      <w:pPr>
        <w:pStyle w:val="Normal"/>
        <w:rPr/>
      </w:pPr>
      <w:r>
        <w:rPr>
          <w:rFonts w:cs="Arial" w:ascii="Arial" w:hAnsi="Arial"/>
        </w:rPr>
        <w:t>Ankäufe: Albertina (Prof.Koschatzky), Kulturamt der Stadt Wien, Erste Österreichische Spar-Casse, Kunst Ministerium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Praxis bei Manfred Scheer, Galerie 10, Wien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Plakate, Zeichnungen, Dekorationen für verschiedene Firmen wie Pfaff Nähmaschinen und afro-asiatisches Institut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Ortner, Villach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KÖHV Alpenland zum Stiftungsfest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Kulturamt der Stadt Wien (Teilnahme)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Festwochenausstellung Bezirksmuseum Wieden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Festwochenausstellung Galerie Schönburg(T)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Titelblatt Illustration für Theater der Jugend/Zeitschrift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1973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Kulturamt Steyr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Internationaler Künstler Club, Palais Palffy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Förderstipendium Nationalbank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1975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Österr.Künstlerinnen der Gegenwart“ Jahr der Frau- Hofburg, Wien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Künstler arbeiten in Betrieben“ Kulturamt Wien - in der Staatsdruckerei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ab 1980 jahrelange Präsentation in den Galerien Prisma, Doktorberg, United Art Galerie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immer wieder Berichte und Zeichnungen in den Zeitschriften „Vernissage“ und „Wr.Journal“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Metropol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Nachbarschaftshilfezentrum Wien3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Cafe Sperl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Zürich Kosmos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Kleine Komödie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Eroica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Schloß Hernstein (P)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IBM- Wien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Ankauf Kulturamt Wien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1983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Theater am Schwedenplatz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Bildungshaus Schloß Neuwaldegg (P)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Österreichisches Tabakmuseum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der menschliche Körper“ United Art Galerie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tierisch ernst bis unernst“ Galerie Prisma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Vorbild-Abbild“ 39 Jahre Landesverband :N.Ö. Kunstvereine, St.Pölten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in der Schilleroper, Hamburg (P)+ Ankäufe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PSK Bank Wr.Neustadt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der Mensch“ 5 Jahre Galerie BH Melk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1988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Kultursommer Reichenau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BH Melk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Ankauf N.Ö. Landesregierung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Arena der Seele“ United Art Galerie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„Wiener Journal“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1989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Bildunghaus Lainz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besonders böse Beamtenbilder“ Patentamt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(P)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Kulinarisches Österreich“ Fremdenverkehrswerbung – Paris, Wettbwerbsausstellung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AVA Bank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Management Club Wien (P)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1990</w:t>
      </w:r>
    </w:p>
    <w:p>
      <w:pPr>
        <w:pStyle w:val="Berschrift2"/>
        <w:numPr>
          <w:ilvl w:val="1"/>
          <w:numId w:val="1"/>
        </w:numPr>
        <w:rPr/>
      </w:pPr>
      <w:r>
        <w:rPr>
          <w:rFonts w:cs="Arial" w:ascii="Arial" w:hAnsi="Arial"/>
          <w:sz w:val="20"/>
        </w:rPr>
        <w:t>BAWAG Wr.Neustadt (P) + Ankauf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10 Jahre Vernissage“ United Art Galerie (T)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gegen Gewalt an Kindern“ Wettbewerbsausstellung BAWAG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Henkel-Austria (P)+ Ankauf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Vereinigung bild. Künstlerinnen Österreichs,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Österr. Grafikwettbewerb, Ausstellung-Innsbruck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Dr.A.Roessler Wettbewerb, Ausstellung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Shell- Austria (P)+ Ankauf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N.Ö. Dokumentationszentrum für moderne Kunst, St.Pölten (P) Prof. Kaindl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Kulturzentrum Oberschützen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Station 3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Kunstwerkstatt Strenningerhof, P´dorf (T)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Beginn mehrjähriger Lehrtätigkeit HLA Baden 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Menschenbilder-Dorfbilder“ Rüstkammer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SIS-Art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Verlag Edition Atelier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Bang&amp;Olufsen“ Center-Wien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der andere Turm“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Kultur ohne Grenzen“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Atelier Ingrid Schuster,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Künstler für die Spitalskirche“ P´dorf,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Tank und Umwelt“ Wettbewerbsausstellung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Aplha- Kunst von Frauen“ Raiffeisen Zentralbank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Plastifikation“ Galerie Station3 (T)</w:t>
      </w:r>
    </w:p>
    <w:p>
      <w:pPr>
        <w:pStyle w:val="Normal"/>
        <w:rPr/>
      </w:pPr>
      <w:r>
        <w:rPr>
          <w:rFonts w:cs="Arial" w:ascii="Arial" w:hAnsi="Arial"/>
          <w:sz w:val="16"/>
          <w:szCs w:val="16"/>
        </w:rPr>
        <w:t>Mitbegründung des „Kunst –und Kulturkontakt Perchtoldsdorf“,mehrere Jahre Mitarbeit an Konzept und Organisation von Ausstellungen; Leitung von Kursen bei der Sommerakademie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„</w:t>
      </w:r>
      <w:r>
        <w:rPr>
          <w:rFonts w:cs="Arial" w:ascii="Arial" w:hAnsi="Arial"/>
          <w:sz w:val="16"/>
          <w:szCs w:val="16"/>
        </w:rPr>
        <w:t>Wo bleibt die Kunst im Kirchenbau?“ Organisation von Ausstellung und Podiumsdiskussion in Zusammenarbeit von Galerie Alpha und der Hochschule für angewandte Kunst, Klasse Prof. W. Holzbauer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auf den Grund gehen“ 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1000 Jahre Schwindel“ Galerie Station3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Kultur Cuvee“ Atelier Dzoja Gavela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Rüstkammer P´dorf (T)</w:t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1997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Frauen- gestalten“ 10 Jahre 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Kunstforum Bad Fischau (T)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Urgrund“ Kulturzentrum bei den Minoriten, Graz  (T)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Parlament,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Wirtschaftskammer Österreich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Reflexionen“ Rüstkammer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Millstatt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Zeitgenössische Künstler reflektieren..“ Rüstkammer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1999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Menschliches“ Schulgalerie Loosdorf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satirische Zeichnungen und bedenkliche Bilder“ Theseustempel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Goldoni in Strich und Farbe“ Probenzeichnungen zu den Sommerspielen jährlich bis 2001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Coverzeichnung „Zeitensprünge“ Alpha Zeitung</w:t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2000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Bewegung“ Kirchschlag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auch schon recht selten geworden... eigen-artige Zeichnungen“ Galerie Alpha (P)</w:t>
      </w:r>
    </w:p>
    <w:p>
      <w:pPr>
        <w:pStyle w:val="Normal"/>
        <w:rPr/>
      </w:pPr>
      <w:r>
        <w:rPr>
          <w:rFonts w:cs="Arial" w:ascii="Arial" w:hAnsi="Arial"/>
        </w:rPr>
        <w:t>1.Internationales Karikaturenfestival, Amthof Feldkirchen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Organisation eines Kunstseminares für das Pädagogische Institut N.Ö.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...allerlei Berggelichter- Semmeringer Fabelwesen, neu entdeckt“ Hotel Panhans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 Lyrikband Edition Doppelpunkt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 „Zusammengereimt“ Edition Atelier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Satierisches – vom Pferd“ Feldkirchen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Beamtenpaket, Bananenhand &amp; andere Kuriositäten für Baden“ Theater am Steg (P)</w:t>
      </w:r>
    </w:p>
    <w:p>
      <w:pPr>
        <w:pStyle w:val="Normal"/>
        <w:rPr/>
      </w:pPr>
      <w:r>
        <w:rPr>
          <w:rFonts w:cs="Arial" w:ascii="Arial" w:hAnsi="Arial"/>
        </w:rPr>
        <w:t>Teilnahme/Versteigerung von 2 Mischtechniken bei Kunstauktion des Rotary Club Mödling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Abschluß des 3-jährigen Akademielehrganges „Kulturtourismus“; zahlreiche Seminare „Kulturmanagement“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</w:rPr>
        <w:t>2002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15 Jahre Galerie Alpha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Kunst-Cuvee – (T) bei Heurigen in P´dorf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Summerliving“ KulturPendel Waidhofen/Ybbs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Presseclub Concordia: „Tixo und Superkleber- die Bewältigung des Alltags mit Klebstoff“(P)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Kunstmesse Salzburg am Stand der United Art Galerie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KulturPendel Waidhofen – Weihnachtsausstellung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Mitglied bei Kulturvernetzung N.Ö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Anwalt aktuell“ Illustrationen und Bericht in der Zeitschrift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print-printemps-Perchtoldsdorf“ Kulturzentrum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alles Theater – satirische Zeichnungen und Probenskizzen“ Schloß Reichenau im Begleitprogramm zur Landesausstellung (P)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Laufend Kunstprojekte mit Jugendlichen in Zusammenarbeit mit dem Österr.Kultur Service;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Verlag Atelier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Sommergefühl“ Seminarhotel Hafnersee(T)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Ecce Homo“ Kunstraum Gallspach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Rathausgalerie Waidhofen/Ybbs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Frauenbilder“ Galerie Alpha, Wien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Herzenschrei- das Kind im Blick der Künste“ NÖArt Wanderausstellung Österreich/Ungarn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die Linie als Gedankenspur“ Landhausgalerie die Brücke, St. Pölten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Art Bratislava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Ankauf von Grafiken für das Hotel Loisium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Druckwerk“ Bridge Centre Wien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Wilder Wein“ Perchtoldsdorf (T)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</w:rPr>
        <w:t>Verleihung des goldenen Verdienstzeichens der Republik Österreich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print-printemps-perchtoldsdorf“ Kulturzentrum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den Tagen der offenen Ateliers in NÖ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Arbeit an Portraitaufträgen, Organisation eines Kunstwettbewerbes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 für NÖArt, Illustration Publikationen Club/Galerie Alpha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Permanente Präsentation von Acrylbildern im Haus 2.1/ St. 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das Wasser steht uns bis zum Hals“ Druckwerk (T) Wien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Stift Melk (T), „art for kids“ Baden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 xml:space="preserve">verstummt und entschwunden“  St.Hippolythaus, St. Pölten (P)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Huatzeit“ Kulturzentrum Perchtoldsdorf (T)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Pazifische Bilder entstehen durch längere Aufenthalte in Hawaii im Lauf von 10 Jahren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Menschen:Bilder“ satirische Zeichnungen und Malerei 1968-2008, Kulturzentrum Perchtoldsdorf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Pazifisches Wurzelwerk“ Galerie Alpha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Museumszentrum Mistelbach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Kind-sein“ Galerie Alpha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wir gehen fremd“ Druckwerk, 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Engel2“ Hippolythaus St.Pölten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Portraitauftrag Fam. Danzinger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2009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Bücherwurm und Jandl-Leser“ (P) NÖ Landesbibliothek, St.Pölten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Print-Printemps-Perchtoldsdorf“ (T) experimentelle Druckgrafik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 Edition Steinbauer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Landestheater St.Pölten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Vertreten auf den online-Galerien: </w:t>
      </w:r>
      <w:hyperlink r:id="rId3">
        <w:r>
          <w:rPr>
            <w:rStyle w:val="Internetverknpfung"/>
            <w:rFonts w:cs="Arial" w:ascii="Arial" w:hAnsi="Arial"/>
          </w:rPr>
          <w:t>www.KfMiN</w:t>
        </w:r>
      </w:hyperlink>
      <w:r>
        <w:rPr>
          <w:rFonts w:cs="Arial" w:ascii="Arial" w:hAnsi="Arial"/>
        </w:rPr>
        <w:t xml:space="preserve">  </w:t>
      </w:r>
      <w:hyperlink r:id="rId4">
        <w:r>
          <w:rPr>
            <w:rStyle w:val="Internetverknpfung"/>
            <w:rFonts w:cs="Arial" w:ascii="Arial" w:hAnsi="Arial"/>
          </w:rPr>
          <w:t>www.unsere-heiligen.com</w:t>
        </w:r>
      </w:hyperlink>
      <w:r>
        <w:rPr>
          <w:rFonts w:cs="Arial" w:ascii="Arial" w:hAnsi="Arial"/>
        </w:rPr>
        <w:t xml:space="preserve"> </w:t>
      </w:r>
      <w:hyperlink r:id="rId5">
        <w:r>
          <w:rPr>
            <w:rStyle w:val="Internetverknpfung"/>
            <w:rFonts w:cs="Arial" w:ascii="Arial" w:hAnsi="Arial"/>
          </w:rPr>
          <w:t>www.artonline.at</w:t>
        </w:r>
      </w:hyperlink>
      <w:r>
        <w:rPr>
          <w:rFonts w:cs="Arial" w:ascii="Arial" w:hAnsi="Arial"/>
        </w:rPr>
        <w:t xml:space="preserve"> </w:t>
      </w:r>
      <w:hyperlink r:id="rId6">
        <w:r>
          <w:rPr>
            <w:rStyle w:val="Internetverknpfung"/>
            <w:rFonts w:cs="Arial" w:ascii="Arial" w:hAnsi="Arial"/>
          </w:rPr>
          <w:t>www.kulturvernetzung.at</w:t>
        </w:r>
      </w:hyperlink>
      <w:r>
        <w:rPr>
          <w:rFonts w:cs="Arial" w:ascii="Arial" w:hAnsi="Arial"/>
        </w:rPr>
        <w:t xml:space="preserve">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wo anders“- satirische Bilder von Menschen und Pflanzen (P)  Oskar Kokoschka Dokumentationszentrum Pöchlarn ( Bericht in „Kunststoff“, Interview in P3 TV)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Heilige3“ Hippolythaus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Rund um die Burg“ Kulturkontakt P´dorf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1.virtuellen Kunstmesse (</w:t>
      </w:r>
      <w:hyperlink r:id="rId7">
        <w:r>
          <w:rPr>
            <w:rStyle w:val="Internetverknpfung"/>
            <w:rFonts w:cs="Arial" w:ascii="Arial" w:hAnsi="Arial"/>
          </w:rPr>
          <w:t>www.artExpo.at</w:t>
        </w:r>
      </w:hyperlink>
      <w:r>
        <w:rPr>
          <w:rFonts w:cs="Arial" w:ascii="Arial" w:hAnsi="Arial"/>
        </w:rPr>
        <w:t>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Art Innsbruck“ Kunstmesse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14“ NÖDOK, St. 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Druckfrisch“ Burg Perchtoldsdorf+Galerie Alpha (T, Organisation)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Kokoschka Haus Pöchlarn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am internat. Symposium „Atelier an der Donau“ Pöchlarn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Illustrationen für: „Oeko Auto“, 1 Jahr Coverzeichnungen für Alpha Zeitung;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Neu auf: </w:t>
      </w:r>
      <w:hyperlink r:id="rId8">
        <w:r>
          <w:rPr>
            <w:rStyle w:val="Internetverknpfung"/>
            <w:rFonts w:cs="Arial" w:ascii="Arial" w:hAnsi="Arial"/>
          </w:rPr>
          <w:t>www.kunst-antikboerse.com</w:t>
        </w:r>
      </w:hyperlink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Gewählt in den Vorstand des Kunstvereins „Druckwerk Perchtoldsdorf“ und Aufnahme des Vereins in den Verband NÖDOK/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NÖ Kunstvereine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Zwischenorte“ Druckwerk in der Ausstellungsbrücke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Honolulu-Reichenau“-satirische Bilder, Galerie 5er Haus Reichenau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Stift Melk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Unsere Heiligen4“ St.Hippolythaus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Kooperation Villa Medica“ Mödling,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Kleinformatig-Petersburger Hängung“ St.Pölten, Kunst:werk (T)</w:t>
      </w:r>
    </w:p>
    <w:p>
      <w:pPr>
        <w:pStyle w:val="Normal"/>
        <w:rPr/>
      </w:pPr>
      <w:r>
        <w:rPr>
          <w:rFonts w:cs="Arial" w:ascii="Arial" w:hAnsi="Arial"/>
        </w:rPr>
        <w:t xml:space="preserve">Neu auf: </w:t>
      </w:r>
      <w:hyperlink r:id="rId9">
        <w:r>
          <w:rPr>
            <w:rStyle w:val="Internetverknpfung"/>
            <w:rFonts w:cs="Arial" w:ascii="Arial" w:hAnsi="Arial"/>
          </w:rPr>
          <w:t>www.InBe.info/Kunst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</w:rPr>
        <w:t xml:space="preserve">neu vertreten durch Galerie </w:t>
      </w:r>
      <w:hyperlink r:id="rId10">
        <w:r>
          <w:rPr>
            <w:rStyle w:val="Internetverknpfung"/>
            <w:rFonts w:cs="Arial" w:ascii="Arial" w:hAnsi="Arial"/>
          </w:rPr>
          <w:t>www.itv-holzart.at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der Kunstmesse Arte Padova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den Tagen der offenen Ateliers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Abbildungen und Artikel im Kunstbuch „I Segnalati“ von Dott.Salvatore Russo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2013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Donau Auen Frauen“ Galerie Alpha Wien, (T+Organisation), Bericht in der Zeitung „Vernissage“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Teilnahme an den Kunstmessen AAF Milano und Art Zürich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in die Ferne-aus der Nähe“ Sala Terrena Mödling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EP satirische Bilder“ Kulturforum Amthof Feldkirchen (P)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Kunst für Menschen in Not“ Stift Melk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Druckwerk in der Bloomfield Galerie“ Kulturvernetzung NÖ (T)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</w:rPr>
        <w:t>Vertretung durch Burn-In Galerie durch einige Jahre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color w:val="3465A4"/>
        </w:rPr>
      </w:pPr>
      <w:r>
        <w:rPr>
          <w:rFonts w:cs="Arial" w:ascii="Arial" w:hAnsi="Arial"/>
          <w:b/>
          <w:bCs/>
          <w:color w:val="3465A4"/>
        </w:rPr>
        <w:t>2014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Bindungen und Verschlingungen“ Burn-In Galerie Wien  (mit Renate Polzer) Ankäufe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 xml:space="preserve">Bindungen und Verschlingungen“ Galerie alpha, 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An</w:t>
      </w:r>
      <w:r>
        <w:rPr>
          <w:rFonts w:cs="Arial" w:ascii="Arial" w:hAnsi="Arial"/>
          <w:b w:val="false"/>
          <w:bCs w:val="false"/>
          <w:color w:val="auto"/>
        </w:rPr>
        <w:t>kauf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Schau:Stall Amstetten (P) Ankauf Kulturamt Amstetten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nach jahrelanger Mitarbeit bei Galerie alpha Wien nun Leitung der Galerie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2015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Bewegung/Stillstand“ Burn-In Galerie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Kunstmesse Art Muc, München, am Stand der Burn-In Galerie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unerwartet“ (T) druckwerk in der Burg Perchtoldsdorf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Frauen(an)sichten“ Schloss Ulmerfeld (T)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Dante 750“ Galerie Gleichgewicht (T)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2016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auto"/>
        </w:rPr>
        <w:t>„</w:t>
      </w:r>
      <w:r>
        <w:rPr>
          <w:rFonts w:cs="Arial" w:ascii="Arial" w:hAnsi="Arial"/>
          <w:b w:val="false"/>
          <w:bCs w:val="false"/>
          <w:color w:val="auto"/>
        </w:rPr>
        <w:t>Zeitzeichen“ (T) druckwerk Perchtoldsdorf in der Burg und Schloss Bad Fischau-Brunn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 xml:space="preserve">Internationales Kunstsymposium Wattens, Tirol (T) 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Diversität contra Identität“ Galerie Burn-In (T)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Denkmal für Liebe“ Werkstatt für Kunst im Leben, Müllendorf, Bgld. (T)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Barmherzig?“ Maximilianhaus Attnang Puchheim (T)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 xml:space="preserve">Unsere Heiligen“ Buch 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eastAsia="zh-CN" w:bidi="ar-SA"/>
        </w:rPr>
        <w:t>zu den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 xml:space="preserve"> Ausstellungen im Hippolythaus St. Pölten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border-hands“ Cover Gestaltung alpha Zeitung</w:t>
      </w:r>
    </w:p>
    <w:p>
      <w:pPr>
        <w:pStyle w:val="Normal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„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  <w:t>Moderne Miniaturen“ Galerie Augenblick, Kirchberg am Wagram (T)</w:t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color w:val="auto"/>
          <w:sz w:val="20"/>
          <w:szCs w:val="20"/>
          <w:lang w:val="de-DE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de-DE" w:bidi="ar-SA"/>
        </w:rPr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2017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Frauen, die auf Männer schauen“ Stadtmuseum St.Pölten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Wertpapier“ druckwerk Wirtschaftsuni, department für marketing + 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gestörte Kommunikation&amp;rhythmisches Farbenspiel“ Burn-In Galerie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flashes of genius from Vienna to Marbella“ mit Burn-In in der Es.Arte Galerie Marbella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Barmherzig?“ Bildungszentrum St. Franziskus, Ried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Momentum“ Galerie Burn-In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upgrade“ mit druckwerk im Haus der Kunst Baden + Burg Perchtoldsdorf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Internationales Kunstsymposium Santa Severina + Ausstellung im Museum für zeitgenössische Kunst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Bäume und Räume“ Schauraum bei Holz&amp;Wohnen, Perchtoldsdorf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Begegnung/Encounter“ Department für Marketing, WU Wien (mit R.Polzer und Katja Praschak)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miniprint“ Wanderausstellung in Deutschland (enter-into-art)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gegen:über“ Galerie im Turm, Baden (mit Anita Windhager)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 xml:space="preserve">bring your turm“ (T) Projekt Kulturvernetzung,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de-DE" w:eastAsia="zh-CN" w:bidi="ar-SA"/>
        </w:rPr>
        <w:t>Burg</w:t>
      </w:r>
      <w:r>
        <w:rPr>
          <w:rFonts w:cs="Arial" w:ascii="Arial" w:hAnsi="Arial"/>
        </w:rPr>
        <w:t xml:space="preserve"> Perchtoldsdorf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>vielschichtig“ druckwerk in der Burg Perchtoldsdorf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5B277D"/>
        </w:rPr>
        <w:t>2020</w:t>
      </w:r>
      <w:r>
        <w:rPr>
          <w:rFonts w:cs="Arial" w:ascii="Arial" w:hAnsi="Arial"/>
        </w:rPr>
        <w:t xml:space="preserve"> – </w:t>
      </w:r>
      <w:r>
        <w:rPr>
          <w:rFonts w:cs="Arial" w:ascii="Arial" w:hAnsi="Arial"/>
          <w:color w:val="5B277D"/>
        </w:rPr>
        <w:t xml:space="preserve">das </w:t>
      </w:r>
      <w:r>
        <w:rPr>
          <w:rFonts w:cs="Arial" w:ascii="Arial" w:hAnsi="Arial"/>
          <w:i/>
          <w:iCs/>
          <w:color w:val="5B277D"/>
        </w:rPr>
        <w:t>Corona Jahr mit etlichen Absagen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stop.think.move“ Galerie Burn-In im Gerngross (T)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Beteiligung an internet Galerie unitedart.gallery</w:t>
      </w:r>
    </w:p>
    <w:p>
      <w:pPr>
        <w:pStyle w:val="Normal"/>
        <w:rPr/>
      </w:pPr>
      <w:r>
        <w:rPr>
          <w:rFonts w:cs="Arial" w:ascii="Arial" w:hAnsi="Arial"/>
        </w:rPr>
        <w:t>„</w:t>
      </w:r>
      <w:r>
        <w:rPr>
          <w:rFonts w:cs="Arial" w:ascii="Arial" w:hAnsi="Arial"/>
        </w:rPr>
        <w:t xml:space="preserve">gegen coronale Niedergeschlagenheit“ </w:t>
      </w:r>
      <w:r>
        <w:rPr>
          <w:rFonts w:eastAsia="Times New Roman" w:cs="Arial" w:ascii="Arial" w:hAnsi="Arial"/>
          <w:color w:val="auto"/>
          <w:sz w:val="20"/>
          <w:szCs w:val="20"/>
          <w:lang w:val="de-DE" w:bidi="ar-SA"/>
        </w:rPr>
        <w:t>Galerie</w:t>
      </w:r>
      <w:r>
        <w:rPr>
          <w:rFonts w:cs="Arial" w:ascii="Arial" w:hAnsi="Arial"/>
        </w:rPr>
        <w:t xml:space="preserve"> alpha (P)</w:t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</w:rPr>
        <w:t>Arbeiten neben der website evapisa.at auf den Plattformen facebook, linkedin, instagram vertreten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„</w:t>
      </w:r>
      <w:r>
        <w:rPr>
          <w:i w:val="false"/>
          <w:iCs w:val="false"/>
        </w:rPr>
        <w:t>wie ein Kunstwerk entsteht – Eva Pisa“ – Video der Kulturvernetzung NÖ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  <w:b/>
          <w:bCs/>
          <w:color w:val="5B277D"/>
        </w:rPr>
      </w:pPr>
      <w:r>
        <w:rPr>
          <w:rFonts w:cs="Arial" w:ascii="Arial" w:hAnsi="Arial"/>
          <w:b/>
          <w:bCs/>
          <w:color w:val="5B277D"/>
        </w:rPr>
        <w:t>2021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Vervielfältigung“ KIAM Galerie Amstetten (T)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living with history“ Galerie Atelier Bajadere (P)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500 Jahre Turm“ Burg Perchtoldsdorf (T)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Natur unter Druck“ druckwerk in der Burg Perchtoldsdorf und im Haus der Kunst Baden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 xml:space="preserve">gegenüber“ druckwerk in der Domenig Galerie 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  <w:t>„</w:t>
      </w:r>
      <w:r>
        <w:rPr>
          <w:rFonts w:cs="Arial" w:ascii="Arial" w:hAnsi="Arial"/>
          <w:i w:val="false"/>
          <w:iCs w:val="false"/>
        </w:rPr>
        <w:t>Hippolyt und Töchter“, Kunst im öffentlichen Raum St.Pölten- Auslagengestaltung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i w:val="false"/>
          <w:iCs w:val="false"/>
        </w:rPr>
        <w:t>2022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Bäumlinge und Fabler“ Gauermann Museum (P)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ver-rückt“ mit HKK, Schloß Traun und Kunstraum Lebzelterhaus, Vöcklabruck (T)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Verwicklung/Verflechtung“ mit druckwerk Burg Perchtoldsdorf (T) Katalog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Beziehungen/Verschiebungen“ KIAM Galerie Amstetten (T)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laufende Geldentwertung“ satirische Zeichnungen Raika Galerie, +P-TV</w:t>
      </w:r>
    </w:p>
    <w:p>
      <w:pPr>
        <w:pStyle w:val="Normal"/>
        <w:rPr>
          <w:rFonts w:ascii="Arial" w:hAnsi="Arial" w:cs="Arial"/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i w:val="false"/>
          <w:iCs w:val="false"/>
        </w:rPr>
        <w:t>2023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Kunst:Kompakt“ KIAM Galerie Amstetten, (T) Video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under pressure“ KIAM (T)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Unverkennbar“ Schloß Ulmerfeld, Mitglieder Ausstellung KIAM (Katalog)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irgendwie und anders“ Kunst:werk St. Pölten (T)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</w:rPr>
        <w:t>gegen den Strom“ druckwerk Perchtoldsdorf im Kunsthaus Baden (T)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Künstlersymposium Schallaburg mit Ausstellung (T)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>Dr. Mosing Gedenkausstellung, Amthof Feldkirchen (T)</w:t>
      </w:r>
    </w:p>
    <w:p>
      <w:pPr>
        <w:pStyle w:val="Normal"/>
        <w:rPr>
          <w:rFonts w:ascii="Arial" w:hAnsi="Arial" w:cs="Arial"/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2024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„</w:t>
      </w:r>
      <w:r>
        <w:rPr>
          <w:rFonts w:cs="Arial" w:ascii="Arial" w:hAnsi="Arial"/>
          <w:b w:val="false"/>
          <w:bCs w:val="false"/>
        </w:rPr>
        <w:t>Kuli Art“ Kunstraum Lebzelterhaus Vöcklabruck mit HKK (T)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„</w:t>
      </w:r>
      <w:r>
        <w:rPr>
          <w:rFonts w:cs="Arial" w:ascii="Arial" w:hAnsi="Arial"/>
          <w:b w:val="false"/>
          <w:bCs w:val="false"/>
        </w:rPr>
        <w:t>mind the gap“ druckwerk Perchtoldsdorf in der Burg (T)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„</w:t>
      </w:r>
      <w:r>
        <w:rPr>
          <w:rFonts w:cs="Arial" w:ascii="Arial" w:hAnsi="Arial"/>
          <w:b w:val="false"/>
          <w:bCs w:val="false"/>
        </w:rPr>
        <w:t>Kunstbäckerei“ St. Pölten Auslagengestaltung (Hippolyt und Töchter)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Potentials Kunstmesse Gmunden (T) 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„</w:t>
      </w:r>
      <w:r>
        <w:rPr>
          <w:rFonts w:cs="Arial" w:ascii="Arial" w:hAnsi="Arial"/>
          <w:b w:val="false"/>
          <w:bCs w:val="false"/>
        </w:rPr>
        <w:t>Baum“ KIAM Galerie (T)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„</w:t>
      </w:r>
      <w:r>
        <w:rPr>
          <w:rFonts w:cs="Arial" w:ascii="Arial" w:hAnsi="Arial"/>
          <w:b w:val="false"/>
          <w:bCs w:val="false"/>
        </w:rPr>
        <w:t>Schieflage“ Ausstellung Arboretum Szombathely (T)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2025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21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A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character" w:styleId="WW8Num1z0">
    <w:name w:val="WW8Num1z0"/>
    <w:qFormat/>
    <w:rPr/>
  </w:style>
  <w:style w:type="character" w:styleId="AbsatzStandardschriftart">
    <w:name w:val="Absatz-Standardschriftart"/>
    <w:qFormat/>
    <w:rPr/>
  </w:style>
  <w:style w:type="character" w:styleId="Internetverknpfung">
    <w:name w:val="Hyperlink"/>
    <w:basedOn w:val="AbsatzStandardschriftart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vapisa.at/" TargetMode="External"/><Relationship Id="rId3" Type="http://schemas.openxmlformats.org/officeDocument/2006/relationships/hyperlink" Target="http://www.KfMiN/" TargetMode="External"/><Relationship Id="rId4" Type="http://schemas.openxmlformats.org/officeDocument/2006/relationships/hyperlink" Target="http://www.unsere-heiligen.com/" TargetMode="External"/><Relationship Id="rId5" Type="http://schemas.openxmlformats.org/officeDocument/2006/relationships/hyperlink" Target="http://www.artonline.at/" TargetMode="External"/><Relationship Id="rId6" Type="http://schemas.openxmlformats.org/officeDocument/2006/relationships/hyperlink" Target="http://www.kulturvernetzung.at/" TargetMode="External"/><Relationship Id="rId7" Type="http://schemas.openxmlformats.org/officeDocument/2006/relationships/hyperlink" Target="http://www.artExpo.at/" TargetMode="External"/><Relationship Id="rId8" Type="http://schemas.openxmlformats.org/officeDocument/2006/relationships/hyperlink" Target="http://www.kunst-antikboerse.com/" TargetMode="External"/><Relationship Id="rId9" Type="http://schemas.openxmlformats.org/officeDocument/2006/relationships/hyperlink" Target="http://www.InBe.info/Kunst" TargetMode="External"/><Relationship Id="rId10" Type="http://schemas.openxmlformats.org/officeDocument/2006/relationships/hyperlink" Target="http://www.itv-holzart.at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73</TotalTime>
  <Application>LibreOffice/7.4.2.3$Windows_X86_64 LibreOffice_project/382eef1f22670f7f4118c8c2dd222ec7ad009daf</Application>
  <AppVersion>15.0000</AppVersion>
  <Pages>6</Pages>
  <Words>1652</Words>
  <Characters>11639</Characters>
  <CharactersWithSpaces>13023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2013-12-13T10:45:00Z</dcterms:created>
  <dc:creator>IBM 380ED</dc:creator>
  <dc:description/>
  <dc:language>de-AT</dc:language>
  <cp:lastModifiedBy/>
  <cp:lastPrinted>2021-03-14T08:51:45Z</cp:lastPrinted>
  <dcterms:modified xsi:type="dcterms:W3CDTF">2024-10-27T16:39:36Z</dcterms:modified>
  <cp:revision>18</cp:revision>
  <dc:subject/>
  <dc:title>EVA PISA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