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17"/>
      </w:tblGrid>
      <w:tr w:rsidR="00146B65" w:rsidTr="00B75157">
        <w:trPr>
          <w:trHeight w:val="283"/>
        </w:trPr>
        <w:tc>
          <w:tcPr>
            <w:tcW w:w="1980" w:type="dxa"/>
          </w:tcPr>
          <w:p w:rsidR="00146B65" w:rsidRDefault="0061273F">
            <w:bookmarkStart w:id="0" w:name="_GoBack"/>
            <w:bookmarkEnd w:id="0"/>
            <w:r>
              <w:t>Ausstellungsmarkt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:rsidR="00146B65" w:rsidRDefault="00146B65"/>
        </w:tc>
      </w:tr>
    </w:tbl>
    <w:p w:rsidR="00AE3445" w:rsidRDefault="00AE3445"/>
    <w:tbl>
      <w:tblPr>
        <w:tblStyle w:val="Tabellenrast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662"/>
      </w:tblGrid>
      <w:tr w:rsidR="00AE3445" w:rsidTr="000644BA">
        <w:trPr>
          <w:trHeight w:val="283"/>
        </w:trPr>
        <w:tc>
          <w:tcPr>
            <w:tcW w:w="7797" w:type="dxa"/>
          </w:tcPr>
          <w:p w:rsidR="00AE3445" w:rsidRDefault="00AE3445" w:rsidP="00AE3445">
            <w:r w:rsidRPr="00AE3445">
              <w:t xml:space="preserve">Anmeldeformular für </w:t>
            </w:r>
            <w:r w:rsidR="00B55FE2" w:rsidRPr="004E0B1F">
              <w:rPr>
                <w:b/>
                <w:i/>
                <w:sz w:val="24"/>
              </w:rPr>
              <w:t>männliche</w:t>
            </w:r>
            <w:r w:rsidRPr="00AE3445">
              <w:t xml:space="preserve"> Tiere (Anmeldefrist gemäss Reglement) der Rasse: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3445" w:rsidRDefault="00AE3445" w:rsidP="00AE3445"/>
        </w:tc>
      </w:tr>
    </w:tbl>
    <w:p w:rsidR="009F0880" w:rsidRDefault="009F0880"/>
    <w:tbl>
      <w:tblPr>
        <w:tblStyle w:val="Tabellenraster"/>
        <w:tblW w:w="50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367"/>
        <w:gridCol w:w="1836"/>
        <w:gridCol w:w="5558"/>
      </w:tblGrid>
      <w:tr w:rsidR="009F0880" w:rsidTr="000644BA">
        <w:trPr>
          <w:trHeight w:val="397"/>
        </w:trPr>
        <w:tc>
          <w:tcPr>
            <w:tcW w:w="587" w:type="pct"/>
            <w:vAlign w:val="bottom"/>
          </w:tcPr>
          <w:p w:rsidR="009F0880" w:rsidRDefault="0061273F" w:rsidP="00510F0D">
            <w:pPr>
              <w:jc w:val="right"/>
            </w:pPr>
            <w:r>
              <w:t>Name, Vorname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vAlign w:val="bottom"/>
          </w:tcPr>
          <w:p w:rsidR="009F0880" w:rsidRDefault="009F0880" w:rsidP="009F0880"/>
        </w:tc>
        <w:tc>
          <w:tcPr>
            <w:tcW w:w="635" w:type="pct"/>
            <w:tcBorders>
              <w:left w:val="nil"/>
            </w:tcBorders>
            <w:vAlign w:val="bottom"/>
          </w:tcPr>
          <w:p w:rsidR="009F0880" w:rsidRDefault="009F0880" w:rsidP="00510F0D">
            <w:pPr>
              <w:jc w:val="right"/>
            </w:pPr>
            <w:r>
              <w:t>Betriebs-</w:t>
            </w:r>
            <w:r w:rsidR="00386821">
              <w:t>TVD-</w:t>
            </w:r>
            <w:proofErr w:type="spellStart"/>
            <w:r w:rsidR="00193018">
              <w:t>Nr</w:t>
            </w:r>
            <w:proofErr w:type="spellEnd"/>
          </w:p>
        </w:tc>
        <w:tc>
          <w:tcPr>
            <w:tcW w:w="1922" w:type="pct"/>
            <w:tcBorders>
              <w:bottom w:val="single" w:sz="4" w:space="0" w:color="auto"/>
            </w:tcBorders>
            <w:vAlign w:val="bottom"/>
          </w:tcPr>
          <w:p w:rsidR="009F0880" w:rsidRDefault="009F0880" w:rsidP="009F0880"/>
        </w:tc>
      </w:tr>
      <w:tr w:rsidR="00F718D7" w:rsidTr="000644BA">
        <w:trPr>
          <w:trHeight w:val="397"/>
        </w:trPr>
        <w:tc>
          <w:tcPr>
            <w:tcW w:w="587" w:type="pct"/>
            <w:vAlign w:val="bottom"/>
          </w:tcPr>
          <w:p w:rsidR="00F718D7" w:rsidRDefault="0061273F" w:rsidP="00510F0D">
            <w:pPr>
              <w:jc w:val="right"/>
            </w:pPr>
            <w:r>
              <w:t>Strasse</w:t>
            </w:r>
          </w:p>
        </w:tc>
        <w:tc>
          <w:tcPr>
            <w:tcW w:w="18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18D7" w:rsidRDefault="00F718D7" w:rsidP="00F718D7"/>
        </w:tc>
        <w:tc>
          <w:tcPr>
            <w:tcW w:w="635" w:type="pct"/>
            <w:tcBorders>
              <w:left w:val="nil"/>
            </w:tcBorders>
            <w:vAlign w:val="bottom"/>
          </w:tcPr>
          <w:p w:rsidR="00F718D7" w:rsidRDefault="0061273F" w:rsidP="00510F0D">
            <w:pPr>
              <w:jc w:val="right"/>
            </w:pPr>
            <w:r>
              <w:t>Telefon</w:t>
            </w:r>
          </w:p>
        </w:tc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18D7" w:rsidRPr="008F3F42" w:rsidRDefault="00F718D7" w:rsidP="00F718D7">
            <w:pPr>
              <w:rPr>
                <w:i/>
              </w:rPr>
            </w:pPr>
          </w:p>
        </w:tc>
      </w:tr>
      <w:tr w:rsidR="00F718D7" w:rsidTr="000644BA">
        <w:trPr>
          <w:trHeight w:val="397"/>
        </w:trPr>
        <w:tc>
          <w:tcPr>
            <w:tcW w:w="587" w:type="pct"/>
            <w:vAlign w:val="bottom"/>
          </w:tcPr>
          <w:p w:rsidR="00F718D7" w:rsidRDefault="00F718D7" w:rsidP="00510F0D">
            <w:pPr>
              <w:jc w:val="right"/>
            </w:pPr>
            <w:r>
              <w:t>PLZ, Ort</w:t>
            </w:r>
          </w:p>
        </w:tc>
        <w:tc>
          <w:tcPr>
            <w:tcW w:w="18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18D7" w:rsidRDefault="00F718D7" w:rsidP="00F718D7"/>
        </w:tc>
        <w:tc>
          <w:tcPr>
            <w:tcW w:w="635" w:type="pct"/>
            <w:tcBorders>
              <w:left w:val="nil"/>
            </w:tcBorders>
            <w:vAlign w:val="bottom"/>
          </w:tcPr>
          <w:p w:rsidR="00F718D7" w:rsidRPr="008F3F42" w:rsidRDefault="0061273F" w:rsidP="00510F0D">
            <w:pPr>
              <w:jc w:val="right"/>
              <w:rPr>
                <w:i/>
              </w:rPr>
            </w:pPr>
            <w:r>
              <w:t>Mail</w:t>
            </w:r>
          </w:p>
        </w:tc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18D7" w:rsidRPr="008F3F42" w:rsidRDefault="00F718D7" w:rsidP="00F718D7">
            <w:pPr>
              <w:rPr>
                <w:i/>
              </w:rPr>
            </w:pPr>
          </w:p>
        </w:tc>
      </w:tr>
    </w:tbl>
    <w:p w:rsidR="00661D12" w:rsidRDefault="005D1BDE" w:rsidP="00765121">
      <w:pPr>
        <w:tabs>
          <w:tab w:val="left" w:pos="1134"/>
        </w:tabs>
        <w:spacing w:before="120"/>
      </w:pPr>
      <w:r w:rsidRPr="005D1BDE">
        <w:rPr>
          <w:i/>
        </w:rPr>
        <w:t>Hinweis</w:t>
      </w:r>
      <w:r w:rsidR="00661D12">
        <w:rPr>
          <w:i/>
        </w:rPr>
        <w:t>e</w:t>
      </w:r>
      <w:r>
        <w:t>:</w:t>
      </w:r>
      <w:r w:rsidR="00765121">
        <w:t xml:space="preserve"> </w:t>
      </w:r>
      <w:r w:rsidR="006B1A8C">
        <w:t>Der Abstammungs- und Leistungsausweis für Widder im Alter von 4-18 Monaten wird der Marktleitung durch die Herdebuchstelle kostenlos zur Verfügung gestellt.</w:t>
      </w:r>
      <w:r w:rsidR="00765121">
        <w:t xml:space="preserve"> </w:t>
      </w:r>
      <w:r w:rsidR="00661D12" w:rsidRPr="00661D12">
        <w:t>Unleserliche oder unvollständige Anmeldungen werden abgelehnt.</w:t>
      </w:r>
    </w:p>
    <w:tbl>
      <w:tblPr>
        <w:tblStyle w:val="Tabellenraster"/>
        <w:tblW w:w="5062" w:type="pct"/>
        <w:tblLook w:val="04A0" w:firstRow="1" w:lastRow="0" w:firstColumn="1" w:lastColumn="0" w:noHBand="0" w:noVBand="1"/>
      </w:tblPr>
      <w:tblGrid>
        <w:gridCol w:w="440"/>
        <w:gridCol w:w="2640"/>
        <w:gridCol w:w="3157"/>
        <w:gridCol w:w="972"/>
        <w:gridCol w:w="3501"/>
        <w:gridCol w:w="2041"/>
        <w:gridCol w:w="1703"/>
      </w:tblGrid>
      <w:tr w:rsidR="009D4C10" w:rsidTr="00510F0D">
        <w:trPr>
          <w:trHeight w:val="229"/>
        </w:trPr>
        <w:tc>
          <w:tcPr>
            <w:tcW w:w="152" w:type="pct"/>
          </w:tcPr>
          <w:p w:rsidR="00CF328C" w:rsidRDefault="00CF328C" w:rsidP="00CF328C"/>
        </w:tc>
        <w:tc>
          <w:tcPr>
            <w:tcW w:w="913" w:type="pct"/>
            <w:vAlign w:val="center"/>
          </w:tcPr>
          <w:p w:rsidR="00CF328C" w:rsidRPr="009D4C10" w:rsidRDefault="00A459F6" w:rsidP="00CF328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92" w:type="pct"/>
            <w:vAlign w:val="center"/>
          </w:tcPr>
          <w:p w:rsidR="00CF328C" w:rsidRPr="009D4C10" w:rsidRDefault="00A459F6" w:rsidP="00CF328C">
            <w:pPr>
              <w:rPr>
                <w:b/>
              </w:rPr>
            </w:pPr>
            <w:r>
              <w:rPr>
                <w:b/>
              </w:rPr>
              <w:t>Tier-Nr.</w:t>
            </w:r>
          </w:p>
        </w:tc>
        <w:tc>
          <w:tcPr>
            <w:tcW w:w="336" w:type="pct"/>
            <w:vAlign w:val="center"/>
          </w:tcPr>
          <w:p w:rsidR="00CF328C" w:rsidRPr="009D4C10" w:rsidRDefault="00A459F6" w:rsidP="00CF328C">
            <w:pPr>
              <w:rPr>
                <w:b/>
              </w:rPr>
            </w:pPr>
            <w:r>
              <w:rPr>
                <w:b/>
              </w:rPr>
              <w:t>Zeichen</w:t>
            </w:r>
          </w:p>
        </w:tc>
        <w:tc>
          <w:tcPr>
            <w:tcW w:w="1211" w:type="pct"/>
            <w:vAlign w:val="center"/>
          </w:tcPr>
          <w:p w:rsidR="00CF328C" w:rsidRPr="009D4C10" w:rsidRDefault="00A459F6" w:rsidP="00CF328C">
            <w:pPr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CF328C" w:rsidRPr="009D4C10" w:rsidRDefault="0061273F" w:rsidP="00BE05B8">
            <w:pPr>
              <w:jc w:val="center"/>
              <w:rPr>
                <w:b/>
              </w:rPr>
            </w:pPr>
            <w:r>
              <w:rPr>
                <w:b/>
              </w:rPr>
              <w:t xml:space="preserve">DNA </w:t>
            </w:r>
            <w:r w:rsidR="00CF328C" w:rsidRPr="009D4C10">
              <w:rPr>
                <w:b/>
              </w:rPr>
              <w:t>Beprobung durchführen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bottom"/>
          </w:tcPr>
          <w:p w:rsidR="00CF328C" w:rsidRPr="009D4C10" w:rsidRDefault="00CF328C" w:rsidP="009D4C10">
            <w:pPr>
              <w:jc w:val="center"/>
              <w:rPr>
                <w:b/>
              </w:rPr>
            </w:pPr>
            <w:r w:rsidRPr="009D4C10">
              <w:rPr>
                <w:b/>
              </w:rPr>
              <w:t>Verkäuflich</w:t>
            </w:r>
          </w:p>
          <w:p w:rsidR="00CF328C" w:rsidRPr="009D4C10" w:rsidRDefault="00CF328C" w:rsidP="00BE05B8">
            <w:pPr>
              <w:rPr>
                <w:b/>
              </w:rPr>
            </w:pPr>
          </w:p>
        </w:tc>
      </w:tr>
      <w:tr w:rsidR="009D4C10" w:rsidTr="009D4C10">
        <w:trPr>
          <w:trHeight w:val="283"/>
        </w:trPr>
        <w:tc>
          <w:tcPr>
            <w:tcW w:w="152" w:type="pct"/>
          </w:tcPr>
          <w:p w:rsidR="00CF328C" w:rsidRDefault="00CF328C" w:rsidP="00CF328C"/>
        </w:tc>
        <w:tc>
          <w:tcPr>
            <w:tcW w:w="913" w:type="pct"/>
          </w:tcPr>
          <w:p w:rsidR="00CF328C" w:rsidRPr="009D4C10" w:rsidRDefault="00193018" w:rsidP="00CF328C">
            <w:pPr>
              <w:rPr>
                <w:i/>
              </w:rPr>
            </w:pPr>
            <w:r w:rsidRPr="009D4C10">
              <w:rPr>
                <w:i/>
              </w:rPr>
              <w:t>Muster</w:t>
            </w:r>
          </w:p>
        </w:tc>
        <w:tc>
          <w:tcPr>
            <w:tcW w:w="1092" w:type="pct"/>
          </w:tcPr>
          <w:p w:rsidR="00CF328C" w:rsidRPr="009D4C10" w:rsidRDefault="00193018" w:rsidP="00CF328C">
            <w:pPr>
              <w:rPr>
                <w:i/>
              </w:rPr>
            </w:pPr>
            <w:r w:rsidRPr="009D4C10">
              <w:rPr>
                <w:i/>
              </w:rPr>
              <w:t>1412.1212</w:t>
            </w:r>
          </w:p>
        </w:tc>
        <w:tc>
          <w:tcPr>
            <w:tcW w:w="336" w:type="pct"/>
          </w:tcPr>
          <w:p w:rsidR="00CF328C" w:rsidRPr="009D4C10" w:rsidRDefault="00193018" w:rsidP="00CF328C">
            <w:pPr>
              <w:rPr>
                <w:i/>
              </w:rPr>
            </w:pPr>
            <w:r w:rsidRPr="009D4C10">
              <w:rPr>
                <w:i/>
              </w:rPr>
              <w:t>MU</w:t>
            </w:r>
          </w:p>
        </w:tc>
        <w:tc>
          <w:tcPr>
            <w:tcW w:w="1211" w:type="pct"/>
          </w:tcPr>
          <w:p w:rsidR="00CF328C" w:rsidRPr="009D4C10" w:rsidRDefault="00193018" w:rsidP="00CF328C">
            <w:pPr>
              <w:rPr>
                <w:i/>
              </w:rPr>
            </w:pPr>
            <w:r w:rsidRPr="009D4C10">
              <w:rPr>
                <w:i/>
              </w:rPr>
              <w:t>01.01.2018</w:t>
            </w:r>
          </w:p>
        </w:tc>
        <w:tc>
          <w:tcPr>
            <w:tcW w:w="706" w:type="pct"/>
            <w:vAlign w:val="center"/>
          </w:tcPr>
          <w:p w:rsidR="00CF328C" w:rsidRPr="009D4C10" w:rsidRDefault="009D4C10" w:rsidP="00CF328C">
            <w:pPr>
              <w:jc w:val="center"/>
              <w:rPr>
                <w:i/>
              </w:rPr>
            </w:pPr>
            <w:r>
              <w:rPr>
                <w:i/>
              </w:rPr>
              <w:t xml:space="preserve">X    </w:t>
            </w:r>
            <w:r w:rsidRPr="009D4C10">
              <w:rPr>
                <w:i/>
              </w:rPr>
              <w:t>ankreuzen, wenn gewünscht</w:t>
            </w:r>
          </w:p>
        </w:tc>
        <w:tc>
          <w:tcPr>
            <w:tcW w:w="589" w:type="pct"/>
          </w:tcPr>
          <w:p w:rsidR="00CF328C" w:rsidRPr="009D4C10" w:rsidRDefault="009D4C10" w:rsidP="009D4C10">
            <w:pPr>
              <w:rPr>
                <w:i/>
              </w:rPr>
            </w:pPr>
            <w:r>
              <w:rPr>
                <w:i/>
              </w:rPr>
              <w:t xml:space="preserve">X </w:t>
            </w:r>
            <w:r w:rsidRPr="009D4C10">
              <w:rPr>
                <w:i/>
              </w:rPr>
              <w:t>ankreuzen,</w:t>
            </w:r>
            <w:r>
              <w:rPr>
                <w:i/>
              </w:rPr>
              <w:t xml:space="preserve"> </w:t>
            </w:r>
            <w:r w:rsidRPr="009D4C10">
              <w:rPr>
                <w:i/>
              </w:rPr>
              <w:t>wenn verkäuflich</w:t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193018" w:rsidRDefault="00193018" w:rsidP="00286425">
            <w:pPr>
              <w:jc w:val="right"/>
            </w:pPr>
            <w:r>
              <w:t>1</w:t>
            </w:r>
          </w:p>
        </w:tc>
        <w:tc>
          <w:tcPr>
            <w:tcW w:w="913" w:type="pct"/>
          </w:tcPr>
          <w:p w:rsidR="00193018" w:rsidRDefault="00193018" w:rsidP="00CF328C"/>
        </w:tc>
        <w:tc>
          <w:tcPr>
            <w:tcW w:w="1092" w:type="pct"/>
          </w:tcPr>
          <w:p w:rsidR="00193018" w:rsidRDefault="00193018" w:rsidP="00CF328C"/>
        </w:tc>
        <w:tc>
          <w:tcPr>
            <w:tcW w:w="336" w:type="pct"/>
          </w:tcPr>
          <w:p w:rsidR="00193018" w:rsidRDefault="00193018" w:rsidP="00CF328C"/>
        </w:tc>
        <w:tc>
          <w:tcPr>
            <w:tcW w:w="1211" w:type="pct"/>
          </w:tcPr>
          <w:p w:rsidR="00193018" w:rsidRDefault="00193018" w:rsidP="00CF328C"/>
        </w:tc>
        <w:tc>
          <w:tcPr>
            <w:tcW w:w="706" w:type="pct"/>
            <w:vAlign w:val="center"/>
          </w:tcPr>
          <w:p w:rsidR="00193018" w:rsidRDefault="00193018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</w:tcPr>
          <w:p w:rsidR="00193018" w:rsidRDefault="00193018" w:rsidP="00CF328C">
            <w:pPr>
              <w:jc w:val="center"/>
            </w:pPr>
            <w:r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2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3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4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5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6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7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8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9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10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11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  <w:tr w:rsidR="009D4C10" w:rsidTr="00286425">
        <w:trPr>
          <w:trHeight w:val="397"/>
        </w:trPr>
        <w:tc>
          <w:tcPr>
            <w:tcW w:w="152" w:type="pct"/>
            <w:vAlign w:val="center"/>
          </w:tcPr>
          <w:p w:rsidR="00CF328C" w:rsidRDefault="00CF328C" w:rsidP="00286425">
            <w:pPr>
              <w:jc w:val="right"/>
            </w:pPr>
            <w:r>
              <w:t>12</w:t>
            </w:r>
          </w:p>
        </w:tc>
        <w:tc>
          <w:tcPr>
            <w:tcW w:w="913" w:type="pct"/>
          </w:tcPr>
          <w:p w:rsidR="00CF328C" w:rsidRDefault="00CF328C" w:rsidP="00CF328C"/>
        </w:tc>
        <w:tc>
          <w:tcPr>
            <w:tcW w:w="1092" w:type="pct"/>
          </w:tcPr>
          <w:p w:rsidR="00CF328C" w:rsidRDefault="00CF328C" w:rsidP="00CF328C"/>
        </w:tc>
        <w:tc>
          <w:tcPr>
            <w:tcW w:w="336" w:type="pct"/>
          </w:tcPr>
          <w:p w:rsidR="00CF328C" w:rsidRDefault="00CF328C" w:rsidP="00CF328C"/>
        </w:tc>
        <w:tc>
          <w:tcPr>
            <w:tcW w:w="1211" w:type="pct"/>
          </w:tcPr>
          <w:p w:rsidR="00CF328C" w:rsidRDefault="00CF328C" w:rsidP="00CF328C"/>
        </w:tc>
        <w:tc>
          <w:tcPr>
            <w:tcW w:w="706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589" w:type="pct"/>
            <w:vAlign w:val="center"/>
          </w:tcPr>
          <w:p w:rsidR="00CF328C" w:rsidRDefault="00CF328C" w:rsidP="00CF328C">
            <w:pPr>
              <w:jc w:val="center"/>
            </w:pPr>
            <w:r w:rsidRPr="00CB2708">
              <w:sym w:font="Wingdings" w:char="F0A8"/>
            </w:r>
          </w:p>
        </w:tc>
      </w:tr>
    </w:tbl>
    <w:p w:rsidR="006A6142" w:rsidRDefault="006A6142"/>
    <w:p w:rsidR="00340A80" w:rsidRDefault="00340A80"/>
    <w:tbl>
      <w:tblPr>
        <w:tblStyle w:val="Tabellenraster"/>
        <w:tblW w:w="44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515"/>
        <w:gridCol w:w="518"/>
        <w:gridCol w:w="6128"/>
      </w:tblGrid>
      <w:tr w:rsidR="00CF328C" w:rsidTr="00193018">
        <w:trPr>
          <w:trHeight w:val="296"/>
        </w:trPr>
        <w:tc>
          <w:tcPr>
            <w:tcW w:w="2205" w:type="pct"/>
          </w:tcPr>
          <w:p w:rsidR="00CF328C" w:rsidRDefault="00CF328C" w:rsidP="00193018">
            <w:pPr>
              <w:tabs>
                <w:tab w:val="left" w:leader="underscore" w:pos="3119"/>
              </w:tabs>
            </w:pPr>
            <w:proofErr w:type="gramStart"/>
            <w:r>
              <w:t>Datum</w:t>
            </w:r>
            <w:r w:rsidR="00193018">
              <w:t>:_</w:t>
            </w:r>
            <w:proofErr w:type="gramEnd"/>
            <w:r w:rsidR="00193018">
              <w:t xml:space="preserve">_____________________________ </w:t>
            </w:r>
          </w:p>
        </w:tc>
        <w:tc>
          <w:tcPr>
            <w:tcW w:w="201" w:type="pct"/>
          </w:tcPr>
          <w:p w:rsidR="00CF328C" w:rsidRDefault="00CF328C" w:rsidP="00992256"/>
        </w:tc>
        <w:tc>
          <w:tcPr>
            <w:tcW w:w="202" w:type="pct"/>
          </w:tcPr>
          <w:p w:rsidR="00CF328C" w:rsidRDefault="00CF328C" w:rsidP="00992256"/>
        </w:tc>
        <w:tc>
          <w:tcPr>
            <w:tcW w:w="2392" w:type="pct"/>
          </w:tcPr>
          <w:p w:rsidR="00CF328C" w:rsidRDefault="00CF328C" w:rsidP="00992256">
            <w:r>
              <w:t>Unterschrift Aussteller</w:t>
            </w:r>
            <w:r w:rsidR="00193018">
              <w:t>: ______________________________</w:t>
            </w:r>
          </w:p>
        </w:tc>
      </w:tr>
    </w:tbl>
    <w:p w:rsidR="005D1BDE" w:rsidRPr="001A0C17" w:rsidRDefault="005D1BDE" w:rsidP="007349CE">
      <w:pPr>
        <w:rPr>
          <w:sz w:val="2"/>
          <w:szCs w:val="2"/>
        </w:rPr>
      </w:pPr>
    </w:p>
    <w:sectPr w:rsidR="005D1BDE" w:rsidRPr="001A0C17" w:rsidSect="008C6089">
      <w:headerReference w:type="default" r:id="rId8"/>
      <w:footerReference w:type="default" r:id="rId9"/>
      <w:pgSz w:w="16838" w:h="11906" w:orient="landscape"/>
      <w:pgMar w:top="1134" w:right="1417" w:bottom="851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206" w:rsidRDefault="007F1206" w:rsidP="005833D7">
      <w:r>
        <w:separator/>
      </w:r>
    </w:p>
  </w:endnote>
  <w:endnote w:type="continuationSeparator" w:id="0">
    <w:p w:rsidR="007F1206" w:rsidRDefault="007F1206" w:rsidP="0058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3"/>
      <w:gridCol w:w="7144"/>
    </w:tblGrid>
    <w:tr w:rsidR="00765121" w:rsidRPr="000644BA" w:rsidTr="00765121">
      <w:tc>
        <w:tcPr>
          <w:tcW w:w="2500" w:type="pct"/>
        </w:tcPr>
        <w:p w:rsidR="00765121" w:rsidRPr="006F30CA" w:rsidRDefault="00765121" w:rsidP="00382BCD">
          <w:pPr>
            <w:pStyle w:val="Fuzeile"/>
            <w:jc w:val="right"/>
            <w:rPr>
              <w:rFonts w:cs="Arial"/>
              <w:sz w:val="16"/>
              <w:szCs w:val="16"/>
            </w:rPr>
          </w:pPr>
          <w:r w:rsidRPr="006F30CA">
            <w:rPr>
              <w:rFonts w:cs="Arial"/>
              <w:sz w:val="16"/>
              <w:szCs w:val="16"/>
            </w:rPr>
            <w:t>Schweizerischer Schafzuchtverband</w:t>
          </w:r>
        </w:p>
        <w:p w:rsidR="00765121" w:rsidRDefault="00765121" w:rsidP="00765121">
          <w:pPr>
            <w:pStyle w:val="StandardWeb"/>
            <w:spacing w:before="0" w:beforeAutospacing="0" w:after="0" w:afterAutospacing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Industriestrasse 9    </w:t>
          </w:r>
          <w:r w:rsidRPr="006F30CA">
            <w:rPr>
              <w:rFonts w:ascii="Arial" w:hAnsi="Arial" w:cs="Arial"/>
              <w:sz w:val="16"/>
              <w:szCs w:val="16"/>
            </w:rPr>
            <w:t xml:space="preserve">3362 </w:t>
          </w:r>
          <w:proofErr w:type="spellStart"/>
          <w:r w:rsidRPr="006F30CA">
            <w:rPr>
              <w:rFonts w:ascii="Arial" w:hAnsi="Arial" w:cs="Arial"/>
              <w:sz w:val="16"/>
              <w:szCs w:val="16"/>
            </w:rPr>
            <w:t>Niederönz</w:t>
          </w:r>
          <w:proofErr w:type="spellEnd"/>
        </w:p>
      </w:tc>
      <w:tc>
        <w:tcPr>
          <w:tcW w:w="2500" w:type="pct"/>
        </w:tcPr>
        <w:p w:rsidR="00765121" w:rsidRPr="000D3CD9" w:rsidRDefault="00765121" w:rsidP="00382BCD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  <w:lang w:val="it-CH"/>
            </w:rPr>
          </w:pPr>
          <w:proofErr w:type="spellStart"/>
          <w:r w:rsidRPr="000D3CD9">
            <w:rPr>
              <w:rFonts w:ascii="Arial" w:hAnsi="Arial" w:cs="Arial"/>
              <w:sz w:val="16"/>
              <w:szCs w:val="16"/>
              <w:lang w:val="it-CH"/>
            </w:rPr>
            <w:t>Telefon</w:t>
          </w:r>
          <w:proofErr w:type="spellEnd"/>
          <w:r w:rsidRPr="000D3CD9">
            <w:rPr>
              <w:rFonts w:ascii="Arial" w:hAnsi="Arial" w:cs="Arial"/>
              <w:sz w:val="16"/>
              <w:szCs w:val="16"/>
              <w:lang w:val="it-CH"/>
            </w:rPr>
            <w:t xml:space="preserve"> 062 956 68 73</w:t>
          </w:r>
        </w:p>
        <w:p w:rsidR="00765121" w:rsidRPr="00765121" w:rsidRDefault="00765121" w:rsidP="00637EB6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  <w:lang w:val="it-CH"/>
            </w:rPr>
          </w:pPr>
          <w:r w:rsidRPr="000D3CD9">
            <w:rPr>
              <w:rFonts w:ascii="Arial" w:hAnsi="Arial" w:cs="Arial"/>
              <w:sz w:val="16"/>
              <w:szCs w:val="16"/>
              <w:lang w:val="it-CH"/>
            </w:rPr>
            <w:t>E-Mail herdebuch@sszv.ch</w:t>
          </w:r>
        </w:p>
      </w:tc>
    </w:tr>
  </w:tbl>
  <w:p w:rsidR="005833D7" w:rsidRPr="00765121" w:rsidRDefault="005833D7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206" w:rsidRDefault="007F1206" w:rsidP="005833D7">
      <w:r>
        <w:separator/>
      </w:r>
    </w:p>
  </w:footnote>
  <w:footnote w:type="continuationSeparator" w:id="0">
    <w:p w:rsidR="007F1206" w:rsidRDefault="007F1206" w:rsidP="0058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3D7" w:rsidRDefault="000D3CD9" w:rsidP="000D3CD9">
    <w:pPr>
      <w:pStyle w:val="Kopfzeile"/>
      <w:jc w:val="right"/>
    </w:pPr>
    <w:r w:rsidRPr="00091AE9">
      <w:rPr>
        <w:noProof/>
        <w:lang w:eastAsia="de-CH"/>
      </w:rPr>
      <w:drawing>
        <wp:inline distT="0" distB="0" distL="0" distR="0" wp14:anchorId="6812FBC9" wp14:editId="3B5233D9">
          <wp:extent cx="720000" cy="720000"/>
          <wp:effectExtent l="0" t="0" r="4445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otex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BDF"/>
    <w:multiLevelType w:val="hybridMultilevel"/>
    <w:tmpl w:val="F1587E62"/>
    <w:lvl w:ilvl="0" w:tplc="456EF5CE">
      <w:start w:val="1"/>
      <w:numFmt w:val="bullet"/>
      <w:pStyle w:val="Listenabsatz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45C67"/>
    <w:multiLevelType w:val="multilevel"/>
    <w:tmpl w:val="844264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71D1AED"/>
    <w:multiLevelType w:val="multilevel"/>
    <w:tmpl w:val="65E439F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D7"/>
    <w:rsid w:val="000644BA"/>
    <w:rsid w:val="00087C8A"/>
    <w:rsid w:val="000D3CD9"/>
    <w:rsid w:val="00146B65"/>
    <w:rsid w:val="00193018"/>
    <w:rsid w:val="001A0C17"/>
    <w:rsid w:val="002747B9"/>
    <w:rsid w:val="00286425"/>
    <w:rsid w:val="002F26BA"/>
    <w:rsid w:val="00314AD2"/>
    <w:rsid w:val="00340A80"/>
    <w:rsid w:val="00386821"/>
    <w:rsid w:val="003C4556"/>
    <w:rsid w:val="003C6E9F"/>
    <w:rsid w:val="00412407"/>
    <w:rsid w:val="004B07EE"/>
    <w:rsid w:val="004E0B1F"/>
    <w:rsid w:val="00510F0D"/>
    <w:rsid w:val="00523126"/>
    <w:rsid w:val="005833D7"/>
    <w:rsid w:val="005D1BDE"/>
    <w:rsid w:val="005E21AC"/>
    <w:rsid w:val="005F5DA7"/>
    <w:rsid w:val="0061273F"/>
    <w:rsid w:val="00637EB6"/>
    <w:rsid w:val="00661D12"/>
    <w:rsid w:val="00682710"/>
    <w:rsid w:val="0068578E"/>
    <w:rsid w:val="006A6142"/>
    <w:rsid w:val="006B1A8C"/>
    <w:rsid w:val="006C7A6F"/>
    <w:rsid w:val="007349CE"/>
    <w:rsid w:val="00735224"/>
    <w:rsid w:val="00765121"/>
    <w:rsid w:val="007A4FCC"/>
    <w:rsid w:val="007B6913"/>
    <w:rsid w:val="007F1206"/>
    <w:rsid w:val="00897319"/>
    <w:rsid w:val="008C6089"/>
    <w:rsid w:val="008F3F42"/>
    <w:rsid w:val="0092351F"/>
    <w:rsid w:val="00943F83"/>
    <w:rsid w:val="0097638C"/>
    <w:rsid w:val="00992256"/>
    <w:rsid w:val="009D4C10"/>
    <w:rsid w:val="009F0880"/>
    <w:rsid w:val="00A30362"/>
    <w:rsid w:val="00A459F6"/>
    <w:rsid w:val="00AE3445"/>
    <w:rsid w:val="00B55FE2"/>
    <w:rsid w:val="00B635DD"/>
    <w:rsid w:val="00B75157"/>
    <w:rsid w:val="00BE05B8"/>
    <w:rsid w:val="00C12087"/>
    <w:rsid w:val="00C916E0"/>
    <w:rsid w:val="00CC486E"/>
    <w:rsid w:val="00CF328C"/>
    <w:rsid w:val="00D3067D"/>
    <w:rsid w:val="00D73845"/>
    <w:rsid w:val="00E06CE4"/>
    <w:rsid w:val="00F11C7E"/>
    <w:rsid w:val="00F7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7B2A757D-30A8-4E43-81BF-072F97FD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578E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578E"/>
    <w:pPr>
      <w:keepNext/>
      <w:keepLines/>
      <w:numPr>
        <w:numId w:val="2"/>
      </w:numPr>
      <w:spacing w:before="280" w:after="28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578E"/>
    <w:pPr>
      <w:keepNext/>
      <w:keepLines/>
      <w:numPr>
        <w:ilvl w:val="1"/>
        <w:numId w:val="2"/>
      </w:numPr>
      <w:spacing w:before="240" w:after="24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68578E"/>
    <w:pPr>
      <w:numPr>
        <w:ilvl w:val="2"/>
      </w:numPr>
      <w:spacing w:before="200" w:after="200"/>
      <w:outlineLvl w:val="2"/>
    </w:pPr>
    <w:rPr>
      <w:bCs w:val="0"/>
      <w:sz w:val="20"/>
      <w:szCs w:val="28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68578E"/>
    <w:pPr>
      <w:numPr>
        <w:ilvl w:val="3"/>
      </w:numPr>
      <w:outlineLvl w:val="3"/>
    </w:pPr>
    <w:rPr>
      <w:bCs/>
      <w:iCs/>
      <w:noProof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68578E"/>
    <w:pPr>
      <w:keepNext/>
      <w:keepLines/>
      <w:numPr>
        <w:ilvl w:val="4"/>
        <w:numId w:val="2"/>
      </w:numPr>
      <w:spacing w:before="200" w:after="12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578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578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578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57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578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578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78E"/>
    <w:rPr>
      <w:rFonts w:ascii="Arial" w:eastAsiaTheme="majorEastAsia" w:hAnsi="Arial" w:cstheme="majorBidi"/>
      <w:b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8578E"/>
    <w:rPr>
      <w:rFonts w:ascii="Arial" w:eastAsiaTheme="majorEastAsia" w:hAnsi="Arial" w:cstheme="majorBidi"/>
      <w:b/>
      <w:bCs/>
      <w:iCs/>
      <w:noProof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8578E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578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5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5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5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68578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57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68578E"/>
    <w:pPr>
      <w:numPr>
        <w:numId w:val="3"/>
      </w:numPr>
      <w:contextualSpacing/>
    </w:pPr>
  </w:style>
  <w:style w:type="paragraph" w:customStyle="1" w:styleId="FormatvorlageSZV">
    <w:name w:val="Formatvorlage SZV"/>
    <w:basedOn w:val="berschrift5"/>
    <w:link w:val="FormatvorlageSZVZchn"/>
    <w:rsid w:val="0068578E"/>
    <w:pPr>
      <w:numPr>
        <w:ilvl w:val="0"/>
        <w:numId w:val="0"/>
      </w:numPr>
    </w:pPr>
  </w:style>
  <w:style w:type="paragraph" w:customStyle="1" w:styleId="Formatvorlage1">
    <w:name w:val="Formatvorlage1"/>
    <w:basedOn w:val="berschrift1"/>
    <w:link w:val="Formatvorlage1Zchn"/>
    <w:rsid w:val="0068578E"/>
    <w:rPr>
      <w:u w:val="single"/>
    </w:rPr>
  </w:style>
  <w:style w:type="character" w:customStyle="1" w:styleId="FormatvorlageSZVZchn">
    <w:name w:val="Formatvorlage SZV Zchn"/>
    <w:basedOn w:val="berschrift5Zchn"/>
    <w:link w:val="FormatvorlageSZV"/>
    <w:rsid w:val="0068578E"/>
    <w:rPr>
      <w:rFonts w:ascii="Arial" w:eastAsiaTheme="majorEastAsia" w:hAnsi="Arial" w:cstheme="majorBidi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857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578E"/>
    <w:rPr>
      <w:rFonts w:ascii="Arial" w:eastAsiaTheme="minorEastAsia" w:hAnsi="Arial" w:cs="Times New Roman"/>
      <w:sz w:val="20"/>
      <w:szCs w:val="24"/>
    </w:rPr>
  </w:style>
  <w:style w:type="character" w:customStyle="1" w:styleId="Formatvorlage1Zchn">
    <w:name w:val="Formatvorlage1 Zchn"/>
    <w:basedOn w:val="berschrift1Zchn"/>
    <w:link w:val="Formatvorlage1"/>
    <w:rsid w:val="0068578E"/>
    <w:rPr>
      <w:rFonts w:ascii="Arial" w:eastAsiaTheme="majorEastAsia" w:hAnsi="Arial" w:cstheme="majorBidi"/>
      <w:b/>
      <w:bCs/>
      <w:sz w:val="28"/>
      <w:szCs w:val="28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857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578E"/>
    <w:rPr>
      <w:rFonts w:ascii="Arial" w:eastAsiaTheme="minorEastAsia" w:hAnsi="Arial" w:cs="Times New Roman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7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78E"/>
    <w:rPr>
      <w:rFonts w:ascii="Tahoma" w:eastAsiaTheme="minorEastAsi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8578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857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578E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578E"/>
    <w:rPr>
      <w:rFonts w:ascii="Arial" w:eastAsiaTheme="minorEastAsia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578E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578E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6857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8578E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8578E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68578E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68578E"/>
    <w:pPr>
      <w:spacing w:after="200"/>
      <w:jc w:val="left"/>
    </w:pPr>
    <w:rPr>
      <w:rFonts w:eastAsia="Times New Roman"/>
      <w:i/>
      <w:iCs/>
      <w:color w:val="44546A" w:themeColor="text2"/>
      <w:sz w:val="16"/>
      <w:szCs w:val="18"/>
    </w:rPr>
  </w:style>
  <w:style w:type="character" w:styleId="Fett">
    <w:name w:val="Strong"/>
    <w:basedOn w:val="Absatz-Standardschriftart"/>
    <w:uiPriority w:val="22"/>
    <w:qFormat/>
    <w:rsid w:val="00685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winMeichtry\Documents\Benutzerdefinierte%20Office-Vorlagen\Dokumentvorlage_SZ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EC9A-A1DE-48A1-B32B-C92AFE16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Dokumentvorlage_SZV.dotx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 Meichtry</dc:creator>
  <cp:keywords/>
  <dc:description/>
  <cp:lastModifiedBy>Muriel Kofler</cp:lastModifiedBy>
  <cp:revision>2</cp:revision>
  <cp:lastPrinted>2022-06-16T07:41:00Z</cp:lastPrinted>
  <dcterms:created xsi:type="dcterms:W3CDTF">2023-07-20T05:41:00Z</dcterms:created>
  <dcterms:modified xsi:type="dcterms:W3CDTF">2023-07-20T05:41:00Z</dcterms:modified>
</cp:coreProperties>
</file>