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FD54" w14:textId="4EC5BDA7" w:rsidR="00685BE4" w:rsidRDefault="00685BE4" w:rsidP="000A2175">
      <w:bookmarkStart w:id="0" w:name="_GoBack"/>
      <w:bookmarkEnd w:id="0"/>
    </w:p>
    <w:p w14:paraId="56892D99" w14:textId="6D6AD4AB" w:rsidR="00026376" w:rsidRPr="00C05C9C" w:rsidRDefault="00026376" w:rsidP="00026376"/>
    <w:sectPr w:rsidR="00026376" w:rsidRPr="00C05C9C" w:rsidSect="000A2175">
      <w:headerReference w:type="default" r:id="rId6"/>
      <w:pgSz w:w="11906" w:h="16838"/>
      <w:pgMar w:top="1889" w:right="1417" w:bottom="142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55F4" w14:textId="77777777" w:rsidR="007B60DC" w:rsidRDefault="007B60DC" w:rsidP="000A2F77">
      <w:pPr>
        <w:spacing w:after="0" w:line="240" w:lineRule="auto"/>
      </w:pPr>
      <w:r>
        <w:separator/>
      </w:r>
    </w:p>
  </w:endnote>
  <w:endnote w:type="continuationSeparator" w:id="0">
    <w:p w14:paraId="68EB5AF9" w14:textId="77777777" w:rsidR="007B60DC" w:rsidRDefault="007B60DC" w:rsidP="000A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62AAD" w14:textId="77777777" w:rsidR="007B60DC" w:rsidRDefault="007B60DC" w:rsidP="000A2F77">
      <w:pPr>
        <w:spacing w:after="0" w:line="240" w:lineRule="auto"/>
      </w:pPr>
      <w:r>
        <w:separator/>
      </w:r>
    </w:p>
  </w:footnote>
  <w:footnote w:type="continuationSeparator" w:id="0">
    <w:p w14:paraId="227F6320" w14:textId="77777777" w:rsidR="007B60DC" w:rsidRDefault="007B60DC" w:rsidP="000A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8461" w14:textId="29DBBCCF" w:rsidR="000A2F77" w:rsidRDefault="000A2175" w:rsidP="007B6897">
    <w:pPr>
      <w:pStyle w:val="Kopfzeile"/>
      <w:tabs>
        <w:tab w:val="clear" w:pos="4536"/>
        <w:tab w:val="clear" w:pos="9072"/>
        <w:tab w:val="left" w:pos="2541"/>
        <w:tab w:val="left" w:pos="6750"/>
      </w:tabs>
    </w:pPr>
    <w:r w:rsidRPr="00387667">
      <w:rPr>
        <w:noProof/>
        <w:color w:val="2F5496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AF9F3" wp14:editId="44476269">
              <wp:simplePos x="0" y="0"/>
              <wp:positionH relativeFrom="column">
                <wp:posOffset>-701040</wp:posOffset>
              </wp:positionH>
              <wp:positionV relativeFrom="paragraph">
                <wp:posOffset>1155065</wp:posOffset>
              </wp:positionV>
              <wp:extent cx="720979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54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5.2pt;margin-top:90.95pt;width:56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" strokecolor="#2f5496 [2404]" strokeweight="1pt">
              <v:stroke joinstyle="miter"/>
            </v:shape>
          </w:pict>
        </mc:Fallback>
      </mc:AlternateContent>
    </w:r>
    <w:r w:rsidRPr="000A2175">
      <w:drawing>
        <wp:anchor distT="0" distB="0" distL="114300" distR="114300" simplePos="0" relativeHeight="251658240" behindDoc="1" locked="0" layoutInCell="1" allowOverlap="1" wp14:anchorId="56C0E5DD" wp14:editId="14E0BE47">
          <wp:simplePos x="0" y="0"/>
          <wp:positionH relativeFrom="column">
            <wp:posOffset>-594995</wp:posOffset>
          </wp:positionH>
          <wp:positionV relativeFrom="paragraph">
            <wp:posOffset>-370205</wp:posOffset>
          </wp:positionV>
          <wp:extent cx="6973570" cy="1417320"/>
          <wp:effectExtent l="0" t="0" r="0" b="0"/>
          <wp:wrapTight wrapText="bothSides">
            <wp:wrapPolygon edited="0">
              <wp:start x="0" y="0"/>
              <wp:lineTo x="0" y="21194"/>
              <wp:lineTo x="21537" y="21194"/>
              <wp:lineTo x="2153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57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B4E">
      <w:tab/>
    </w:r>
    <w:r w:rsidR="007B6897">
      <w:tab/>
    </w:r>
  </w:p>
  <w:p w14:paraId="151E5402" w14:textId="200CE5E1" w:rsidR="000A2F77" w:rsidRDefault="000A2F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4E"/>
    <w:rsid w:val="00026376"/>
    <w:rsid w:val="000A2175"/>
    <w:rsid w:val="000A2F77"/>
    <w:rsid w:val="000D60DD"/>
    <w:rsid w:val="001215C4"/>
    <w:rsid w:val="00370E40"/>
    <w:rsid w:val="00387667"/>
    <w:rsid w:val="003F7284"/>
    <w:rsid w:val="00436F7B"/>
    <w:rsid w:val="00460DE5"/>
    <w:rsid w:val="0053177C"/>
    <w:rsid w:val="005531C7"/>
    <w:rsid w:val="0059608A"/>
    <w:rsid w:val="00685BE4"/>
    <w:rsid w:val="006A050F"/>
    <w:rsid w:val="0075063A"/>
    <w:rsid w:val="007B60DC"/>
    <w:rsid w:val="007B6897"/>
    <w:rsid w:val="00851B4E"/>
    <w:rsid w:val="008E01EA"/>
    <w:rsid w:val="00925BB7"/>
    <w:rsid w:val="009A08A5"/>
    <w:rsid w:val="00A560BA"/>
    <w:rsid w:val="00B706E0"/>
    <w:rsid w:val="00B94D94"/>
    <w:rsid w:val="00C05C9C"/>
    <w:rsid w:val="00C725F2"/>
    <w:rsid w:val="00CD3597"/>
    <w:rsid w:val="00DC324C"/>
    <w:rsid w:val="00E222BC"/>
    <w:rsid w:val="00E41075"/>
    <w:rsid w:val="00E52569"/>
    <w:rsid w:val="00EB5448"/>
    <w:rsid w:val="00EB6F47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5BE4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6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06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F77"/>
  </w:style>
  <w:style w:type="paragraph" w:styleId="Fuzeile">
    <w:name w:val="footer"/>
    <w:basedOn w:val="Standard"/>
    <w:link w:val="Fu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F77"/>
  </w:style>
  <w:style w:type="character" w:styleId="Hyperlink">
    <w:name w:val="Hyperlink"/>
    <w:basedOn w:val="Absatz-Standardschriftart"/>
    <w:uiPriority w:val="99"/>
    <w:unhideWhenUsed/>
    <w:rsid w:val="006A05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A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fwf17\AppData\Local\Microsoft\Windows\Temporary%20Internet%20Files\Low\Content.IE5\3T7DRGVG\Briefkopf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Briefkopf[1]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 Meister vom Fahrdienst</dc:creator>
  <cp:keywords/>
  <cp:lastModifiedBy>Christian Bruckner</cp:lastModifiedBy>
  <cp:revision>3</cp:revision>
  <cp:lastPrinted>2023-09-25T06:55:00Z</cp:lastPrinted>
  <dcterms:created xsi:type="dcterms:W3CDTF">2023-09-25T08:27:00Z</dcterms:created>
  <dcterms:modified xsi:type="dcterms:W3CDTF">2024-02-08T09:25:00Z</dcterms:modified>
</cp:coreProperties>
</file>