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FD54" w14:textId="37E36460" w:rsidR="00685BE4" w:rsidRDefault="00685BE4" w:rsidP="00C05C9C"/>
    <w:p w14:paraId="298E8361" w14:textId="77777777" w:rsidR="001C5777" w:rsidRDefault="001C5777" w:rsidP="00C05C9C">
      <w:bookmarkStart w:id="0" w:name="_GoBack"/>
      <w:bookmarkEnd w:id="0"/>
    </w:p>
    <w:p w14:paraId="4D690AAF" w14:textId="77777777" w:rsidR="001C5777" w:rsidRPr="00DD5977" w:rsidRDefault="001C5777" w:rsidP="001C5777">
      <w:pPr>
        <w:spacing w:after="0" w:line="240" w:lineRule="auto"/>
        <w:rPr>
          <w:rFonts w:ascii="Arial" w:hAnsi="Arial"/>
          <w:sz w:val="24"/>
        </w:rPr>
      </w:pPr>
      <w:r w:rsidRPr="00DD5977">
        <w:rPr>
          <w:rFonts w:ascii="Arial" w:hAnsi="Arial"/>
          <w:sz w:val="24"/>
        </w:rPr>
        <w:t>An</w:t>
      </w:r>
    </w:p>
    <w:p w14:paraId="51CBA7C7" w14:textId="77777777" w:rsidR="001C5777" w:rsidRDefault="001C5777" w:rsidP="001C5777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Ratiopharm Arzneimittel Vertriebs-GmbH</w:t>
      </w:r>
    </w:p>
    <w:p w14:paraId="0CF04CB8" w14:textId="77777777" w:rsidR="001C5777" w:rsidRPr="00DD5977" w:rsidRDefault="001C5777" w:rsidP="001C577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Donau City Str. 11, ARES Tower, Top 13</w:t>
      </w:r>
    </w:p>
    <w:p w14:paraId="79BBF6FF" w14:textId="77777777" w:rsidR="001C5777" w:rsidRDefault="001C5777" w:rsidP="001C577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1220</w:t>
      </w:r>
      <w:r w:rsidRPr="2BEE314C">
        <w:rPr>
          <w:rFonts w:ascii="Arial" w:hAnsi="Arial"/>
          <w:sz w:val="24"/>
          <w:szCs w:val="24"/>
        </w:rPr>
        <w:t xml:space="preserve"> Wien</w:t>
      </w:r>
    </w:p>
    <w:p w14:paraId="3AFF91C5" w14:textId="77777777" w:rsidR="001C5777" w:rsidRPr="00DD5977" w:rsidRDefault="001C5777" w:rsidP="001C5777">
      <w:pPr>
        <w:spacing w:after="0" w:line="240" w:lineRule="auto"/>
        <w:rPr>
          <w:rFonts w:ascii="Arial" w:hAnsi="Arial"/>
          <w:sz w:val="24"/>
        </w:rPr>
      </w:pPr>
    </w:p>
    <w:p w14:paraId="7987F33A" w14:textId="77777777" w:rsidR="001C5777" w:rsidRPr="00DD5977" w:rsidRDefault="001C5777" w:rsidP="001C5777">
      <w:pPr>
        <w:spacing w:after="0" w:line="240" w:lineRule="auto"/>
        <w:rPr>
          <w:rFonts w:ascii="Arial" w:hAnsi="Arial"/>
          <w:sz w:val="24"/>
        </w:rPr>
      </w:pPr>
    </w:p>
    <w:p w14:paraId="6F8AEEE7" w14:textId="77777777" w:rsidR="001C5777" w:rsidRPr="00DD5977" w:rsidRDefault="001C5777" w:rsidP="001C5777">
      <w:pPr>
        <w:spacing w:after="0" w:line="240" w:lineRule="auto"/>
        <w:rPr>
          <w:rFonts w:ascii="Arial" w:hAnsi="Arial"/>
          <w:sz w:val="24"/>
        </w:rPr>
      </w:pPr>
    </w:p>
    <w:p w14:paraId="3FFC176B" w14:textId="519B7AE6" w:rsidR="001C5777" w:rsidRPr="00DD5977" w:rsidRDefault="001C5777" w:rsidP="001C5777">
      <w:pPr>
        <w:spacing w:after="0" w:line="240" w:lineRule="auto"/>
        <w:jc w:val="right"/>
        <w:rPr>
          <w:rFonts w:ascii="Arial" w:hAnsi="Arial"/>
          <w:sz w:val="24"/>
        </w:rPr>
      </w:pPr>
      <w:proofErr w:type="spellStart"/>
      <w:r w:rsidRPr="00DD5977">
        <w:rPr>
          <w:rFonts w:ascii="Arial" w:hAnsi="Arial"/>
          <w:sz w:val="24"/>
        </w:rPr>
        <w:t>Wallsee</w:t>
      </w:r>
      <w:proofErr w:type="spellEnd"/>
      <w:r w:rsidRPr="00DD5977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am </w:t>
      </w:r>
      <w:r w:rsidRPr="00DD5977">
        <w:rPr>
          <w:rFonts w:ascii="Arial" w:hAnsi="Arial"/>
          <w:sz w:val="24"/>
        </w:rPr>
        <w:fldChar w:fldCharType="begin"/>
      </w:r>
      <w:r w:rsidRPr="00DD5977">
        <w:rPr>
          <w:rFonts w:ascii="Arial" w:hAnsi="Arial"/>
          <w:sz w:val="24"/>
        </w:rPr>
        <w:instrText xml:space="preserve"> TIME \@ "dd. MMMM yyyy" </w:instrText>
      </w:r>
      <w:r w:rsidRPr="00DD5977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25. September 2023</w:t>
      </w:r>
      <w:r w:rsidRPr="00DD5977">
        <w:rPr>
          <w:rFonts w:ascii="Arial" w:hAnsi="Arial"/>
          <w:sz w:val="24"/>
        </w:rPr>
        <w:fldChar w:fldCharType="end"/>
      </w:r>
    </w:p>
    <w:p w14:paraId="451B3551" w14:textId="77777777" w:rsidR="001C5777" w:rsidRPr="00DD5977" w:rsidRDefault="001C5777" w:rsidP="001C5777">
      <w:pPr>
        <w:spacing w:after="0" w:line="240" w:lineRule="auto"/>
        <w:jc w:val="right"/>
        <w:rPr>
          <w:rFonts w:ascii="Arial" w:hAnsi="Arial"/>
          <w:sz w:val="24"/>
        </w:rPr>
      </w:pPr>
    </w:p>
    <w:p w14:paraId="3FD94F46" w14:textId="77777777" w:rsidR="001C5777" w:rsidRDefault="001C5777" w:rsidP="001C5777">
      <w:pPr>
        <w:spacing w:after="0" w:line="240" w:lineRule="auto"/>
      </w:pPr>
    </w:p>
    <w:p w14:paraId="0EC30B05" w14:textId="77777777" w:rsidR="001C5777" w:rsidRPr="0046538A" w:rsidRDefault="001C5777" w:rsidP="001C5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6538A">
        <w:rPr>
          <w:rFonts w:ascii="Arial" w:hAnsi="Arial" w:cs="Arial"/>
          <w:b/>
          <w:sz w:val="36"/>
          <w:szCs w:val="36"/>
        </w:rPr>
        <w:t>Rechnung</w:t>
      </w:r>
    </w:p>
    <w:p w14:paraId="6B8A8971" w14:textId="0A9B8B01" w:rsidR="001C5777" w:rsidRPr="0046538A" w:rsidRDefault="001C5777" w:rsidP="001C5777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2BEE314C">
        <w:rPr>
          <w:rFonts w:ascii="Arial" w:hAnsi="Arial" w:cs="Arial"/>
          <w:b/>
          <w:bCs/>
          <w:sz w:val="36"/>
          <w:szCs w:val="36"/>
        </w:rPr>
        <w:t>Beleg Nr.: Ratiopharm/20</w:t>
      </w:r>
      <w:r>
        <w:rPr>
          <w:rFonts w:ascii="Arial" w:hAnsi="Arial" w:cs="Arial"/>
          <w:b/>
          <w:bCs/>
          <w:sz w:val="36"/>
          <w:szCs w:val="36"/>
        </w:rPr>
        <w:t>23</w:t>
      </w:r>
    </w:p>
    <w:p w14:paraId="3CC7B0F5" w14:textId="77777777" w:rsidR="001C5777" w:rsidRPr="0046538A" w:rsidRDefault="001C5777" w:rsidP="001C5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3DC790D" w14:textId="401E716C" w:rsidR="001C5777" w:rsidRPr="00EF7EE0" w:rsidRDefault="001C5777" w:rsidP="001C5777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 xml:space="preserve">Entsprechend unserer Sponsoring Vereinbarung vom </w:t>
      </w:r>
      <w:r>
        <w:rPr>
          <w:rFonts w:ascii="Arial" w:hAnsi="Arial"/>
          <w:sz w:val="24"/>
          <w:szCs w:val="24"/>
        </w:rPr>
        <w:t>05.03.20</w:t>
      </w:r>
      <w:r>
        <w:rPr>
          <w:rFonts w:ascii="Arial" w:hAnsi="Arial"/>
          <w:sz w:val="24"/>
          <w:szCs w:val="24"/>
        </w:rPr>
        <w:t>23</w:t>
      </w:r>
      <w:r w:rsidRPr="2BEE314C">
        <w:rPr>
          <w:rFonts w:ascii="Arial" w:hAnsi="Arial"/>
          <w:sz w:val="24"/>
          <w:szCs w:val="24"/>
        </w:rPr>
        <w:t xml:space="preserve">, erlauben wir uns Ihnen </w:t>
      </w:r>
    </w:p>
    <w:p w14:paraId="4C1CBD97" w14:textId="77777777" w:rsidR="001C5777" w:rsidRDefault="001C5777" w:rsidP="001C5777">
      <w:pPr>
        <w:spacing w:after="0" w:line="360" w:lineRule="auto"/>
        <w:rPr>
          <w:rFonts w:ascii="Arial" w:hAnsi="Arial"/>
          <w:sz w:val="24"/>
          <w:szCs w:val="24"/>
        </w:rPr>
      </w:pPr>
    </w:p>
    <w:p w14:paraId="05A229D8" w14:textId="2C56DA05" w:rsidR="001C5777" w:rsidRPr="00EF7EE0" w:rsidRDefault="001C5777" w:rsidP="001C5777">
      <w:pPr>
        <w:spacing w:after="0" w:line="360" w:lineRule="auto"/>
        <w:jc w:val="center"/>
        <w:rPr>
          <w:rFonts w:ascii="Arial" w:hAnsi="Arial"/>
          <w:b/>
          <w:sz w:val="24"/>
        </w:rPr>
      </w:pPr>
      <w:r w:rsidRPr="2BEE314C">
        <w:rPr>
          <w:rFonts w:ascii="Arial" w:hAnsi="Arial"/>
          <w:b/>
          <w:bCs/>
          <w:sz w:val="24"/>
          <w:szCs w:val="24"/>
        </w:rPr>
        <w:t>€ 00,-</w:t>
      </w:r>
    </w:p>
    <w:p w14:paraId="392BEABB" w14:textId="77777777" w:rsidR="001C5777" w:rsidRDefault="001C5777" w:rsidP="001C5777">
      <w:pPr>
        <w:spacing w:after="0" w:line="360" w:lineRule="auto"/>
        <w:rPr>
          <w:rFonts w:ascii="Arial" w:hAnsi="Arial"/>
          <w:sz w:val="24"/>
          <w:szCs w:val="24"/>
        </w:rPr>
      </w:pPr>
    </w:p>
    <w:p w14:paraId="64D8E8AA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>in Rechnung zu stellen.</w:t>
      </w:r>
    </w:p>
    <w:p w14:paraId="7062AEB3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</w:p>
    <w:p w14:paraId="14D50D47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 xml:space="preserve">Bitte überweisen Sie auf unser Konto: </w:t>
      </w:r>
    </w:p>
    <w:p w14:paraId="4C6B2732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IBAN</w:t>
      </w:r>
      <w:r w:rsidRPr="00EF7EE0">
        <w:rPr>
          <w:rFonts w:ascii="Arial" w:hAnsi="Arial"/>
          <w:sz w:val="24"/>
        </w:rPr>
        <w:t>:</w:t>
      </w:r>
      <w:r w:rsidRPr="00DC24F8">
        <w:rPr>
          <w:rFonts w:ascii="Arial" w:hAnsi="Arial" w:cs="Arial"/>
          <w:sz w:val="24"/>
          <w:szCs w:val="24"/>
        </w:rPr>
        <w:t xml:space="preserve"> </w:t>
      </w:r>
      <w:r w:rsidRPr="00D243CD">
        <w:rPr>
          <w:rFonts w:ascii="Arial" w:hAnsi="Arial" w:cs="Arial"/>
          <w:sz w:val="24"/>
          <w:szCs w:val="24"/>
        </w:rPr>
        <w:t>AT18 2020 2005 0000 0047</w:t>
      </w:r>
    </w:p>
    <w:p w14:paraId="45CB912A" w14:textId="77777777" w:rsidR="001C5777" w:rsidRDefault="001C5777" w:rsidP="001C5777">
      <w:pPr>
        <w:spacing w:after="0" w:line="360" w:lineRule="auto"/>
        <w:rPr>
          <w:rFonts w:ascii="Arial" w:hAnsi="Arial"/>
          <w:sz w:val="24"/>
        </w:rPr>
      </w:pPr>
    </w:p>
    <w:p w14:paraId="2D8CD698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</w:p>
    <w:p w14:paraId="0F1152FF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>Vielen Dank für Ihre Unterstützung</w:t>
      </w:r>
    </w:p>
    <w:p w14:paraId="26A9C8F2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</w:p>
    <w:p w14:paraId="5A8EAA41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>Mit sportlichen Grüßen</w:t>
      </w:r>
    </w:p>
    <w:p w14:paraId="2E265E40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</w:p>
    <w:p w14:paraId="10FA808A" w14:textId="77777777" w:rsidR="001C5777" w:rsidRPr="00EF7EE0" w:rsidRDefault="001C5777" w:rsidP="001C5777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14:paraId="7521E5F4" w14:textId="77777777" w:rsidR="001C5777" w:rsidRDefault="001C5777" w:rsidP="001C5777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 xml:space="preserve">Christian Bruckner </w:t>
      </w:r>
    </w:p>
    <w:p w14:paraId="56892D99" w14:textId="0205E9B5" w:rsidR="00026376" w:rsidRPr="00C05C9C" w:rsidRDefault="001C5777" w:rsidP="001C5777">
      <w:r>
        <w:rPr>
          <w:rFonts w:ascii="Arial" w:hAnsi="Arial"/>
          <w:sz w:val="24"/>
        </w:rPr>
        <w:t xml:space="preserve">Sektionsleiter </w:t>
      </w:r>
      <w:r>
        <w:rPr>
          <w:rFonts w:ascii="Arial" w:hAnsi="Arial"/>
          <w:sz w:val="24"/>
        </w:rPr>
        <w:t>KELTENMAN TRIA TEAM</w:t>
      </w:r>
    </w:p>
    <w:sectPr w:rsidR="00026376" w:rsidRPr="00C05C9C" w:rsidSect="007B6897">
      <w:headerReference w:type="default" r:id="rId6"/>
      <w:pgSz w:w="11906" w:h="16838"/>
      <w:pgMar w:top="1869" w:right="1417" w:bottom="142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3EC01" w14:textId="77777777" w:rsidR="00CB3E57" w:rsidRDefault="00CB3E57" w:rsidP="000A2F77">
      <w:pPr>
        <w:spacing w:after="0" w:line="240" w:lineRule="auto"/>
      </w:pPr>
      <w:r>
        <w:separator/>
      </w:r>
    </w:p>
  </w:endnote>
  <w:endnote w:type="continuationSeparator" w:id="0">
    <w:p w14:paraId="511D9BF2" w14:textId="77777777" w:rsidR="00CB3E57" w:rsidRDefault="00CB3E57" w:rsidP="000A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8FA" w14:textId="77777777" w:rsidR="00CB3E57" w:rsidRDefault="00CB3E57" w:rsidP="000A2F77">
      <w:pPr>
        <w:spacing w:after="0" w:line="240" w:lineRule="auto"/>
      </w:pPr>
      <w:r>
        <w:separator/>
      </w:r>
    </w:p>
  </w:footnote>
  <w:footnote w:type="continuationSeparator" w:id="0">
    <w:p w14:paraId="6900AD86" w14:textId="77777777" w:rsidR="00CB3E57" w:rsidRDefault="00CB3E57" w:rsidP="000A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8461" w14:textId="11C85A0C" w:rsidR="000A2F77" w:rsidRDefault="00387667" w:rsidP="007B6897">
    <w:pPr>
      <w:pStyle w:val="Kopfzeile"/>
      <w:tabs>
        <w:tab w:val="clear" w:pos="4536"/>
        <w:tab w:val="clear" w:pos="9072"/>
        <w:tab w:val="left" w:pos="2541"/>
        <w:tab w:val="left" w:pos="6750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2765FC7C" wp14:editId="635C0BCF">
          <wp:simplePos x="0" y="0"/>
          <wp:positionH relativeFrom="column">
            <wp:posOffset>5450205</wp:posOffset>
          </wp:positionH>
          <wp:positionV relativeFrom="paragraph">
            <wp:posOffset>-426085</wp:posOffset>
          </wp:positionV>
          <wp:extent cx="1012190" cy="901065"/>
          <wp:effectExtent l="0" t="0" r="0" b="0"/>
          <wp:wrapTight wrapText="bothSides">
            <wp:wrapPolygon edited="0">
              <wp:start x="0" y="0"/>
              <wp:lineTo x="0" y="21006"/>
              <wp:lineTo x="21139" y="21006"/>
              <wp:lineTo x="21139" y="0"/>
              <wp:lineTo x="0" y="0"/>
            </wp:wrapPolygon>
          </wp:wrapTight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aufnahme_25-9-2023_84352_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AB9D483" wp14:editId="5A9F294D">
          <wp:simplePos x="0" y="0"/>
          <wp:positionH relativeFrom="column">
            <wp:posOffset>-747395</wp:posOffset>
          </wp:positionH>
          <wp:positionV relativeFrom="paragraph">
            <wp:posOffset>-451485</wp:posOffset>
          </wp:positionV>
          <wp:extent cx="2255520" cy="929005"/>
          <wp:effectExtent l="0" t="0" r="0" b="4445"/>
          <wp:wrapTight wrapText="bothSides">
            <wp:wrapPolygon edited="0">
              <wp:start x="0" y="0"/>
              <wp:lineTo x="0" y="21260"/>
              <wp:lineTo x="21345" y="21260"/>
              <wp:lineTo x="21345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baufnahme_25-9-2023_83714_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B4E">
      <w:tab/>
    </w:r>
    <w:r w:rsidR="007B6897">
      <w:tab/>
    </w:r>
  </w:p>
  <w:p w14:paraId="151E5402" w14:textId="14D83658" w:rsidR="000A2F77" w:rsidRDefault="008E01EA">
    <w:pPr>
      <w:pStyle w:val="Kopfzeile"/>
    </w:pPr>
    <w:r w:rsidRPr="00387667">
      <w:rPr>
        <w:noProof/>
        <w:color w:val="2F5496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AF9F3" wp14:editId="7C986A30">
              <wp:simplePos x="0" y="0"/>
              <wp:positionH relativeFrom="column">
                <wp:posOffset>-746760</wp:posOffset>
              </wp:positionH>
              <wp:positionV relativeFrom="paragraph">
                <wp:posOffset>365162</wp:posOffset>
              </wp:positionV>
              <wp:extent cx="720979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78A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8.8pt;margin-top:28.75pt;width:56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" strokecolor="#2f5496 [2404]" strokeweight="1pt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4E"/>
    <w:rsid w:val="00026376"/>
    <w:rsid w:val="000A2F77"/>
    <w:rsid w:val="000D60DD"/>
    <w:rsid w:val="001215C4"/>
    <w:rsid w:val="001C5777"/>
    <w:rsid w:val="00370E40"/>
    <w:rsid w:val="00387667"/>
    <w:rsid w:val="003F7284"/>
    <w:rsid w:val="00436F7B"/>
    <w:rsid w:val="0053177C"/>
    <w:rsid w:val="005531C7"/>
    <w:rsid w:val="0059608A"/>
    <w:rsid w:val="00685BE4"/>
    <w:rsid w:val="006A050F"/>
    <w:rsid w:val="0075063A"/>
    <w:rsid w:val="007B6897"/>
    <w:rsid w:val="00851B4E"/>
    <w:rsid w:val="008E01EA"/>
    <w:rsid w:val="00925BB7"/>
    <w:rsid w:val="009A08A5"/>
    <w:rsid w:val="00A560BA"/>
    <w:rsid w:val="00B706E0"/>
    <w:rsid w:val="00B94D94"/>
    <w:rsid w:val="00C05C9C"/>
    <w:rsid w:val="00C725F2"/>
    <w:rsid w:val="00CB3E57"/>
    <w:rsid w:val="00CD3597"/>
    <w:rsid w:val="00DC324C"/>
    <w:rsid w:val="00E222BC"/>
    <w:rsid w:val="00E41075"/>
    <w:rsid w:val="00E52569"/>
    <w:rsid w:val="00EB5448"/>
    <w:rsid w:val="00EB6F47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5BE4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6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06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F77"/>
  </w:style>
  <w:style w:type="paragraph" w:styleId="Fuzeile">
    <w:name w:val="footer"/>
    <w:basedOn w:val="Standard"/>
    <w:link w:val="Fu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F77"/>
  </w:style>
  <w:style w:type="character" w:styleId="Hyperlink">
    <w:name w:val="Hyperlink"/>
    <w:basedOn w:val="Absatz-Standardschriftart"/>
    <w:uiPriority w:val="99"/>
    <w:unhideWhenUsed/>
    <w:rsid w:val="006A05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A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fwf17\AppData\Local\Microsoft\Windows\Temporary%20Internet%20Files\Low\Content.IE5\3T7DRGVG\Briefkopf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Briefkopf[1]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 Meister vom Fahrdienst</dc:creator>
  <cp:keywords/>
  <cp:lastModifiedBy>Christian Bruckner</cp:lastModifiedBy>
  <cp:revision>2</cp:revision>
  <cp:lastPrinted>2023-09-25T06:55:00Z</cp:lastPrinted>
  <dcterms:created xsi:type="dcterms:W3CDTF">2023-09-25T08:30:00Z</dcterms:created>
  <dcterms:modified xsi:type="dcterms:W3CDTF">2023-09-25T08:30:00Z</dcterms:modified>
</cp:coreProperties>
</file>