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CA" w:rsidRPr="00E234C0" w:rsidRDefault="00021D1A" w:rsidP="00E234C0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  <w:szCs w:val="24"/>
        </w:rPr>
      </w:pPr>
      <w:r w:rsidRPr="00E234C0">
        <w:rPr>
          <w:rFonts w:asciiTheme="majorEastAsia" w:eastAsiaTheme="majorEastAsia" w:hAnsiTheme="majorEastAsia" w:hint="eastAsia"/>
          <w:b/>
          <w:sz w:val="28"/>
          <w:szCs w:val="28"/>
        </w:rPr>
        <w:t>日本</w:t>
      </w:r>
      <w:r w:rsidR="00A44178" w:rsidRPr="00E234C0">
        <w:rPr>
          <w:rFonts w:asciiTheme="majorEastAsia" w:eastAsiaTheme="majorEastAsia" w:hAnsiTheme="majorEastAsia" w:hint="eastAsia"/>
          <w:b/>
          <w:sz w:val="28"/>
          <w:szCs w:val="28"/>
        </w:rPr>
        <w:t>動物看護学会 第</w:t>
      </w:r>
      <w:r w:rsidR="009C435E" w:rsidRPr="00E234C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9C435E" w:rsidRPr="00E234C0">
        <w:rPr>
          <w:rFonts w:asciiTheme="majorEastAsia" w:eastAsiaTheme="majorEastAsia" w:hAnsiTheme="majorEastAsia"/>
          <w:b/>
          <w:sz w:val="28"/>
          <w:szCs w:val="28"/>
        </w:rPr>
        <w:t>9</w:t>
      </w:r>
      <w:r w:rsidR="00A44178" w:rsidRPr="00E234C0">
        <w:rPr>
          <w:rFonts w:asciiTheme="majorEastAsia" w:eastAsiaTheme="majorEastAsia" w:hAnsiTheme="majorEastAsia" w:hint="eastAsia"/>
          <w:b/>
          <w:sz w:val="28"/>
          <w:szCs w:val="28"/>
        </w:rPr>
        <w:t>回大会 事前</w:t>
      </w:r>
      <w:r w:rsidRPr="00E234C0">
        <w:rPr>
          <w:rFonts w:asciiTheme="majorEastAsia" w:eastAsiaTheme="majorEastAsia" w:hAnsiTheme="majorEastAsia" w:hint="eastAsia"/>
          <w:b/>
          <w:sz w:val="28"/>
          <w:szCs w:val="28"/>
        </w:rPr>
        <w:t>参加</w:t>
      </w:r>
      <w:r w:rsidR="00B473E9" w:rsidRPr="00E234C0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r w:rsidR="00631763" w:rsidRPr="00E234C0">
        <w:rPr>
          <w:rFonts w:asciiTheme="majorEastAsia" w:eastAsiaTheme="majorEastAsia" w:hAnsiTheme="majorEastAsia" w:hint="eastAsia"/>
          <w:b/>
          <w:sz w:val="22"/>
          <w:szCs w:val="24"/>
        </w:rPr>
        <w:t>（詳細は学会ウェブサイト</w:t>
      </w:r>
      <w:hyperlink r:id="rId9" w:history="1">
        <w:r w:rsidR="00631763" w:rsidRPr="00E234C0">
          <w:rPr>
            <w:rStyle w:val="a4"/>
            <w:rFonts w:asciiTheme="majorEastAsia" w:eastAsiaTheme="majorEastAsia" w:hAnsiTheme="majorEastAsia" w:hint="eastAsia"/>
            <w:b/>
            <w:color w:val="auto"/>
            <w:sz w:val="22"/>
            <w:szCs w:val="24"/>
            <w:u w:val="none"/>
          </w:rPr>
          <w:t>http://www.jsvn.gr.jp/</w:t>
        </w:r>
      </w:hyperlink>
      <w:r w:rsidR="00631763" w:rsidRPr="00E234C0">
        <w:rPr>
          <w:rFonts w:asciiTheme="majorEastAsia" w:eastAsiaTheme="majorEastAsia" w:hAnsiTheme="majorEastAsia" w:hint="eastAsia"/>
          <w:b/>
          <w:sz w:val="22"/>
          <w:szCs w:val="24"/>
        </w:rPr>
        <w:t>をご覧下さい）</w:t>
      </w:r>
    </w:p>
    <w:p w:rsidR="003F0356" w:rsidRDefault="003108BC" w:rsidP="00E234C0">
      <w:pPr>
        <w:spacing w:line="280" w:lineRule="exact"/>
        <w:jc w:val="righ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E234C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E234C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　　　　　　　　　　　　　　　　　　　　　　　　</w:t>
      </w:r>
      <w:r w:rsidR="00E234C0" w:rsidRPr="00E234C0">
        <w:rPr>
          <w:rFonts w:ascii="ＭＳ ゴシック" w:eastAsia="ＭＳ ゴシック" w:hAnsi="ＭＳ ゴシック" w:cs="ＭＳ Ｐゴシック" w:hint="eastAsia"/>
          <w:kern w:val="0"/>
          <w:sz w:val="22"/>
        </w:rPr>
        <w:t>＊申し込み締切日：20</w:t>
      </w:r>
      <w:r w:rsidR="00E234C0" w:rsidRPr="00E234C0">
        <w:rPr>
          <w:rFonts w:ascii="ＭＳ ゴシック" w:eastAsia="ＭＳ ゴシック" w:hAnsi="ＭＳ ゴシック" w:cs="ＭＳ Ｐゴシック"/>
          <w:kern w:val="0"/>
          <w:sz w:val="22"/>
        </w:rPr>
        <w:t>20</w:t>
      </w:r>
      <w:r w:rsidR="00F27147">
        <w:rPr>
          <w:rFonts w:ascii="ＭＳ ゴシック" w:eastAsia="ＭＳ ゴシック" w:hAnsi="ＭＳ ゴシック" w:cs="ＭＳ Ｐゴシック" w:hint="eastAsia"/>
          <w:kern w:val="0"/>
          <w:sz w:val="22"/>
        </w:rPr>
        <w:t>年</w:t>
      </w:r>
      <w:r w:rsidR="00F27147">
        <w:rPr>
          <w:rFonts w:ascii="ＭＳ ゴシック" w:eastAsia="ＭＳ ゴシック" w:hAnsi="ＭＳ ゴシック" w:cs="ＭＳ Ｐゴシック"/>
          <w:kern w:val="0"/>
          <w:sz w:val="22"/>
        </w:rPr>
        <w:t>9</w:t>
      </w:r>
      <w:r w:rsidR="00F27147">
        <w:rPr>
          <w:rFonts w:ascii="ＭＳ ゴシック" w:eastAsia="ＭＳ ゴシック" w:hAnsi="ＭＳ ゴシック" w:cs="ＭＳ Ｐゴシック" w:hint="eastAsia"/>
          <w:kern w:val="0"/>
          <w:sz w:val="22"/>
        </w:rPr>
        <w:t>月15</w:t>
      </w:r>
      <w:r w:rsidR="00E234C0" w:rsidRPr="00E234C0">
        <w:rPr>
          <w:rFonts w:ascii="ＭＳ ゴシック" w:eastAsia="ＭＳ ゴシック" w:hAnsi="ＭＳ ゴシック" w:cs="ＭＳ Ｐゴシック" w:hint="eastAsia"/>
          <w:kern w:val="0"/>
          <w:sz w:val="22"/>
        </w:rPr>
        <w:t>日</w:t>
      </w:r>
      <w:r w:rsidR="00E234C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Pr="00E234C0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</w:t>
      </w:r>
      <w:r w:rsid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>申し込み日</w:t>
      </w:r>
      <w:r w:rsidRP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>20</w:t>
      </w:r>
      <w:r w:rsidR="00E234C0">
        <w:rPr>
          <w:rFonts w:asciiTheme="majorEastAsia" w:eastAsiaTheme="majorEastAsia" w:hAnsiTheme="majorEastAsia"/>
          <w:sz w:val="22"/>
          <w:szCs w:val="24"/>
          <w:u w:val="single"/>
        </w:rPr>
        <w:t>20</w:t>
      </w:r>
      <w:r w:rsidR="00D97BF5" w:rsidRP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>年</w:t>
      </w:r>
      <w:r w:rsidRP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="00D97BF5" w:rsidRPr="00E234C0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  　月   　日</w:t>
      </w:r>
    </w:p>
    <w:p w:rsidR="00E234C0" w:rsidRPr="00E234C0" w:rsidRDefault="00E234C0" w:rsidP="00E234C0">
      <w:pPr>
        <w:spacing w:line="28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567"/>
        <w:gridCol w:w="2410"/>
        <w:gridCol w:w="1276"/>
        <w:gridCol w:w="992"/>
        <w:gridCol w:w="992"/>
        <w:gridCol w:w="2552"/>
        <w:gridCol w:w="2551"/>
      </w:tblGrid>
      <w:tr w:rsidR="00BE46B5" w:rsidRPr="00E234C0" w:rsidTr="00957AFB">
        <w:trPr>
          <w:trHeight w:val="337"/>
        </w:trPr>
        <w:tc>
          <w:tcPr>
            <w:tcW w:w="3227" w:type="dxa"/>
          </w:tcPr>
          <w:p w:rsidR="00BE46B5" w:rsidRPr="00E234C0" w:rsidRDefault="005F386A" w:rsidP="0003149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申し込み</w:t>
            </w:r>
            <w:r w:rsidR="00BE46B5" w:rsidRPr="00E234C0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="00403533" w:rsidRPr="00E234C0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F87175" w:rsidRPr="00E234C0">
              <w:rPr>
                <w:rFonts w:asciiTheme="majorEastAsia" w:eastAsiaTheme="majorEastAsia" w:hAnsiTheme="majorEastAsia" w:hint="eastAsia"/>
                <w:sz w:val="22"/>
              </w:rPr>
              <w:t>氏名（フリガナ</w:t>
            </w:r>
            <w:r w:rsidR="00BE46B5" w:rsidRPr="00E234C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2757" w:type="dxa"/>
            <w:gridSpan w:val="8"/>
          </w:tcPr>
          <w:p w:rsidR="00BE46B5" w:rsidRPr="00E234C0" w:rsidRDefault="001849C8" w:rsidP="00405B5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05B51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                   </w:t>
            </w:r>
            <w:r w:rsidR="005F386A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2C80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234C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405B51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         </w:t>
            </w:r>
            <w:r w:rsidR="00C11EA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05B51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       </w:t>
            </w:r>
            <w:r w:rsidR="002331B7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02C80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Pr="00E234C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87175" w:rsidRPr="00E234C0" w:rsidTr="00957AFB">
        <w:trPr>
          <w:trHeight w:val="337"/>
        </w:trPr>
        <w:tc>
          <w:tcPr>
            <w:tcW w:w="3227" w:type="dxa"/>
          </w:tcPr>
          <w:p w:rsidR="00F87175" w:rsidRPr="00E234C0" w:rsidRDefault="00F87175" w:rsidP="00031499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ご所属</w:t>
            </w:r>
            <w:r w:rsidRPr="00E234C0">
              <w:rPr>
                <w:rFonts w:asciiTheme="majorEastAsia" w:eastAsiaTheme="majorEastAsia" w:hAnsiTheme="majorEastAsia" w:hint="eastAsia"/>
                <w:sz w:val="20"/>
              </w:rPr>
              <w:t>（病院名、会社名、学校名）</w:t>
            </w:r>
          </w:p>
        </w:tc>
        <w:tc>
          <w:tcPr>
            <w:tcW w:w="12757" w:type="dxa"/>
            <w:gridSpan w:val="8"/>
          </w:tcPr>
          <w:p w:rsidR="00F87175" w:rsidRPr="00E234C0" w:rsidRDefault="00F87175" w:rsidP="00405B5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7175" w:rsidRPr="00E234C0" w:rsidTr="00957AFB">
        <w:trPr>
          <w:trHeight w:val="536"/>
        </w:trPr>
        <w:tc>
          <w:tcPr>
            <w:tcW w:w="15984" w:type="dxa"/>
            <w:gridSpan w:val="9"/>
          </w:tcPr>
          <w:p w:rsidR="00F87175" w:rsidRPr="00E234C0" w:rsidRDefault="00F27147" w:rsidP="00903213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500B90" wp14:editId="57D86A87">
                      <wp:simplePos x="0" y="0"/>
                      <wp:positionH relativeFrom="column">
                        <wp:posOffset>11060430</wp:posOffset>
                      </wp:positionH>
                      <wp:positionV relativeFrom="paragraph">
                        <wp:posOffset>268605</wp:posOffset>
                      </wp:positionV>
                      <wp:extent cx="1047750" cy="495300"/>
                      <wp:effectExtent l="3175" t="0" r="15875" b="1524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870.9pt;margin-top:21.15pt;width:82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">
                      <v:textbox inset="5.85pt,.7pt,5.85pt,.7pt"/>
                    </v:oval>
                  </w:pict>
                </mc:Fallback>
              </mc:AlternateContent>
            </w:r>
            <w:r w:rsidR="00F87175" w:rsidRPr="00E234C0">
              <w:rPr>
                <w:rFonts w:asciiTheme="majorEastAsia" w:eastAsiaTheme="majorEastAsia" w:hAnsiTheme="majorEastAsia" w:hint="eastAsia"/>
                <w:sz w:val="22"/>
              </w:rPr>
              <w:t>連絡先住所：〒</w:t>
            </w:r>
          </w:p>
        </w:tc>
      </w:tr>
      <w:tr w:rsidR="00F87175" w:rsidRPr="00E234C0" w:rsidTr="00957AFB">
        <w:trPr>
          <w:trHeight w:val="337"/>
        </w:trPr>
        <w:tc>
          <w:tcPr>
            <w:tcW w:w="3227" w:type="dxa"/>
          </w:tcPr>
          <w:p w:rsidR="00F87175" w:rsidRPr="00E234C0" w:rsidRDefault="00F87175" w:rsidP="00722E68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連絡先の電話、E-mail</w:t>
            </w:r>
          </w:p>
        </w:tc>
        <w:tc>
          <w:tcPr>
            <w:tcW w:w="5670" w:type="dxa"/>
            <w:gridSpan w:val="4"/>
            <w:tcBorders>
              <w:right w:val="dashed" w:sz="4" w:space="0" w:color="auto"/>
            </w:tcBorders>
          </w:tcPr>
          <w:p w:rsidR="00F87175" w:rsidRPr="00E234C0" w:rsidRDefault="00F87175" w:rsidP="00722E68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     　    （     　         ）　   　 　</w:t>
            </w:r>
          </w:p>
        </w:tc>
        <w:tc>
          <w:tcPr>
            <w:tcW w:w="7087" w:type="dxa"/>
            <w:gridSpan w:val="4"/>
            <w:tcBorders>
              <w:left w:val="dashed" w:sz="4" w:space="0" w:color="auto"/>
            </w:tcBorders>
          </w:tcPr>
          <w:p w:rsidR="00F87175" w:rsidRPr="00E234C0" w:rsidRDefault="00F87175" w:rsidP="00E234C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D7B5A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C11EA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6D7B5A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234C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E234C0">
              <w:rPr>
                <w:rFonts w:asciiTheme="majorEastAsia" w:eastAsiaTheme="majorEastAsia" w:hAnsiTheme="majorEastAsia" w:hint="eastAsia"/>
                <w:sz w:val="22"/>
              </w:rPr>
              <w:t xml:space="preserve">＠ </w:t>
            </w:r>
          </w:p>
        </w:tc>
      </w:tr>
      <w:tr w:rsidR="005A0B8F" w:rsidRPr="00E234C0" w:rsidTr="00C32EEB">
        <w:trPr>
          <w:trHeight w:val="373"/>
        </w:trPr>
        <w:tc>
          <w:tcPr>
            <w:tcW w:w="5211" w:type="dxa"/>
            <w:gridSpan w:val="3"/>
          </w:tcPr>
          <w:p w:rsidR="00C92380" w:rsidRPr="00E234C0" w:rsidRDefault="00B4351C" w:rsidP="00B4351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参加費区分</w:t>
            </w:r>
            <w:r w:rsidR="00C32EEB" w:rsidRPr="00E234C0">
              <w:rPr>
                <w:rFonts w:asciiTheme="majorEastAsia" w:eastAsiaTheme="majorEastAsia" w:hAnsiTheme="majorEastAsia" w:hint="eastAsia"/>
                <w:sz w:val="22"/>
              </w:rPr>
              <w:t>（該当するものを残して他を削除）</w:t>
            </w:r>
          </w:p>
        </w:tc>
        <w:tc>
          <w:tcPr>
            <w:tcW w:w="10773" w:type="dxa"/>
            <w:gridSpan w:val="6"/>
          </w:tcPr>
          <w:p w:rsidR="005A0B8F" w:rsidRPr="00E234C0" w:rsidRDefault="00C32EEB" w:rsidP="003108BC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B4351C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会員</w:t>
            </w:r>
            <w:r w:rsidR="00F51594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【会員番号：　　　</w:t>
            </w:r>
            <w:r w:rsidR="003108BC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D97BF5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="00F51594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】</w:t>
            </w:r>
            <w:r w:rsidR="005A0B8F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ED4CB5" w:rsidRPr="00ED4CB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無料</w:t>
            </w:r>
            <w:r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F51594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="00D97BF5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B4351C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非会員（</w:t>
            </w:r>
            <w:r w:rsidR="00B4351C" w:rsidRPr="00ED4CB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\</w:t>
            </w:r>
            <w:r w:rsidR="00ED4CB5" w:rsidRPr="00ED4CB5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>2</w:t>
            </w:r>
            <w:r w:rsidR="00B4351C" w:rsidRPr="00ED4CB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,000</w:t>
            </w:r>
            <w:r w:rsidR="00E234C0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  <w:r w:rsidR="003108BC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5A0B8F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学生（</w:t>
            </w:r>
            <w:r w:rsidR="003108BC" w:rsidRPr="00ED4CB5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無料</w:t>
            </w:r>
            <w:r w:rsidR="005A0B8F" w:rsidRPr="00E234C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46392D" w:rsidRPr="00E234C0" w:rsidTr="00957AFB">
        <w:trPr>
          <w:trHeight w:val="336"/>
        </w:trPr>
        <w:tc>
          <w:tcPr>
            <w:tcW w:w="3227" w:type="dxa"/>
          </w:tcPr>
          <w:p w:rsidR="0046392D" w:rsidRPr="00E234C0" w:rsidRDefault="00ED4CB5" w:rsidP="0046392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※非会員の方：</w:t>
            </w:r>
            <w:bookmarkStart w:id="0" w:name="_GoBack"/>
            <w:bookmarkEnd w:id="0"/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>お振込み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予定日</w:t>
            </w:r>
          </w:p>
        </w:tc>
        <w:tc>
          <w:tcPr>
            <w:tcW w:w="12757" w:type="dxa"/>
            <w:gridSpan w:val="8"/>
          </w:tcPr>
          <w:p w:rsidR="0046392D" w:rsidRPr="00E234C0" w:rsidRDefault="00E234C0" w:rsidP="003108BC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2020</w:t>
            </w:r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C11EA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3108BC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3108BC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 　</w:t>
            </w:r>
            <w:r w:rsidR="00C11EA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392D" w:rsidRPr="00E234C0">
              <w:rPr>
                <w:rFonts w:asciiTheme="majorEastAsia" w:eastAsiaTheme="majorEastAsia" w:hAnsiTheme="majorEastAsia" w:hint="eastAsia"/>
                <w:sz w:val="22"/>
              </w:rPr>
              <w:t xml:space="preserve"> 　日</w:t>
            </w:r>
          </w:p>
        </w:tc>
      </w:tr>
      <w:tr w:rsidR="0046392D" w:rsidRPr="00E234C0" w:rsidTr="00957AFB">
        <w:trPr>
          <w:trHeight w:val="336"/>
        </w:trPr>
        <w:tc>
          <w:tcPr>
            <w:tcW w:w="9889" w:type="dxa"/>
            <w:gridSpan w:val="6"/>
            <w:tcBorders>
              <w:right w:val="single" w:sz="4" w:space="0" w:color="auto"/>
            </w:tcBorders>
          </w:tcPr>
          <w:p w:rsidR="0046392D" w:rsidRPr="00E234C0" w:rsidRDefault="0046392D" w:rsidP="002C4637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お振込み名</w:t>
            </w:r>
            <w:r w:rsidRPr="00E234C0">
              <w:rPr>
                <w:rFonts w:asciiTheme="majorEastAsia" w:eastAsiaTheme="majorEastAsia" w:hAnsiTheme="majorEastAsia" w:hint="eastAsia"/>
                <w:sz w:val="20"/>
              </w:rPr>
              <w:t>（申し込み者名と異なる場合はお書き下さい。例：</w:t>
            </w:r>
            <w:r w:rsidR="00303DA1" w:rsidRPr="00E234C0">
              <w:rPr>
                <w:rFonts w:asciiTheme="majorEastAsia" w:eastAsiaTheme="majorEastAsia" w:hAnsiTheme="majorEastAsia" w:hint="eastAsia"/>
                <w:sz w:val="20"/>
              </w:rPr>
              <w:t>動物病院名義の通帳から振り込む場合など。）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:rsidR="0046392D" w:rsidRPr="00E234C0" w:rsidRDefault="0046392D" w:rsidP="00042E2A">
            <w:pPr>
              <w:spacing w:line="360" w:lineRule="auto"/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7147" w:rsidRPr="00E234C0" w:rsidTr="00ED4CB5">
        <w:trPr>
          <w:trHeight w:val="540"/>
        </w:trPr>
        <w:tc>
          <w:tcPr>
            <w:tcW w:w="4644" w:type="dxa"/>
            <w:gridSpan w:val="2"/>
          </w:tcPr>
          <w:p w:rsidR="00F27147" w:rsidRPr="00E234C0" w:rsidRDefault="00F27147" w:rsidP="008C6F55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E234C0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ED4CB5">
              <w:rPr>
                <w:rFonts w:asciiTheme="majorEastAsia" w:eastAsiaTheme="majorEastAsia" w:hAnsiTheme="majorEastAsia" w:hint="eastAsia"/>
                <w:sz w:val="22"/>
              </w:rPr>
              <w:t>聴講</w:t>
            </w:r>
            <w:r w:rsidRPr="00E234C0">
              <w:rPr>
                <w:rFonts w:asciiTheme="majorEastAsia" w:eastAsiaTheme="majorEastAsia" w:hAnsiTheme="majorEastAsia" w:hint="eastAsia"/>
                <w:sz w:val="22"/>
              </w:rPr>
              <w:t>予定の企画にチェックしてください。</w:t>
            </w:r>
          </w:p>
          <w:p w:rsidR="00ED4CB5" w:rsidRPr="00ED4CB5" w:rsidRDefault="00F27147" w:rsidP="00ED4CB5">
            <w:pPr>
              <w:spacing w:line="276" w:lineRule="auto"/>
              <w:rPr>
                <w:rFonts w:asciiTheme="majorEastAsia" w:eastAsiaTheme="majorEastAsia" w:hAnsiTheme="majorEastAsia"/>
                <w:sz w:val="20"/>
              </w:rPr>
            </w:pPr>
            <w:r w:rsidRPr="00E234C0">
              <w:rPr>
                <w:rFonts w:asciiTheme="majorEastAsia" w:eastAsiaTheme="majorEastAsia" w:hAnsiTheme="majorEastAsia" w:hint="eastAsia"/>
                <w:sz w:val="20"/>
              </w:rPr>
              <w:t xml:space="preserve"> (大まかな参加人数把握のためのものです)</w:t>
            </w:r>
          </w:p>
        </w:tc>
        <w:tc>
          <w:tcPr>
            <w:tcW w:w="2977" w:type="dxa"/>
            <w:gridSpan w:val="2"/>
            <w:vAlign w:val="center"/>
          </w:tcPr>
          <w:p w:rsidR="00ED4CB5" w:rsidRPr="00ED4CB5" w:rsidRDefault="00F27147" w:rsidP="00ED4CB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F27147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大会長企画公開講座</w:t>
            </w:r>
          </w:p>
        </w:tc>
        <w:tc>
          <w:tcPr>
            <w:tcW w:w="3260" w:type="dxa"/>
            <w:gridSpan w:val="3"/>
            <w:vAlign w:val="center"/>
          </w:tcPr>
          <w:p w:rsidR="00F27147" w:rsidRPr="00F27147" w:rsidRDefault="00F27147" w:rsidP="00ED4CB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7147">
              <w:rPr>
                <w:rFonts w:asciiTheme="majorEastAsia" w:eastAsiaTheme="majorEastAsia" w:hAnsiTheme="majorEastAsia" w:hint="eastAsia"/>
                <w:sz w:val="20"/>
                <w:szCs w:val="20"/>
              </w:rPr>
              <w:t>学会・大会企画セミナー</w:t>
            </w:r>
          </w:p>
        </w:tc>
        <w:tc>
          <w:tcPr>
            <w:tcW w:w="2552" w:type="dxa"/>
            <w:vAlign w:val="center"/>
          </w:tcPr>
          <w:p w:rsidR="00ED4CB5" w:rsidRPr="00ED4CB5" w:rsidRDefault="00ED4CB5" w:rsidP="00ED4CB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座談会</w:t>
            </w:r>
          </w:p>
        </w:tc>
        <w:tc>
          <w:tcPr>
            <w:tcW w:w="2551" w:type="dxa"/>
            <w:vAlign w:val="center"/>
          </w:tcPr>
          <w:p w:rsidR="00F27147" w:rsidRPr="00F27147" w:rsidRDefault="00ED4CB5" w:rsidP="00ED4CB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ポスター発表</w:t>
            </w:r>
          </w:p>
        </w:tc>
      </w:tr>
    </w:tbl>
    <w:p w:rsidR="00F27147" w:rsidRDefault="00F27147" w:rsidP="00344C7B">
      <w:pPr>
        <w:rPr>
          <w:rFonts w:asciiTheme="majorEastAsia" w:eastAsiaTheme="majorEastAsia" w:hAnsiTheme="majorEastAsia" w:hint="eastAsia"/>
          <w:b/>
          <w:szCs w:val="21"/>
        </w:rPr>
      </w:pPr>
    </w:p>
    <w:p w:rsidR="00ED4CB5" w:rsidRDefault="00ED4CB5" w:rsidP="00344C7B">
      <w:pPr>
        <w:rPr>
          <w:rFonts w:asciiTheme="majorEastAsia" w:eastAsiaTheme="majorEastAsia" w:hAnsiTheme="majorEastAsia" w:hint="eastAsia"/>
          <w:b/>
          <w:szCs w:val="21"/>
        </w:rPr>
      </w:pPr>
    </w:p>
    <w:p w:rsidR="00E234C0" w:rsidRDefault="004B4D63" w:rsidP="00344C7B">
      <w:pPr>
        <w:rPr>
          <w:rFonts w:asciiTheme="majorEastAsia" w:eastAsiaTheme="majorEastAsia" w:hAnsiTheme="majorEastAsia" w:hint="eastAsia"/>
          <w:b/>
          <w:szCs w:val="21"/>
        </w:rPr>
      </w:pPr>
      <w:r w:rsidRPr="00E234C0">
        <w:rPr>
          <w:rFonts w:asciiTheme="majorEastAsia" w:eastAsiaTheme="majorEastAsia" w:hAnsiTheme="majorEastAsia" w:hint="eastAsia"/>
          <w:b/>
          <w:szCs w:val="21"/>
        </w:rPr>
        <w:t>本申込書（</w:t>
      </w:r>
      <w:r w:rsidR="00AC58BD" w:rsidRPr="00E234C0">
        <w:rPr>
          <w:rFonts w:asciiTheme="majorEastAsia" w:eastAsiaTheme="majorEastAsia" w:hAnsiTheme="majorEastAsia" w:hint="eastAsia"/>
          <w:b/>
          <w:szCs w:val="21"/>
        </w:rPr>
        <w:t>Word</w:t>
      </w:r>
      <w:r w:rsidRPr="00E234C0">
        <w:rPr>
          <w:rFonts w:asciiTheme="majorEastAsia" w:eastAsiaTheme="majorEastAsia" w:hAnsiTheme="majorEastAsia" w:hint="eastAsia"/>
          <w:b/>
          <w:szCs w:val="21"/>
        </w:rPr>
        <w:t>データ）を</w:t>
      </w:r>
      <w:r w:rsidR="00DD22C7" w:rsidRPr="00E234C0">
        <w:rPr>
          <w:rFonts w:asciiTheme="majorEastAsia" w:eastAsiaTheme="majorEastAsia" w:hAnsiTheme="majorEastAsia" w:hint="eastAsia"/>
          <w:b/>
          <w:szCs w:val="21"/>
        </w:rPr>
        <w:t>ダウンロードし、</w:t>
      </w:r>
      <w:r w:rsidRPr="00E234C0">
        <w:rPr>
          <w:rFonts w:asciiTheme="majorEastAsia" w:eastAsiaTheme="majorEastAsia" w:hAnsiTheme="majorEastAsia" w:hint="eastAsia"/>
          <w:b/>
          <w:szCs w:val="21"/>
        </w:rPr>
        <w:t>必要事項を記入後、</w:t>
      </w:r>
      <w:r w:rsidR="00AC58BD" w:rsidRPr="00E234C0">
        <w:rPr>
          <w:rFonts w:asciiTheme="majorEastAsia" w:eastAsiaTheme="majorEastAsia" w:hAnsiTheme="majorEastAsia" w:hint="eastAsia"/>
          <w:b/>
          <w:szCs w:val="21"/>
        </w:rPr>
        <w:t>メールに添付して送信願います。</w:t>
      </w:r>
    </w:p>
    <w:p w:rsidR="00ED4CB5" w:rsidRPr="00E234C0" w:rsidRDefault="00ED4CB5" w:rsidP="00344C7B">
      <w:pPr>
        <w:rPr>
          <w:rFonts w:asciiTheme="majorEastAsia" w:eastAsiaTheme="majorEastAsia" w:hAnsiTheme="majorEastAsia"/>
          <w:b/>
          <w:szCs w:val="21"/>
        </w:rPr>
      </w:pPr>
    </w:p>
    <w:p w:rsidR="00AC58BD" w:rsidRPr="00E234C0" w:rsidRDefault="005B10FD" w:rsidP="00344C7B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E234C0">
        <w:rPr>
          <w:rFonts w:asciiTheme="majorEastAsia" w:eastAsiaTheme="majorEastAsia" w:hAnsiTheme="majorEastAsia" w:hint="eastAsia"/>
          <w:b/>
          <w:szCs w:val="21"/>
        </w:rPr>
        <w:t>電子メールの題名は「日本動物看護学会</w:t>
      </w:r>
      <w:r w:rsidR="00F40E10" w:rsidRPr="00E234C0">
        <w:rPr>
          <w:rFonts w:asciiTheme="majorEastAsia" w:eastAsiaTheme="majorEastAsia" w:hAnsiTheme="majorEastAsia" w:hint="eastAsia"/>
          <w:b/>
          <w:szCs w:val="21"/>
        </w:rPr>
        <w:t>第</w:t>
      </w:r>
      <w:r w:rsidR="00E234C0" w:rsidRPr="00E234C0">
        <w:rPr>
          <w:rFonts w:asciiTheme="majorEastAsia" w:eastAsiaTheme="majorEastAsia" w:hAnsiTheme="majorEastAsia" w:hint="eastAsia"/>
          <w:b/>
          <w:szCs w:val="21"/>
        </w:rPr>
        <w:t>2</w:t>
      </w:r>
      <w:r w:rsidR="00E234C0" w:rsidRPr="00E234C0">
        <w:rPr>
          <w:rFonts w:asciiTheme="majorEastAsia" w:eastAsiaTheme="majorEastAsia" w:hAnsiTheme="majorEastAsia"/>
          <w:b/>
          <w:szCs w:val="21"/>
        </w:rPr>
        <w:t>9</w:t>
      </w:r>
      <w:r w:rsidR="00F40E10" w:rsidRPr="00E234C0">
        <w:rPr>
          <w:rFonts w:asciiTheme="majorEastAsia" w:eastAsiaTheme="majorEastAsia" w:hAnsiTheme="majorEastAsia" w:hint="eastAsia"/>
          <w:b/>
          <w:szCs w:val="21"/>
        </w:rPr>
        <w:t>回</w:t>
      </w:r>
      <w:r w:rsidRPr="00E234C0">
        <w:rPr>
          <w:rFonts w:asciiTheme="majorEastAsia" w:eastAsiaTheme="majorEastAsia" w:hAnsiTheme="majorEastAsia" w:hint="eastAsia"/>
          <w:b/>
          <w:szCs w:val="21"/>
        </w:rPr>
        <w:t>大会申込（氏名）」として下さい。</w:t>
      </w:r>
      <w:r w:rsidR="00AC58BD" w:rsidRPr="00E234C0">
        <w:rPr>
          <w:rFonts w:asciiTheme="majorEastAsia" w:eastAsiaTheme="majorEastAsia" w:hAnsiTheme="majorEastAsia" w:hint="eastAsia"/>
          <w:b/>
          <w:szCs w:val="21"/>
        </w:rPr>
        <w:t>また、</w:t>
      </w:r>
      <w:r w:rsidR="00ED4CB5" w:rsidRPr="00ED4CB5">
        <w:rPr>
          <w:rFonts w:asciiTheme="majorEastAsia" w:eastAsiaTheme="majorEastAsia" w:hAnsiTheme="majorEastAsia" w:hint="eastAsia"/>
          <w:b/>
          <w:szCs w:val="21"/>
          <w:u w:val="single"/>
        </w:rPr>
        <w:t>非会員の方は</w:t>
      </w:r>
      <w:r w:rsidR="00AC58BD" w:rsidRPr="00ED4CB5">
        <w:rPr>
          <w:rFonts w:asciiTheme="majorEastAsia" w:eastAsiaTheme="majorEastAsia" w:hAnsiTheme="majorEastAsia" w:hint="eastAsia"/>
          <w:b/>
          <w:szCs w:val="21"/>
          <w:u w:val="single"/>
        </w:rPr>
        <w:t>同時に参加費の振込みをお願いします</w:t>
      </w:r>
      <w:r w:rsidR="00AC58BD" w:rsidRPr="00E234C0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E92157" w:rsidRPr="00E234C0" w:rsidRDefault="00D65B8D" w:rsidP="00E234C0">
      <w:pPr>
        <w:ind w:firstLineChars="100" w:firstLine="227"/>
        <w:rPr>
          <w:rFonts w:asciiTheme="majorEastAsia" w:eastAsiaTheme="majorEastAsia" w:hAnsiTheme="majorEastAsia"/>
          <w:szCs w:val="21"/>
        </w:rPr>
      </w:pPr>
      <w:r w:rsidRPr="00E234C0">
        <w:rPr>
          <w:rFonts w:asciiTheme="majorEastAsia" w:eastAsiaTheme="majorEastAsia" w:hAnsiTheme="majorEastAsia" w:hint="eastAsia"/>
          <w:b/>
          <w:szCs w:val="21"/>
        </w:rPr>
        <w:t>申</w:t>
      </w:r>
      <w:r w:rsidR="00784408" w:rsidRPr="00E234C0">
        <w:rPr>
          <w:rFonts w:asciiTheme="majorEastAsia" w:eastAsiaTheme="majorEastAsia" w:hAnsiTheme="majorEastAsia" w:hint="eastAsia"/>
          <w:b/>
          <w:szCs w:val="21"/>
        </w:rPr>
        <w:t>込</w:t>
      </w:r>
      <w:r w:rsidR="00E92157" w:rsidRPr="00E234C0">
        <w:rPr>
          <w:rFonts w:asciiTheme="majorEastAsia" w:eastAsiaTheme="majorEastAsia" w:hAnsiTheme="majorEastAsia" w:hint="eastAsia"/>
          <w:b/>
          <w:szCs w:val="21"/>
        </w:rPr>
        <w:t>書送付</w:t>
      </w:r>
      <w:r w:rsidRPr="00E234C0">
        <w:rPr>
          <w:rFonts w:asciiTheme="majorEastAsia" w:eastAsiaTheme="majorEastAsia" w:hAnsiTheme="majorEastAsia" w:hint="eastAsia"/>
          <w:b/>
          <w:szCs w:val="21"/>
        </w:rPr>
        <w:t>先</w:t>
      </w:r>
      <w:r w:rsidR="00DD22C7" w:rsidRPr="00E234C0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16B3F" w:rsidRPr="00E234C0">
        <w:rPr>
          <w:rFonts w:asciiTheme="majorEastAsia" w:eastAsiaTheme="majorEastAsia" w:hAnsiTheme="majorEastAsia" w:hint="eastAsia"/>
          <w:b/>
          <w:szCs w:val="21"/>
        </w:rPr>
        <w:tab/>
      </w:r>
      <w:r w:rsidR="00DD22C7" w:rsidRPr="00E234C0">
        <w:rPr>
          <w:rFonts w:asciiTheme="majorEastAsia" w:eastAsiaTheme="majorEastAsia" w:hAnsiTheme="majorEastAsia" w:hint="eastAsia"/>
          <w:b/>
          <w:szCs w:val="21"/>
        </w:rPr>
        <w:t>メールアドレス</w:t>
      </w:r>
      <w:r w:rsidR="00DD22C7" w:rsidRPr="00E234C0">
        <w:rPr>
          <w:rFonts w:asciiTheme="majorEastAsia" w:eastAsiaTheme="majorEastAsia" w:hAnsiTheme="majorEastAsia" w:hint="eastAsia"/>
          <w:b/>
          <w:szCs w:val="21"/>
        </w:rPr>
        <w:tab/>
      </w:r>
      <w:r w:rsidR="001D23E9" w:rsidRPr="00E234C0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E234C0" w:rsidRPr="00E234C0">
        <w:rPr>
          <w:rFonts w:asciiTheme="majorEastAsia" w:eastAsiaTheme="majorEastAsia" w:hAnsiTheme="majorEastAsia"/>
          <w:b/>
          <w:szCs w:val="21"/>
        </w:rPr>
        <w:t>hiabe@cis.ac.jp</w:t>
      </w:r>
      <w:r w:rsidR="00843B3D" w:rsidRPr="00E234C0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="00843B3D" w:rsidRPr="00E234C0">
        <w:rPr>
          <w:rFonts w:asciiTheme="majorEastAsia" w:eastAsiaTheme="majorEastAsia" w:hAnsiTheme="majorEastAsia" w:hint="eastAsia"/>
          <w:szCs w:val="21"/>
        </w:rPr>
        <w:t>日本動物看護学会第</w:t>
      </w:r>
      <w:r w:rsidR="00E234C0" w:rsidRPr="00E234C0">
        <w:rPr>
          <w:rFonts w:asciiTheme="majorEastAsia" w:eastAsiaTheme="majorEastAsia" w:hAnsiTheme="majorEastAsia" w:hint="eastAsia"/>
          <w:szCs w:val="21"/>
        </w:rPr>
        <w:t>2</w:t>
      </w:r>
      <w:r w:rsidR="00E234C0" w:rsidRPr="00E234C0">
        <w:rPr>
          <w:rFonts w:asciiTheme="majorEastAsia" w:eastAsiaTheme="majorEastAsia" w:hAnsiTheme="majorEastAsia"/>
          <w:szCs w:val="21"/>
        </w:rPr>
        <w:t>9</w:t>
      </w:r>
      <w:r w:rsidR="00843B3D" w:rsidRPr="00E234C0">
        <w:rPr>
          <w:rFonts w:asciiTheme="majorEastAsia" w:eastAsiaTheme="majorEastAsia" w:hAnsiTheme="majorEastAsia" w:hint="eastAsia"/>
          <w:szCs w:val="21"/>
        </w:rPr>
        <w:t>回大会事務局（担当：</w:t>
      </w:r>
      <w:r w:rsidR="00E234C0" w:rsidRPr="00E234C0">
        <w:rPr>
          <w:rFonts w:asciiTheme="majorEastAsia" w:eastAsiaTheme="majorEastAsia" w:hAnsiTheme="majorEastAsia" w:hint="eastAsia"/>
          <w:szCs w:val="21"/>
        </w:rPr>
        <w:t>阿部</w:t>
      </w:r>
      <w:r w:rsidR="00843B3D" w:rsidRPr="00E234C0">
        <w:rPr>
          <w:rFonts w:asciiTheme="majorEastAsia" w:eastAsiaTheme="majorEastAsia" w:hAnsiTheme="majorEastAsia" w:hint="eastAsia"/>
          <w:szCs w:val="21"/>
        </w:rPr>
        <w:t>）</w:t>
      </w:r>
    </w:p>
    <w:p w:rsidR="00E234C0" w:rsidRPr="00E234C0" w:rsidRDefault="00F27147" w:rsidP="00E234C0">
      <w:pPr>
        <w:ind w:firstLineChars="100" w:firstLine="22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6867525" cy="680720"/>
                <wp:effectExtent l="4445" t="0" r="11430" b="190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1811" w:rsidRPr="00E234C0" w:rsidRDefault="00FF1811" w:rsidP="00E234C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口座名:日本動物看護学会第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回大会　　ﾌﾘｶﾞﾅ：</w:t>
                            </w:r>
                            <w:r w:rsidRPr="00E23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ﾆﾎﾝﾄﾞｳﾌﾞﾂｶﾝｺﾞｶﾞｯｶｲﾀﾞｲﾆｼﾞｭｳ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ｷｭｳ</w:t>
                            </w:r>
                            <w:r w:rsidRPr="00E23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ｶｲﾀｲｶｲ</w:t>
                            </w:r>
                          </w:p>
                          <w:p w:rsidR="00FF1811" w:rsidRPr="00E234C0" w:rsidRDefault="00F27147" w:rsidP="00E234C0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口座番号　ゆうちょ銀行　店名〇五八</w:t>
                            </w:r>
                            <w:r w:rsidR="00FF1811" w:rsidRPr="00E23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店（ゼロ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ゴハチ）　店番０５</w:t>
                            </w:r>
                            <w:r w:rsidR="00FF1811" w:rsidRPr="00E23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="00FF181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FF1811" w:rsidRPr="00E234C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普通預金　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３１９６４０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pt;margin-top:1.5pt;width:540.75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" filled="f" strokecolor="black [3213]">
                <v:textbox inset=",7.2pt,,7.2pt">
                  <w:txbxContent>
                    <w:p w:rsidR="00FF1811" w:rsidRPr="00E234C0" w:rsidRDefault="00FF1811" w:rsidP="00E234C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口座名:日本動物看護学会第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回大会　　ﾌﾘｶﾞﾅ：</w:t>
                      </w:r>
                      <w:r w:rsidRPr="00E23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ﾆﾎﾝﾄﾞｳﾌﾞﾂｶﾝｺﾞｶﾞｯｶｲﾀﾞｲﾆｼﾞｭｳ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ｷｭｳ</w:t>
                      </w:r>
                      <w:r w:rsidRPr="00E23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ｶｲﾀｲｶｲ</w:t>
                      </w:r>
                    </w:p>
                    <w:p w:rsidR="00FF1811" w:rsidRPr="00E234C0" w:rsidRDefault="00F27147" w:rsidP="00E234C0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口座番号　ゆうちょ銀行　店名〇五八</w:t>
                      </w:r>
                      <w:r w:rsidR="00FF1811" w:rsidRPr="00E23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店（ゼロ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ゴハチ）　店番０５</w:t>
                      </w:r>
                      <w:r w:rsidR="00FF1811" w:rsidRPr="00E23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８</w:t>
                      </w:r>
                      <w:r w:rsidR="00FF181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FF1811" w:rsidRPr="00E234C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普通預金　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３１９６４０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58BD" w:rsidRPr="00E234C0">
        <w:rPr>
          <w:rFonts w:asciiTheme="majorEastAsia" w:eastAsiaTheme="majorEastAsia" w:hAnsiTheme="majorEastAsia" w:hint="eastAsia"/>
          <w:b/>
          <w:szCs w:val="21"/>
        </w:rPr>
        <w:t>参加費</w:t>
      </w:r>
      <w:r w:rsidR="00484895" w:rsidRPr="00E234C0">
        <w:rPr>
          <w:rFonts w:asciiTheme="majorEastAsia" w:eastAsiaTheme="majorEastAsia" w:hAnsiTheme="majorEastAsia" w:hint="eastAsia"/>
          <w:b/>
          <w:szCs w:val="21"/>
        </w:rPr>
        <w:t>振込み先</w:t>
      </w:r>
      <w:r w:rsidR="008C6F55" w:rsidRPr="00E234C0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E234C0" w:rsidRPr="00E234C0" w:rsidRDefault="00E234C0" w:rsidP="00E234C0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E234C0" w:rsidRPr="00E234C0" w:rsidRDefault="00E234C0" w:rsidP="00E234C0">
      <w:pPr>
        <w:rPr>
          <w:rFonts w:asciiTheme="majorEastAsia" w:eastAsiaTheme="majorEastAsia" w:hAnsiTheme="majorEastAsia"/>
          <w:szCs w:val="21"/>
        </w:rPr>
      </w:pPr>
    </w:p>
    <w:p w:rsidR="00ED4CB5" w:rsidRDefault="00ED4CB5" w:rsidP="008C6F55">
      <w:pPr>
        <w:rPr>
          <w:rFonts w:asciiTheme="majorEastAsia" w:eastAsiaTheme="majorEastAsia" w:hAnsiTheme="majorEastAsia" w:hint="eastAsia"/>
          <w:szCs w:val="21"/>
        </w:rPr>
      </w:pPr>
    </w:p>
    <w:p w:rsidR="008C6F55" w:rsidRPr="00E234C0" w:rsidRDefault="000C7002" w:rsidP="008C6F55">
      <w:pPr>
        <w:rPr>
          <w:rFonts w:asciiTheme="majorEastAsia" w:eastAsiaTheme="majorEastAsia" w:hAnsiTheme="majorEastAsia"/>
          <w:szCs w:val="21"/>
        </w:rPr>
      </w:pPr>
      <w:r w:rsidRPr="00E234C0">
        <w:rPr>
          <w:rFonts w:asciiTheme="majorEastAsia" w:eastAsiaTheme="majorEastAsia" w:hAnsiTheme="majorEastAsia" w:hint="eastAsia"/>
          <w:szCs w:val="21"/>
        </w:rPr>
        <w:t>＊振込まれた参加費は、理由の如何を問わず返金できませんので</w:t>
      </w:r>
      <w:r w:rsidR="00903213" w:rsidRPr="00E234C0">
        <w:rPr>
          <w:rFonts w:asciiTheme="majorEastAsia" w:eastAsiaTheme="majorEastAsia" w:hAnsiTheme="majorEastAsia" w:hint="eastAsia"/>
          <w:szCs w:val="21"/>
        </w:rPr>
        <w:t>ご了承</w:t>
      </w:r>
      <w:r w:rsidR="00957AFB" w:rsidRPr="00E234C0">
        <w:rPr>
          <w:rFonts w:asciiTheme="majorEastAsia" w:eastAsiaTheme="majorEastAsia" w:hAnsiTheme="majorEastAsia" w:hint="eastAsia"/>
          <w:szCs w:val="21"/>
        </w:rPr>
        <w:t>下さい</w:t>
      </w:r>
      <w:r w:rsidRPr="00E234C0">
        <w:rPr>
          <w:rFonts w:asciiTheme="majorEastAsia" w:eastAsiaTheme="majorEastAsia" w:hAnsiTheme="majorEastAsia" w:hint="eastAsia"/>
          <w:szCs w:val="21"/>
        </w:rPr>
        <w:t>。</w:t>
      </w:r>
      <w:r w:rsidR="008C6F55" w:rsidRPr="00E234C0">
        <w:rPr>
          <w:rFonts w:asciiTheme="majorEastAsia" w:eastAsiaTheme="majorEastAsia" w:hAnsiTheme="majorEastAsia" w:hint="eastAsia"/>
          <w:szCs w:val="21"/>
        </w:rPr>
        <w:t xml:space="preserve">　</w:t>
      </w:r>
      <w:r w:rsidR="00484895" w:rsidRPr="00E234C0">
        <w:rPr>
          <w:rFonts w:asciiTheme="majorEastAsia" w:eastAsiaTheme="majorEastAsia" w:hAnsiTheme="majorEastAsia" w:hint="eastAsia"/>
          <w:szCs w:val="21"/>
        </w:rPr>
        <w:t>＊</w:t>
      </w:r>
      <w:r w:rsidR="007A00AE" w:rsidRPr="00E234C0">
        <w:rPr>
          <w:rFonts w:asciiTheme="majorEastAsia" w:eastAsiaTheme="majorEastAsia" w:hAnsiTheme="majorEastAsia" w:hint="eastAsia"/>
          <w:szCs w:val="21"/>
        </w:rPr>
        <w:t>送料、</w:t>
      </w:r>
      <w:r w:rsidR="00484895" w:rsidRPr="00E234C0">
        <w:rPr>
          <w:rFonts w:asciiTheme="majorEastAsia" w:eastAsiaTheme="majorEastAsia" w:hAnsiTheme="majorEastAsia" w:hint="eastAsia"/>
          <w:szCs w:val="21"/>
        </w:rPr>
        <w:t>振込</w:t>
      </w:r>
      <w:r w:rsidR="005F386A" w:rsidRPr="00E234C0">
        <w:rPr>
          <w:rFonts w:asciiTheme="majorEastAsia" w:eastAsiaTheme="majorEastAsia" w:hAnsiTheme="majorEastAsia" w:hint="eastAsia"/>
          <w:szCs w:val="21"/>
        </w:rPr>
        <w:t>手数料</w:t>
      </w:r>
      <w:r w:rsidR="00484895" w:rsidRPr="00E234C0">
        <w:rPr>
          <w:rFonts w:asciiTheme="majorEastAsia" w:eastAsiaTheme="majorEastAsia" w:hAnsiTheme="majorEastAsia" w:hint="eastAsia"/>
          <w:szCs w:val="21"/>
        </w:rPr>
        <w:t>は</w:t>
      </w:r>
      <w:r w:rsidR="00DD3D82" w:rsidRPr="00E234C0">
        <w:rPr>
          <w:rFonts w:asciiTheme="majorEastAsia" w:eastAsiaTheme="majorEastAsia" w:hAnsiTheme="majorEastAsia" w:hint="eastAsia"/>
          <w:szCs w:val="21"/>
        </w:rPr>
        <w:t>各自</w:t>
      </w:r>
      <w:r w:rsidR="00484895" w:rsidRPr="00E234C0">
        <w:rPr>
          <w:rFonts w:asciiTheme="majorEastAsia" w:eastAsiaTheme="majorEastAsia" w:hAnsiTheme="majorEastAsia" w:hint="eastAsia"/>
          <w:szCs w:val="21"/>
        </w:rPr>
        <w:t>にて</w:t>
      </w:r>
      <w:r w:rsidR="006345BD" w:rsidRPr="00E234C0">
        <w:rPr>
          <w:rFonts w:asciiTheme="majorEastAsia" w:eastAsiaTheme="majorEastAsia" w:hAnsiTheme="majorEastAsia" w:hint="eastAsia"/>
          <w:szCs w:val="21"/>
        </w:rPr>
        <w:t>ご負担願います</w:t>
      </w:r>
      <w:r w:rsidR="00484895" w:rsidRPr="00E234C0">
        <w:rPr>
          <w:rFonts w:asciiTheme="majorEastAsia" w:eastAsiaTheme="majorEastAsia" w:hAnsiTheme="majorEastAsia" w:hint="eastAsia"/>
          <w:szCs w:val="21"/>
        </w:rPr>
        <w:t>。</w:t>
      </w:r>
    </w:p>
    <w:p w:rsidR="00DD3D82" w:rsidRPr="00E234C0" w:rsidRDefault="00DD3D82" w:rsidP="008C6F55">
      <w:pPr>
        <w:rPr>
          <w:rFonts w:asciiTheme="majorEastAsia" w:eastAsiaTheme="majorEastAsia" w:hAnsiTheme="majorEastAsia"/>
          <w:szCs w:val="21"/>
        </w:rPr>
      </w:pPr>
      <w:r w:rsidRPr="00E234C0">
        <w:rPr>
          <w:rFonts w:asciiTheme="majorEastAsia" w:eastAsiaTheme="majorEastAsia" w:hAnsiTheme="majorEastAsia" w:hint="eastAsia"/>
          <w:szCs w:val="21"/>
        </w:rPr>
        <w:t>＊振込後しばらくしても入金確認のメールが</w:t>
      </w:r>
      <w:r w:rsidR="00957AFB" w:rsidRPr="00E234C0">
        <w:rPr>
          <w:rFonts w:asciiTheme="majorEastAsia" w:eastAsiaTheme="majorEastAsia" w:hAnsiTheme="majorEastAsia" w:hint="eastAsia"/>
          <w:szCs w:val="21"/>
        </w:rPr>
        <w:t>届かない場合は、お手数ですが上記メールアドレスまでご連絡下さい</w:t>
      </w:r>
      <w:r w:rsidRPr="00E234C0">
        <w:rPr>
          <w:rFonts w:asciiTheme="majorEastAsia" w:eastAsiaTheme="majorEastAsia" w:hAnsiTheme="majorEastAsia" w:hint="eastAsia"/>
          <w:szCs w:val="21"/>
        </w:rPr>
        <w:t>。</w:t>
      </w:r>
    </w:p>
    <w:sectPr w:rsidR="00DD3D82" w:rsidRPr="00E234C0" w:rsidSect="00E234C0">
      <w:footerReference w:type="default" r:id="rId10"/>
      <w:pgSz w:w="16838" w:h="11906" w:orient="landscape" w:code="9"/>
      <w:pgMar w:top="568" w:right="567" w:bottom="567" w:left="567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25" w:rsidRDefault="00881C25" w:rsidP="00D45770">
      <w:r>
        <w:separator/>
      </w:r>
    </w:p>
  </w:endnote>
  <w:endnote w:type="continuationSeparator" w:id="0">
    <w:p w:rsidR="00881C25" w:rsidRDefault="00881C25" w:rsidP="00D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11" w:rsidRDefault="00FF1811" w:rsidP="009C435E">
    <w:pPr>
      <w:ind w:firstLineChars="100" w:firstLine="238"/>
      <w:rPr>
        <w:rFonts w:ascii="ＭＳ ゴシック" w:eastAsia="ＭＳ ゴシック" w:hAnsi="ＭＳ ゴシック"/>
        <w:b/>
        <w:sz w:val="22"/>
        <w:u w:val="single"/>
      </w:rPr>
    </w:pPr>
    <w:r>
      <w:rPr>
        <w:rFonts w:ascii="ＭＳ ゴシック" w:eastAsia="ＭＳ ゴシック" w:hAnsi="ＭＳ ゴシック" w:hint="eastAsia"/>
        <w:b/>
        <w:sz w:val="22"/>
        <w:u w:val="single"/>
      </w:rPr>
      <w:t>申し込み　No.</w:t>
    </w:r>
    <w:r w:rsidRPr="001849C8">
      <w:rPr>
        <w:rFonts w:ascii="ＭＳ ゴシック" w:eastAsia="ＭＳ ゴシック" w:hAnsi="ＭＳ ゴシック" w:hint="eastAsia"/>
        <w:b/>
        <w:sz w:val="22"/>
        <w:u w:val="single"/>
      </w:rPr>
      <w:t xml:space="preserve">　　　　　　　　（事務局記入）</w:t>
    </w:r>
    <w:r w:rsidRPr="001849C8">
      <w:rPr>
        <w:rFonts w:ascii="ＭＳ ゴシック" w:eastAsia="ＭＳ ゴシック" w:hAnsi="ＭＳ ゴシック" w:hint="eastAsia"/>
        <w:b/>
        <w:sz w:val="22"/>
      </w:rPr>
      <w:t xml:space="preserve">　　　　　</w:t>
    </w:r>
    <w:r>
      <w:rPr>
        <w:rFonts w:ascii="ＭＳ ゴシック" w:eastAsia="ＭＳ ゴシック" w:hAnsi="ＭＳ ゴシック" w:hint="eastAsia"/>
        <w:b/>
        <w:sz w:val="22"/>
      </w:rPr>
      <w:t xml:space="preserve">　　　　　　　　　　</w:t>
    </w:r>
    <w:r w:rsidRPr="001849C8">
      <w:rPr>
        <w:rFonts w:ascii="ＭＳ ゴシック" w:eastAsia="ＭＳ ゴシック" w:hAnsi="ＭＳ ゴシック" w:hint="eastAsia"/>
        <w:b/>
        <w:sz w:val="22"/>
      </w:rPr>
      <w:t xml:space="preserve">　</w:t>
    </w:r>
    <w:r>
      <w:rPr>
        <w:rFonts w:ascii="ＭＳ ゴシック" w:eastAsia="ＭＳ ゴシック" w:hAnsi="ＭＳ ゴシック" w:hint="eastAsia"/>
        <w:b/>
        <w:sz w:val="22"/>
        <w:u w:val="single"/>
      </w:rPr>
      <w:t xml:space="preserve">入金・照合確認　</w:t>
    </w:r>
    <w:r w:rsidRPr="001849C8">
      <w:rPr>
        <w:rFonts w:ascii="ＭＳ ゴシック" w:eastAsia="ＭＳ ゴシック" w:hAnsi="ＭＳ ゴシック" w:hint="eastAsia"/>
        <w:b/>
        <w:sz w:val="22"/>
        <w:u w:val="single"/>
      </w:rPr>
      <w:t xml:space="preserve">　 </w:t>
    </w:r>
    <w:r>
      <w:rPr>
        <w:rFonts w:ascii="ＭＳ ゴシック" w:eastAsia="ＭＳ ゴシック" w:hAnsi="ＭＳ ゴシック" w:hint="eastAsia"/>
        <w:b/>
        <w:sz w:val="22"/>
        <w:u w:val="single"/>
      </w:rPr>
      <w:t xml:space="preserve">　</w:t>
    </w:r>
    <w:r w:rsidRPr="001849C8">
      <w:rPr>
        <w:rFonts w:ascii="ＭＳ ゴシック" w:eastAsia="ＭＳ ゴシック" w:hAnsi="ＭＳ ゴシック" w:hint="eastAsia"/>
        <w:b/>
        <w:sz w:val="22"/>
        <w:u w:val="single"/>
      </w:rPr>
      <w:t xml:space="preserve"> 年    </w:t>
    </w:r>
    <w:r>
      <w:rPr>
        <w:rFonts w:ascii="ＭＳ ゴシック" w:eastAsia="ＭＳ ゴシック" w:hAnsi="ＭＳ ゴシック" w:hint="eastAsia"/>
        <w:b/>
        <w:sz w:val="22"/>
        <w:u w:val="single"/>
      </w:rPr>
      <w:t xml:space="preserve">　</w:t>
    </w:r>
    <w:r w:rsidRPr="001849C8">
      <w:rPr>
        <w:rFonts w:ascii="ＭＳ ゴシック" w:eastAsia="ＭＳ ゴシック" w:hAnsi="ＭＳ ゴシック" w:hint="eastAsia"/>
        <w:b/>
        <w:sz w:val="22"/>
        <w:u w:val="single"/>
      </w:rPr>
      <w:t>月     日（事務局記入）</w:t>
    </w:r>
  </w:p>
  <w:p w:rsidR="00FF1811" w:rsidRPr="00452432" w:rsidRDefault="00FF1811" w:rsidP="009C435E">
    <w:pPr>
      <w:ind w:firstLineChars="100" w:firstLine="238"/>
      <w:rPr>
        <w:rFonts w:ascii="ＭＳ ゴシック" w:eastAsia="ＭＳ ゴシック" w:hAnsi="ＭＳ ゴシック"/>
        <w:b/>
        <w:sz w:val="22"/>
        <w:u w:val="singl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25" w:rsidRDefault="00881C25" w:rsidP="00D45770">
      <w:r>
        <w:separator/>
      </w:r>
    </w:p>
  </w:footnote>
  <w:footnote w:type="continuationSeparator" w:id="0">
    <w:p w:rsidR="00881C25" w:rsidRDefault="00881C25" w:rsidP="00D4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7ED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D27BB9"/>
    <w:multiLevelType w:val="hybridMultilevel"/>
    <w:tmpl w:val="D4C4F708"/>
    <w:lvl w:ilvl="0" w:tplc="7F566D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EE0164"/>
    <w:multiLevelType w:val="hybridMultilevel"/>
    <w:tmpl w:val="5BD0C7DA"/>
    <w:lvl w:ilvl="0" w:tplc="D2C45C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704E18"/>
    <w:multiLevelType w:val="hybridMultilevel"/>
    <w:tmpl w:val="0A12CCC6"/>
    <w:lvl w:ilvl="0" w:tplc="54245F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777DAE"/>
    <w:multiLevelType w:val="hybridMultilevel"/>
    <w:tmpl w:val="55AAD34C"/>
    <w:lvl w:ilvl="0" w:tplc="BF08119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A55394"/>
    <w:multiLevelType w:val="hybridMultilevel"/>
    <w:tmpl w:val="207A6150"/>
    <w:lvl w:ilvl="0" w:tplc="66D469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5"/>
    <w:rsid w:val="00012353"/>
    <w:rsid w:val="00021D1A"/>
    <w:rsid w:val="000279F6"/>
    <w:rsid w:val="00031499"/>
    <w:rsid w:val="00031797"/>
    <w:rsid w:val="00032165"/>
    <w:rsid w:val="00035232"/>
    <w:rsid w:val="00042E2A"/>
    <w:rsid w:val="0005693D"/>
    <w:rsid w:val="00067E10"/>
    <w:rsid w:val="00086532"/>
    <w:rsid w:val="000973B1"/>
    <w:rsid w:val="000C7002"/>
    <w:rsid w:val="000D14A7"/>
    <w:rsid w:val="00106A03"/>
    <w:rsid w:val="00116FAF"/>
    <w:rsid w:val="00134DC6"/>
    <w:rsid w:val="00150E06"/>
    <w:rsid w:val="001849C8"/>
    <w:rsid w:val="001908CA"/>
    <w:rsid w:val="001C0543"/>
    <w:rsid w:val="001D23E9"/>
    <w:rsid w:val="001D6A28"/>
    <w:rsid w:val="001F098B"/>
    <w:rsid w:val="002030A7"/>
    <w:rsid w:val="00204334"/>
    <w:rsid w:val="002331B7"/>
    <w:rsid w:val="00247CFC"/>
    <w:rsid w:val="00252E3F"/>
    <w:rsid w:val="00272735"/>
    <w:rsid w:val="00291FB3"/>
    <w:rsid w:val="00294317"/>
    <w:rsid w:val="002A001B"/>
    <w:rsid w:val="002C4637"/>
    <w:rsid w:val="002D6071"/>
    <w:rsid w:val="00303DA1"/>
    <w:rsid w:val="003108BC"/>
    <w:rsid w:val="00323EDF"/>
    <w:rsid w:val="00344C7B"/>
    <w:rsid w:val="00356F9A"/>
    <w:rsid w:val="00365BF9"/>
    <w:rsid w:val="003666E5"/>
    <w:rsid w:val="003A1BC9"/>
    <w:rsid w:val="003E5E48"/>
    <w:rsid w:val="003F0356"/>
    <w:rsid w:val="00402C80"/>
    <w:rsid w:val="00403533"/>
    <w:rsid w:val="00405B51"/>
    <w:rsid w:val="004162DF"/>
    <w:rsid w:val="00444B7A"/>
    <w:rsid w:val="00452432"/>
    <w:rsid w:val="0046392D"/>
    <w:rsid w:val="004738FB"/>
    <w:rsid w:val="0048203D"/>
    <w:rsid w:val="00484895"/>
    <w:rsid w:val="004A04FA"/>
    <w:rsid w:val="004B4D63"/>
    <w:rsid w:val="004F00E8"/>
    <w:rsid w:val="00505527"/>
    <w:rsid w:val="005068A8"/>
    <w:rsid w:val="00516B3F"/>
    <w:rsid w:val="005241A1"/>
    <w:rsid w:val="0054105C"/>
    <w:rsid w:val="00544E6C"/>
    <w:rsid w:val="0058275D"/>
    <w:rsid w:val="005A0B8F"/>
    <w:rsid w:val="005A309A"/>
    <w:rsid w:val="005A5FAC"/>
    <w:rsid w:val="005A622E"/>
    <w:rsid w:val="005B10FD"/>
    <w:rsid w:val="005F386A"/>
    <w:rsid w:val="005F6BAD"/>
    <w:rsid w:val="00616C77"/>
    <w:rsid w:val="00631763"/>
    <w:rsid w:val="006345BD"/>
    <w:rsid w:val="00645E54"/>
    <w:rsid w:val="00653223"/>
    <w:rsid w:val="00657208"/>
    <w:rsid w:val="006B2777"/>
    <w:rsid w:val="006B5609"/>
    <w:rsid w:val="006B6A6C"/>
    <w:rsid w:val="006C0995"/>
    <w:rsid w:val="006C2BD2"/>
    <w:rsid w:val="006C3CCF"/>
    <w:rsid w:val="006D7B5A"/>
    <w:rsid w:val="006F7A9E"/>
    <w:rsid w:val="00721C77"/>
    <w:rsid w:val="00722E68"/>
    <w:rsid w:val="00761DF9"/>
    <w:rsid w:val="00780A98"/>
    <w:rsid w:val="00784408"/>
    <w:rsid w:val="0079120E"/>
    <w:rsid w:val="007A00AE"/>
    <w:rsid w:val="007A081E"/>
    <w:rsid w:val="007B0C21"/>
    <w:rsid w:val="007B3F44"/>
    <w:rsid w:val="007E4E2C"/>
    <w:rsid w:val="00800791"/>
    <w:rsid w:val="00800D41"/>
    <w:rsid w:val="00837055"/>
    <w:rsid w:val="00843B3D"/>
    <w:rsid w:val="00881C25"/>
    <w:rsid w:val="00890691"/>
    <w:rsid w:val="008B017B"/>
    <w:rsid w:val="008C6F55"/>
    <w:rsid w:val="008D0A02"/>
    <w:rsid w:val="008D3990"/>
    <w:rsid w:val="008F241A"/>
    <w:rsid w:val="00903213"/>
    <w:rsid w:val="00905AC0"/>
    <w:rsid w:val="00923194"/>
    <w:rsid w:val="00950076"/>
    <w:rsid w:val="00957AFB"/>
    <w:rsid w:val="00963F3C"/>
    <w:rsid w:val="00976C9C"/>
    <w:rsid w:val="009B6BB5"/>
    <w:rsid w:val="009C435E"/>
    <w:rsid w:val="009D1CE2"/>
    <w:rsid w:val="009F7AA3"/>
    <w:rsid w:val="00A00B5D"/>
    <w:rsid w:val="00A0157C"/>
    <w:rsid w:val="00A10D85"/>
    <w:rsid w:val="00A37365"/>
    <w:rsid w:val="00A44178"/>
    <w:rsid w:val="00A6354D"/>
    <w:rsid w:val="00A707B7"/>
    <w:rsid w:val="00A820C3"/>
    <w:rsid w:val="00AA3C8A"/>
    <w:rsid w:val="00AB0454"/>
    <w:rsid w:val="00AB352B"/>
    <w:rsid w:val="00AC36F4"/>
    <w:rsid w:val="00AC58BD"/>
    <w:rsid w:val="00AC75BB"/>
    <w:rsid w:val="00AD6049"/>
    <w:rsid w:val="00B07CED"/>
    <w:rsid w:val="00B144E4"/>
    <w:rsid w:val="00B24EC3"/>
    <w:rsid w:val="00B358A1"/>
    <w:rsid w:val="00B4351C"/>
    <w:rsid w:val="00B473E9"/>
    <w:rsid w:val="00B64DA3"/>
    <w:rsid w:val="00B9209D"/>
    <w:rsid w:val="00BB00E7"/>
    <w:rsid w:val="00BD3015"/>
    <w:rsid w:val="00BD4575"/>
    <w:rsid w:val="00BE46B5"/>
    <w:rsid w:val="00C11EAD"/>
    <w:rsid w:val="00C2085D"/>
    <w:rsid w:val="00C22B5B"/>
    <w:rsid w:val="00C32EEB"/>
    <w:rsid w:val="00C64978"/>
    <w:rsid w:val="00C74838"/>
    <w:rsid w:val="00C852C9"/>
    <w:rsid w:val="00C92380"/>
    <w:rsid w:val="00CC4B1E"/>
    <w:rsid w:val="00CD315A"/>
    <w:rsid w:val="00CD39CA"/>
    <w:rsid w:val="00CE0BF3"/>
    <w:rsid w:val="00CF0ABE"/>
    <w:rsid w:val="00CF673A"/>
    <w:rsid w:val="00D03969"/>
    <w:rsid w:val="00D42CFA"/>
    <w:rsid w:val="00D45770"/>
    <w:rsid w:val="00D65B8D"/>
    <w:rsid w:val="00D95AB2"/>
    <w:rsid w:val="00D97BF5"/>
    <w:rsid w:val="00DA212F"/>
    <w:rsid w:val="00DB675A"/>
    <w:rsid w:val="00DC43BD"/>
    <w:rsid w:val="00DD22C7"/>
    <w:rsid w:val="00DD3D82"/>
    <w:rsid w:val="00DE0B8F"/>
    <w:rsid w:val="00DF24AE"/>
    <w:rsid w:val="00DF30B6"/>
    <w:rsid w:val="00E234C0"/>
    <w:rsid w:val="00E24FEE"/>
    <w:rsid w:val="00E42AE9"/>
    <w:rsid w:val="00E47D16"/>
    <w:rsid w:val="00E6480C"/>
    <w:rsid w:val="00E7406E"/>
    <w:rsid w:val="00E76E31"/>
    <w:rsid w:val="00E86A59"/>
    <w:rsid w:val="00E92157"/>
    <w:rsid w:val="00EC7F50"/>
    <w:rsid w:val="00ED4CB5"/>
    <w:rsid w:val="00ED647A"/>
    <w:rsid w:val="00EF1CB3"/>
    <w:rsid w:val="00F11BC6"/>
    <w:rsid w:val="00F13D3D"/>
    <w:rsid w:val="00F27147"/>
    <w:rsid w:val="00F40E10"/>
    <w:rsid w:val="00F4607A"/>
    <w:rsid w:val="00F51594"/>
    <w:rsid w:val="00F53BAC"/>
    <w:rsid w:val="00F54193"/>
    <w:rsid w:val="00F62C44"/>
    <w:rsid w:val="00F87175"/>
    <w:rsid w:val="00F97153"/>
    <w:rsid w:val="00FA0010"/>
    <w:rsid w:val="00FB24DB"/>
    <w:rsid w:val="00FC0F77"/>
    <w:rsid w:val="00FD4B7A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65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B56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457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457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57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4577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D60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D607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rsid w:val="00ED4CB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D65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B56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457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457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457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4577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D60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D607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72"/>
    <w:rsid w:val="00ED4CB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svn.gr.jp/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apt:Desktop:&#20316;&#26989;&#29992;:&#30475;&#35703;:0420:&#12304;HP&#29992;&#12305;&#20107;&#21069;&#21442;&#21152;&#30003;&#36796;&#26360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055B-34EF-704E-B52B-15DCF800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【HP用】事前参加申込書.dotx</Template>
  <TotalTime>0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</CharactersWithSpaces>
  <SharedDoc>false</SharedDoc>
  <HLinks>
    <vt:vector size="6" baseType="variant">
      <vt:variant>
        <vt:i4>3014772</vt:i4>
      </vt:variant>
      <vt:variant>
        <vt:i4>0</vt:i4>
      </vt:variant>
      <vt:variant>
        <vt:i4>0</vt:i4>
      </vt:variant>
      <vt:variant>
        <vt:i4>5</vt:i4>
      </vt:variant>
      <vt:variant>
        <vt:lpwstr>http://www.jsvn.gr.jp/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2020-05-25T02:16:00Z</dcterms:created>
  <dcterms:modified xsi:type="dcterms:W3CDTF">2020-05-25T02:16:00Z</dcterms:modified>
</cp:coreProperties>
</file>