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Geben Sie Ihren Namen ein:"/>
        <w:tag w:val="Geben Sie Ihren Namen ein:"/>
        <w:id w:val="-1030573165"/>
        <w:placeholder>
          <w:docPart w:val="0B7D67B45ABF4E6CB841A7F3E2F77A84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5749C0" w:rsidRDefault="00DD6781">
          <w:pPr>
            <w:pStyle w:val="Kontaktinfos"/>
          </w:pPr>
          <w:r>
            <w:rPr>
              <w:lang w:bidi="de-DE"/>
            </w:rPr>
            <w:t>Ihr Name</w:t>
          </w:r>
        </w:p>
      </w:sdtContent>
    </w:sdt>
    <w:p w:rsidR="005749C0" w:rsidRDefault="00AD1830">
      <w:pPr>
        <w:pStyle w:val="Kontaktinfos"/>
      </w:pPr>
      <w:sdt>
        <w:sdtPr>
          <w:alias w:val="Geben Sie Ihre Postanschrift ein:"/>
          <w:tag w:val="Geben Sie Ihre Postanschrift ein:"/>
          <w:id w:val="1634143502"/>
          <w:placeholder>
            <w:docPart w:val="6BBEE92B4D174B419CEB7EA38BB99213"/>
          </w:placeholder>
          <w:temporary/>
          <w:showingPlcHdr/>
          <w15:appearance w15:val="hidden"/>
        </w:sdtPr>
        <w:sdtEndPr/>
        <w:sdtContent>
          <w:r w:rsidR="003906EF">
            <w:rPr>
              <w:lang w:bidi="de-DE"/>
            </w:rPr>
            <w:t>Postanschrift</w:t>
          </w:r>
        </w:sdtContent>
      </w:sdt>
    </w:p>
    <w:sdt>
      <w:sdtPr>
        <w:alias w:val="PLZ Ort eingeben:"/>
        <w:tag w:val="PLZ Ort eingeben:"/>
        <w:id w:val="2091195522"/>
        <w:placeholder>
          <w:docPart w:val="0310B2ED8B7548B1BD4F762D678F2C7E"/>
        </w:placeholder>
        <w:temporary/>
        <w:showingPlcHdr/>
        <w15:appearance w15:val="hidden"/>
      </w:sdtPr>
      <w:sdtEndPr/>
      <w:sdtContent>
        <w:p w:rsidR="005749C0" w:rsidRDefault="003906EF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sdt>
      <w:sdtPr>
        <w:alias w:val="Datum eingeben:"/>
        <w:tag w:val="Datum eingeben:"/>
        <w:id w:val="-1399047233"/>
        <w:placeholder>
          <w:docPart w:val="3CD2DF43431A44F48590EC37EA78278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5749C0" w:rsidRPr="00DD6781" w:rsidRDefault="00DD6781" w:rsidP="00CF51D5">
          <w:pPr>
            <w:pStyle w:val="Datum"/>
            <w:jc w:val="right"/>
          </w:pPr>
          <w:r>
            <w:rPr>
              <w:lang w:bidi="de-DE"/>
            </w:rPr>
            <w:t>Datum</w:t>
          </w:r>
        </w:p>
      </w:sdtContent>
    </w:sdt>
    <w:sdt>
      <w:sdtPr>
        <w:alias w:val="Empfängernamen eingeben:"/>
        <w:tag w:val="Empfängernamen eingeben:"/>
        <w:id w:val="-378937380"/>
        <w:placeholder>
          <w:docPart w:val="D96862BEE67641B4B8523B971616B0D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5749C0" w:rsidRDefault="003906EF">
          <w:pPr>
            <w:pStyle w:val="Kontaktinfos"/>
          </w:pPr>
          <w:r>
            <w:rPr>
              <w:lang w:bidi="de-DE"/>
            </w:rPr>
            <w:t>Name des Empfängers</w:t>
          </w:r>
        </w:p>
      </w:sdtContent>
    </w:sdt>
    <w:sdt>
      <w:sdtPr>
        <w:alias w:val="Postanschrift des Empfängers eingeben:"/>
        <w:tag w:val="Postanschrift des Empfängers eingeben:"/>
        <w:id w:val="1410967897"/>
        <w:placeholder>
          <w:docPart w:val="6BBEE92B4D174B419CEB7EA38BB99213"/>
        </w:placeholder>
        <w:temporary/>
        <w:showingPlcHdr/>
        <w15:appearance w15:val="hidden"/>
      </w:sdtPr>
      <w:sdtEndPr/>
      <w:sdtContent>
        <w:p w:rsidR="005749C0" w:rsidRDefault="00BC6BD3">
          <w:pPr>
            <w:pStyle w:val="Kontaktinfos"/>
          </w:pPr>
          <w:r>
            <w:rPr>
              <w:lang w:bidi="de-DE"/>
            </w:rPr>
            <w:t>Postanschrift</w:t>
          </w:r>
        </w:p>
      </w:sdtContent>
    </w:sdt>
    <w:sdt>
      <w:sdtPr>
        <w:alias w:val="Postleitzahl und Ort des Empfängers eingeben:"/>
        <w:tag w:val="Postleitzahl und Ort des Empfängers eingeben:"/>
        <w:id w:val="-445319069"/>
        <w:placeholder>
          <w:docPart w:val="0310B2ED8B7548B1BD4F762D678F2C7E"/>
        </w:placeholder>
        <w:temporary/>
        <w:showingPlcHdr/>
        <w15:appearance w15:val="hidden"/>
      </w:sdtPr>
      <w:sdtEndPr/>
      <w:sdtContent>
        <w:p w:rsidR="005749C0" w:rsidRDefault="00BC6BD3">
          <w:pPr>
            <w:pStyle w:val="Kontaktinfos"/>
          </w:pPr>
          <w:r>
            <w:rPr>
              <w:lang w:bidi="de-DE"/>
            </w:rPr>
            <w:t>PLZ Ort</w:t>
          </w:r>
        </w:p>
      </w:sdtContent>
    </w:sdt>
    <w:p w:rsidR="005749C0" w:rsidRDefault="003906EF">
      <w:pPr>
        <w:pStyle w:val="Anrede"/>
        <w:rPr>
          <w:lang w:bidi="de-DE"/>
        </w:rPr>
      </w:pPr>
      <w:r>
        <w:rPr>
          <w:lang w:bidi="de-DE"/>
        </w:rPr>
        <w:t>Sehr geehrte</w:t>
      </w:r>
      <w:r w:rsidR="00CF51D5">
        <w:rPr>
          <w:lang w:bidi="de-DE"/>
        </w:rPr>
        <w:t>s Service-Team der BEG</w:t>
      </w:r>
      <w:r>
        <w:rPr>
          <w:lang w:bidi="de-DE"/>
        </w:rPr>
        <w:t>,</w:t>
      </w:r>
    </w:p>
    <w:p w:rsidR="005749C0" w:rsidRDefault="00CF51D5">
      <w:bookmarkStart w:id="0" w:name="_GoBack"/>
      <w:bookmarkEnd w:id="0"/>
      <w:r>
        <w:t>Hiermit bestätigen wir den Anschluss an ein Wärmenetz der Firma MG Energie GmbH.</w:t>
      </w:r>
    </w:p>
    <w:p w:rsidR="00CF51D5" w:rsidRDefault="00CF51D5">
      <w:r>
        <w:t>Der Förderantrag hat folgende Vorgangsnummer: #Vorgangsnummer</w:t>
      </w:r>
    </w:p>
    <w:p w:rsidR="00CF51D5" w:rsidRDefault="00CF51D5">
      <w:r>
        <w:t>Der Anschluss erfolgt für folgende Liegenschaft:</w:t>
      </w:r>
    </w:p>
    <w:p w:rsidR="00CF51D5" w:rsidRDefault="00CF51D5">
      <w:r>
        <w:t>Straße, Hausnummer, Postleitzahl, Ort</w:t>
      </w:r>
    </w:p>
    <w:p w:rsidR="00CF51D5" w:rsidRDefault="00CF51D5">
      <w:pPr>
        <w:pStyle w:val="Gruformel"/>
      </w:pPr>
    </w:p>
    <w:p w:rsidR="005749C0" w:rsidRDefault="00AD1830">
      <w:pPr>
        <w:pStyle w:val="Gruformel"/>
      </w:pPr>
      <w:sdt>
        <w:sdtPr>
          <w:alias w:val="Mit freundlichen Grüßen:"/>
          <w:tag w:val="Mit freundlichen Grüßen:"/>
          <w:id w:val="2039160871"/>
          <w:placeholder>
            <w:docPart w:val="89A721BC0E1A4D52B8342A9FBFD1A6F1"/>
          </w:placeholder>
          <w:temporary/>
          <w:showingPlcHdr/>
          <w15:appearance w15:val="hidden"/>
        </w:sdtPr>
        <w:sdtEndPr/>
        <w:sdtContent>
          <w:r w:rsidR="007D2993">
            <w:rPr>
              <w:lang w:bidi="de-DE"/>
            </w:rPr>
            <w:t>Mit freundlichen Grüßen</w:t>
          </w:r>
        </w:sdtContent>
      </w:sdt>
      <w:r w:rsidR="003906EF">
        <w:rPr>
          <w:lang w:bidi="de-DE"/>
        </w:rPr>
        <w:t>,</w:t>
      </w:r>
    </w:p>
    <w:sdt>
      <w:sdtPr>
        <w:alias w:val="Ihr Name:"/>
        <w:tag w:val="Ihr Name:"/>
        <w:id w:val="727114466"/>
        <w:placeholder>
          <w:docPart w:val="97C8E03E40BB4882B8D773480DC90A8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DD6781" w:rsidRDefault="00DD6781" w:rsidP="00DD6781">
          <w:pPr>
            <w:pStyle w:val="Kontaktinfos"/>
          </w:pPr>
          <w:r>
            <w:rPr>
              <w:lang w:bidi="de-DE"/>
            </w:rPr>
            <w:t>Ihr Name</w:t>
          </w:r>
        </w:p>
      </w:sdtContent>
    </w:sdt>
    <w:p w:rsidR="00FE545C" w:rsidRDefault="00FE545C" w:rsidP="00FE545C">
      <w:pPr>
        <w:pStyle w:val="Unterschrift"/>
      </w:pPr>
    </w:p>
    <w:sectPr w:rsidR="00FE545C" w:rsidSect="008D0FE5">
      <w:headerReference w:type="default" r:id="rId7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30" w:rsidRDefault="00AD1830">
      <w:pPr>
        <w:spacing w:after="0" w:line="240" w:lineRule="auto"/>
      </w:pPr>
      <w:r>
        <w:separator/>
      </w:r>
    </w:p>
  </w:endnote>
  <w:endnote w:type="continuationSeparator" w:id="0">
    <w:p w:rsidR="00AD1830" w:rsidRDefault="00AD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30" w:rsidRDefault="00AD1830">
      <w:pPr>
        <w:spacing w:after="0" w:line="240" w:lineRule="auto"/>
      </w:pPr>
      <w:r>
        <w:separator/>
      </w:r>
    </w:p>
  </w:footnote>
  <w:footnote w:type="continuationSeparator" w:id="0">
    <w:p w:rsidR="00AD1830" w:rsidRDefault="00AD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Name des Empfängers:"/>
      <w:tag w:val="Name des Empfängers:"/>
      <w:id w:val="-227692246"/>
      <w:placeholder>
        <w:docPart w:val="0310B2ED8B7548B1BD4F762D678F2C7E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5749C0" w:rsidRDefault="00BC6BD3">
        <w:pPr>
          <w:pStyle w:val="Kopfzeile"/>
        </w:pPr>
        <w:r>
          <w:rPr>
            <w:lang w:bidi="de-DE"/>
          </w:rPr>
          <w:t>Name des Empfängers</w:t>
        </w:r>
      </w:p>
    </w:sdtContent>
  </w:sdt>
  <w:sdt>
    <w:sdtPr>
      <w:alias w:val="Datum:"/>
      <w:tag w:val="Datum:"/>
      <w:id w:val="666365891"/>
      <w:placeholder>
        <w:docPart w:val="6E0B4732DB014D218783F86975609A9A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:rsidR="00DD6781" w:rsidRPr="00DD6781" w:rsidRDefault="00DD6781" w:rsidP="00DD6781">
        <w:pPr>
          <w:pStyle w:val="Kopfzeile"/>
        </w:pPr>
        <w:r w:rsidRPr="00DD6781">
          <w:rPr>
            <w:lang w:bidi="de-DE"/>
          </w:rPr>
          <w:t>Datum</w:t>
        </w:r>
      </w:p>
    </w:sdtContent>
  </w:sdt>
  <w:p w:rsidR="005749C0" w:rsidRDefault="003906EF">
    <w:pPr>
      <w:pStyle w:val="Kopf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993840">
      <w:rPr>
        <w:noProof/>
        <w:lang w:bidi="de-DE"/>
      </w:rPr>
      <w:t>2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0CA5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F8CC0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CEA10F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1AE9C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9C858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A5AC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3E508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70B14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8CE5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D222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D5"/>
    <w:rsid w:val="00021D04"/>
    <w:rsid w:val="001D7744"/>
    <w:rsid w:val="00215BF2"/>
    <w:rsid w:val="00243C62"/>
    <w:rsid w:val="0025080B"/>
    <w:rsid w:val="003906EF"/>
    <w:rsid w:val="003B4738"/>
    <w:rsid w:val="003F67BA"/>
    <w:rsid w:val="00486C32"/>
    <w:rsid w:val="004A3B2D"/>
    <w:rsid w:val="0053247F"/>
    <w:rsid w:val="005749C0"/>
    <w:rsid w:val="006526BD"/>
    <w:rsid w:val="007A5FD0"/>
    <w:rsid w:val="007D2993"/>
    <w:rsid w:val="008D0FE5"/>
    <w:rsid w:val="00993840"/>
    <w:rsid w:val="00AD1830"/>
    <w:rsid w:val="00B0147D"/>
    <w:rsid w:val="00BC6BD3"/>
    <w:rsid w:val="00C52E6B"/>
    <w:rsid w:val="00CF51D5"/>
    <w:rsid w:val="00D45E32"/>
    <w:rsid w:val="00DD6781"/>
    <w:rsid w:val="00E0790B"/>
    <w:rsid w:val="00EA1E2C"/>
    <w:rsid w:val="00F121F7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3422"/>
  <w15:chartTrackingRefBased/>
  <w15:docId w15:val="{19439F4F-7B6E-44C3-9B98-5FD0EC3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5FD0"/>
    <w:rPr>
      <w:spacing w:val="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3C62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3C62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link w:val="GruformelZchn"/>
    <w:uiPriority w:val="5"/>
    <w:qFormat/>
    <w:rsid w:val="006526BD"/>
    <w:pPr>
      <w:keepNext/>
      <w:spacing w:after="1000" w:line="240" w:lineRule="auto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5"/>
    <w:rsid w:val="006526BD"/>
    <w:rPr>
      <w:spacing w:val="4"/>
      <w:szCs w:val="20"/>
    </w:rPr>
  </w:style>
  <w:style w:type="paragraph" w:styleId="Unterschrift">
    <w:name w:val="Signature"/>
    <w:basedOn w:val="Standard"/>
    <w:next w:val="Standard"/>
    <w:link w:val="UnterschriftZchn"/>
    <w:uiPriority w:val="6"/>
    <w:qFormat/>
    <w:pPr>
      <w:keepNext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486C32"/>
    <w:rPr>
      <w:spacing w:val="4"/>
      <w:szCs w:val="20"/>
    </w:rPr>
  </w:style>
  <w:style w:type="paragraph" w:styleId="Datum">
    <w:name w:val="Date"/>
    <w:basedOn w:val="Standard"/>
    <w:next w:val="Kontaktinfos"/>
    <w:link w:val="DatumZchn"/>
    <w:uiPriority w:val="2"/>
    <w:qFormat/>
    <w:rsid w:val="006526BD"/>
    <w:pPr>
      <w:spacing w:after="480" w:line="240" w:lineRule="auto"/>
      <w:contextualSpacing/>
    </w:pPr>
  </w:style>
  <w:style w:type="character" w:customStyle="1" w:styleId="DatumZchn">
    <w:name w:val="Datum Zchn"/>
    <w:basedOn w:val="Absatz-Standardschriftart"/>
    <w:link w:val="Datum"/>
    <w:uiPriority w:val="2"/>
    <w:rsid w:val="006526BD"/>
    <w:rPr>
      <w:spacing w:val="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790B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0790B"/>
    <w:rPr>
      <w:spacing w:val="4"/>
      <w:szCs w:val="20"/>
    </w:rPr>
  </w:style>
  <w:style w:type="character" w:styleId="Platzhaltertext">
    <w:name w:val="Placeholder Text"/>
    <w:basedOn w:val="Absatz-Standardschriftart"/>
    <w:uiPriority w:val="99"/>
    <w:semiHidden/>
    <w:rsid w:val="00F121F7"/>
    <w:rPr>
      <w:color w:val="595959" w:themeColor="text1" w:themeTint="A6"/>
    </w:rPr>
  </w:style>
  <w:style w:type="paragraph" w:styleId="Anrede">
    <w:name w:val="Salutation"/>
    <w:basedOn w:val="Standard"/>
    <w:next w:val="Standard"/>
    <w:link w:val="AnredeZchn"/>
    <w:uiPriority w:val="3"/>
    <w:qFormat/>
    <w:rsid w:val="006526BD"/>
    <w:pPr>
      <w:spacing w:before="400" w:after="200"/>
      <w:contextualSpacing/>
    </w:pPr>
  </w:style>
  <w:style w:type="character" w:customStyle="1" w:styleId="AnredeZchn">
    <w:name w:val="Anrede Zchn"/>
    <w:basedOn w:val="Absatz-Standardschriftart"/>
    <w:link w:val="Anrede"/>
    <w:uiPriority w:val="3"/>
    <w:rsid w:val="006526BD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0790B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90B"/>
    <w:rPr>
      <w:spacing w:val="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4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45C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E545C"/>
  </w:style>
  <w:style w:type="paragraph" w:styleId="Blocktext">
    <w:name w:val="Block Text"/>
    <w:basedOn w:val="Standard"/>
    <w:uiPriority w:val="99"/>
    <w:semiHidden/>
    <w:unhideWhenUsed/>
    <w:rsid w:val="00F121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E54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E545C"/>
    <w:rPr>
      <w:spacing w:val="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E54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E545C"/>
    <w:rPr>
      <w:spacing w:val="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E545C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E545C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E545C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E545C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545C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545C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E545C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E545C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E545C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E545C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E545C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E545C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F121F7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545C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E545C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545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545C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4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45C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E54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E545C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E545C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E545C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FE545C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FE545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E545C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E545C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E54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FE545C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FE545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45C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45C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3C6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3C6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3C62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3C62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3C6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3C62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3C62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FE545C"/>
  </w:style>
  <w:style w:type="paragraph" w:styleId="HTMLAdresse">
    <w:name w:val="HTML Address"/>
    <w:basedOn w:val="Standard"/>
    <w:link w:val="HTMLAdresseZchn"/>
    <w:uiPriority w:val="99"/>
    <w:semiHidden/>
    <w:unhideWhenUsed/>
    <w:rsid w:val="00FE545C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E545C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FE545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E545C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545C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545C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FE545C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545C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FE545C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FE545C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E545C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E545C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121F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F121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121F7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121F7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FE54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E545C"/>
  </w:style>
  <w:style w:type="paragraph" w:styleId="Liste">
    <w:name w:val="List"/>
    <w:basedOn w:val="Standard"/>
    <w:uiPriority w:val="99"/>
    <w:semiHidden/>
    <w:unhideWhenUsed/>
    <w:rsid w:val="00FE545C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FE545C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FE545C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FE545C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FE545C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E545C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E545C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E545C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E545C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E545C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E545C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E545C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E545C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E545C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E545C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E545C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E545C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E545C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E545C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E545C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FE545C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FE54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FE54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FE54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FE54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FE545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FE54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FE545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FE54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E545C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FE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FE5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FE54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E54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E545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FE545C"/>
    <w:pPr>
      <w:spacing w:after="0"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FE545C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E545C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E545C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E545C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FE545C"/>
  </w:style>
  <w:style w:type="table" w:styleId="EinfacheTabelle1">
    <w:name w:val="Plain Table 1"/>
    <w:basedOn w:val="NormaleTabelle"/>
    <w:uiPriority w:val="41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FE5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FE54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FE545C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545C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F121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121F7"/>
    <w:rPr>
      <w:i/>
      <w:iCs/>
      <w:color w:val="404040" w:themeColor="text1" w:themeTint="BF"/>
      <w:spacing w:val="4"/>
      <w:szCs w:val="20"/>
    </w:rPr>
  </w:style>
  <w:style w:type="character" w:styleId="Fett">
    <w:name w:val="Strong"/>
    <w:basedOn w:val="Absatz-Standardschriftart"/>
    <w:uiPriority w:val="22"/>
    <w:semiHidden/>
    <w:unhideWhenUsed/>
    <w:qFormat/>
    <w:rsid w:val="00FE545C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6526BD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526BD"/>
    <w:rPr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FE545C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4"/>
    <w:qFormat/>
    <w:rsid w:val="007D2993"/>
    <w:rPr>
      <w:caps w:val="0"/>
      <w:smallCaps w:val="0"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FE54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E54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E54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E54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E54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E54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E54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E54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E54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E54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E54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E54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E54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E54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E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E54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E54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E54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E54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FE54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FE54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E54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E54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E54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E54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E54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E545C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E545C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FE54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E54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E54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E54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E54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E54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E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FE54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E54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E54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F12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F121F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E54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E545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E545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E545C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E545C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E545C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E545C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E545C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E545C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E545C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54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52;ro1\AppData\Roaming\Microsoft\Templates\Brief%20zur%20Best&#228;tigung%20eines%20Vorstellungstermins%20an%20einen%20Bewerb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D67B45ABF4E6CB841A7F3E2F77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9A1A2-CC96-4FE2-8931-E01D6D2B09E9}"/>
      </w:docPartPr>
      <w:docPartBody>
        <w:p w:rsidR="00000000" w:rsidRDefault="006C5B7D">
          <w:pPr>
            <w:pStyle w:val="0B7D67B45ABF4E6CB841A7F3E2F77A84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6BBEE92B4D174B419CEB7EA38BB99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F5BD0-FB12-45F6-9915-B3C6A2EA229B}"/>
      </w:docPartPr>
      <w:docPartBody>
        <w:p w:rsidR="00000000" w:rsidRDefault="006C5B7D">
          <w:pPr>
            <w:pStyle w:val="6BBEE92B4D174B419CEB7EA38BB99213"/>
          </w:pPr>
          <w:r>
            <w:rPr>
              <w:lang w:bidi="de-DE"/>
            </w:rPr>
            <w:t>Postanschrift</w:t>
          </w:r>
        </w:p>
      </w:docPartBody>
    </w:docPart>
    <w:docPart>
      <w:docPartPr>
        <w:name w:val="0310B2ED8B7548B1BD4F762D678F2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851C0-36BC-4BFA-AAE2-0414B778A83C}"/>
      </w:docPartPr>
      <w:docPartBody>
        <w:p w:rsidR="00000000" w:rsidRDefault="006C5B7D">
          <w:pPr>
            <w:pStyle w:val="0310B2ED8B7548B1BD4F762D678F2C7E"/>
          </w:pPr>
          <w:r>
            <w:rPr>
              <w:lang w:bidi="de-DE"/>
            </w:rPr>
            <w:t>PLZ Ort</w:t>
          </w:r>
        </w:p>
      </w:docPartBody>
    </w:docPart>
    <w:docPart>
      <w:docPartPr>
        <w:name w:val="3CD2DF43431A44F48590EC37EA78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CD026-F446-4144-A252-2F5458864791}"/>
      </w:docPartPr>
      <w:docPartBody>
        <w:p w:rsidR="00000000" w:rsidRDefault="006C5B7D">
          <w:pPr>
            <w:pStyle w:val="3CD2DF43431A44F48590EC37EA782787"/>
          </w:pPr>
          <w:r>
            <w:rPr>
              <w:lang w:bidi="de-DE"/>
            </w:rPr>
            <w:t>Datum</w:t>
          </w:r>
        </w:p>
      </w:docPartBody>
    </w:docPart>
    <w:docPart>
      <w:docPartPr>
        <w:name w:val="D96862BEE67641B4B8523B971616B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55A91-3595-4310-B0A9-0BEB2B8A6AFB}"/>
      </w:docPartPr>
      <w:docPartBody>
        <w:p w:rsidR="00000000" w:rsidRDefault="006C5B7D">
          <w:pPr>
            <w:pStyle w:val="D96862BEE67641B4B8523B971616B0D6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6E0B4732DB014D218783F86975609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5BEC3-5161-44D0-B209-359465741088}"/>
      </w:docPartPr>
      <w:docPartBody>
        <w:p w:rsidR="00000000" w:rsidRDefault="006C5B7D">
          <w:pPr>
            <w:pStyle w:val="6E0B4732DB014D218783F86975609A9A"/>
          </w:pPr>
          <w:r w:rsidRPr="0053247F">
            <w:rPr>
              <w:rStyle w:val="SchwacherVerweis"/>
              <w:lang w:bidi="de-DE"/>
            </w:rPr>
            <w:t>Uhrzeit</w:t>
          </w:r>
        </w:p>
      </w:docPartBody>
    </w:docPart>
    <w:docPart>
      <w:docPartPr>
        <w:name w:val="89A721BC0E1A4D52B8342A9FBFD1A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985E1-AF18-400D-872E-1538B7F1009B}"/>
      </w:docPartPr>
      <w:docPartBody>
        <w:p w:rsidR="00000000" w:rsidRDefault="006C5B7D">
          <w:pPr>
            <w:pStyle w:val="89A721BC0E1A4D52B8342A9FBFD1A6F1"/>
          </w:pPr>
          <w:r>
            <w:rPr>
              <w:lang w:bidi="de-DE"/>
            </w:rPr>
            <w:t>Mit freundlichen Grüßen</w:t>
          </w:r>
        </w:p>
      </w:docPartBody>
    </w:docPart>
    <w:docPart>
      <w:docPartPr>
        <w:name w:val="97C8E03E40BB4882B8D773480DC90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0D825-FE35-4B54-AB5C-570639982B44}"/>
      </w:docPartPr>
      <w:docPartBody>
        <w:p w:rsidR="00000000" w:rsidRDefault="006C5B7D">
          <w:pPr>
            <w:pStyle w:val="97C8E03E40BB4882B8D773480DC90A82"/>
          </w:pPr>
          <w:r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7D"/>
    <w:rsid w:val="006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B7D67B45ABF4E6CB841A7F3E2F77A84">
    <w:name w:val="0B7D67B45ABF4E6CB841A7F3E2F77A84"/>
  </w:style>
  <w:style w:type="paragraph" w:customStyle="1" w:styleId="6C54D8F6F1BF41BEBAEA45D42208F20D">
    <w:name w:val="6C54D8F6F1BF41BEBAEA45D42208F20D"/>
  </w:style>
  <w:style w:type="paragraph" w:customStyle="1" w:styleId="6BBEE92B4D174B419CEB7EA38BB99213">
    <w:name w:val="6BBEE92B4D174B419CEB7EA38BB99213"/>
  </w:style>
  <w:style w:type="paragraph" w:customStyle="1" w:styleId="0310B2ED8B7548B1BD4F762D678F2C7E">
    <w:name w:val="0310B2ED8B7548B1BD4F762D678F2C7E"/>
  </w:style>
  <w:style w:type="paragraph" w:customStyle="1" w:styleId="3CD2DF43431A44F48590EC37EA782787">
    <w:name w:val="3CD2DF43431A44F48590EC37EA782787"/>
  </w:style>
  <w:style w:type="paragraph" w:customStyle="1" w:styleId="D96862BEE67641B4B8523B971616B0D6">
    <w:name w:val="D96862BEE67641B4B8523B971616B0D6"/>
  </w:style>
  <w:style w:type="paragraph" w:customStyle="1" w:styleId="B931B8AF7D604DFA9588758D1CDC9821">
    <w:name w:val="B931B8AF7D604DFA9588758D1CDC9821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52B5B5E84CCB40638973B315117CB584">
    <w:name w:val="52B5B5E84CCB40638973B315117CB584"/>
  </w:style>
  <w:style w:type="paragraph" w:customStyle="1" w:styleId="CF7D834DC40D46BB8514EA5598A17544">
    <w:name w:val="CF7D834DC40D46BB8514EA5598A17544"/>
  </w:style>
  <w:style w:type="paragraph" w:customStyle="1" w:styleId="24A177CAE61E48A197DE51773A536421">
    <w:name w:val="24A177CAE61E48A197DE51773A536421"/>
  </w:style>
  <w:style w:type="paragraph" w:customStyle="1" w:styleId="6E0B4732DB014D218783F86975609A9A">
    <w:name w:val="6E0B4732DB014D218783F86975609A9A"/>
  </w:style>
  <w:style w:type="paragraph" w:customStyle="1" w:styleId="1FC30433BDD44D67A47DF1789C473D2E">
    <w:name w:val="1FC30433BDD44D67A47DF1789C473D2E"/>
  </w:style>
  <w:style w:type="paragraph" w:customStyle="1" w:styleId="8CBE1F99329040078443E1FEBCA2C157">
    <w:name w:val="8CBE1F99329040078443E1FEBCA2C157"/>
  </w:style>
  <w:style w:type="paragraph" w:customStyle="1" w:styleId="309CA4EE49B44EE3915980DF97E71CEC">
    <w:name w:val="309CA4EE49B44EE3915980DF97E71CEC"/>
  </w:style>
  <w:style w:type="paragraph" w:customStyle="1" w:styleId="47424D45FC3D4D3E9CBD94106CF72E4C">
    <w:name w:val="47424D45FC3D4D3E9CBD94106CF72E4C"/>
  </w:style>
  <w:style w:type="paragraph" w:customStyle="1" w:styleId="5675FFBE22684C18AF2A51E9EC003EAE">
    <w:name w:val="5675FFBE22684C18AF2A51E9EC003EAE"/>
  </w:style>
  <w:style w:type="paragraph" w:customStyle="1" w:styleId="D7E4FA2B18984452BBAE8BC8A045BE06">
    <w:name w:val="D7E4FA2B18984452BBAE8BC8A045BE06"/>
  </w:style>
  <w:style w:type="paragraph" w:customStyle="1" w:styleId="485A55DF42044925815DED67CC920EDD">
    <w:name w:val="485A55DF42044925815DED67CC920EDD"/>
  </w:style>
  <w:style w:type="paragraph" w:customStyle="1" w:styleId="21704316D2654C9B82CAA788FDB80197">
    <w:name w:val="21704316D2654C9B82CAA788FDB80197"/>
  </w:style>
  <w:style w:type="paragraph" w:customStyle="1" w:styleId="89A721BC0E1A4D52B8342A9FBFD1A6F1">
    <w:name w:val="89A721BC0E1A4D52B8342A9FBFD1A6F1"/>
  </w:style>
  <w:style w:type="paragraph" w:customStyle="1" w:styleId="97C8E03E40BB4882B8D773480DC90A82">
    <w:name w:val="97C8E03E40BB4882B8D773480DC90A82"/>
  </w:style>
  <w:style w:type="paragraph" w:styleId="Unterschrift">
    <w:name w:val="Signature"/>
    <w:basedOn w:val="Standard"/>
    <w:next w:val="Standard"/>
    <w:link w:val="UnterschriftZchn"/>
    <w:uiPriority w:val="6"/>
    <w:qFormat/>
    <w:pPr>
      <w:keepNext/>
      <w:spacing w:after="240" w:line="276" w:lineRule="auto"/>
      <w:contextualSpacing/>
    </w:pPr>
    <w:rPr>
      <w:spacing w:val="4"/>
      <w:szCs w:val="20"/>
      <w:lang w:eastAsia="ja-JP"/>
    </w:rPr>
  </w:style>
  <w:style w:type="character" w:customStyle="1" w:styleId="UnterschriftZchn">
    <w:name w:val="Unterschrift Zchn"/>
    <w:basedOn w:val="Absatz-Standardschriftart"/>
    <w:link w:val="Unterschrift"/>
    <w:uiPriority w:val="6"/>
    <w:rPr>
      <w:spacing w:val="4"/>
      <w:szCs w:val="20"/>
      <w:lang w:eastAsia="ja-JP"/>
    </w:rPr>
  </w:style>
  <w:style w:type="paragraph" w:customStyle="1" w:styleId="D125A17ADF0148D88335173D72820061">
    <w:name w:val="D125A17ADF0148D88335173D72820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zur Bestätigung eines Vorstellungstermins an einen Bewerber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Büro1</dc:creator>
  <cp:lastModifiedBy>Büro1</cp:lastModifiedBy>
  <cp:revision>1</cp:revision>
  <dcterms:created xsi:type="dcterms:W3CDTF">2021-10-07T08:28:00Z</dcterms:created>
  <dcterms:modified xsi:type="dcterms:W3CDTF">2021-10-07T08:39:00Z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