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E32D" w14:textId="77777777" w:rsidR="00440727" w:rsidRDefault="00440727" w:rsidP="0061073F">
      <w:pPr>
        <w:pStyle w:val="AbstractHead"/>
        <w:rPr>
          <w:rFonts w:cs="Arial"/>
        </w:rPr>
      </w:pPr>
    </w:p>
    <w:p w14:paraId="4760A40A" w14:textId="4B22D9D4" w:rsidR="00DC6D5B" w:rsidRPr="0056180A" w:rsidRDefault="00DC6D5B" w:rsidP="00AD19D4">
      <w:pPr>
        <w:pStyle w:val="Articletitle"/>
        <w:pBdr>
          <w:top w:val="single" w:sz="4" w:space="10" w:color="auto"/>
          <w:bottom w:val="single" w:sz="4" w:space="10" w:color="auto"/>
        </w:pBdr>
        <w:spacing w:after="120"/>
        <w:rPr>
          <w:rFonts w:cs="Arial"/>
          <w:bCs/>
          <w:iCs/>
          <w:sz w:val="36"/>
          <w:szCs w:val="22"/>
        </w:rPr>
      </w:pPr>
      <w:r w:rsidRPr="0056180A">
        <w:rPr>
          <w:rFonts w:cs="Arial"/>
          <w:bCs/>
          <w:iCs/>
          <w:sz w:val="36"/>
          <w:szCs w:val="22"/>
        </w:rPr>
        <w:t>TITLE</w:t>
      </w:r>
    </w:p>
    <w:p w14:paraId="73B3CD2F" w14:textId="77777777" w:rsidR="00440727" w:rsidRDefault="00440727" w:rsidP="0061073F">
      <w:pPr>
        <w:pStyle w:val="AbstractHead"/>
        <w:rPr>
          <w:rFonts w:cs="Arial"/>
        </w:rPr>
      </w:pPr>
    </w:p>
    <w:p w14:paraId="7FAFF3FA" w14:textId="77777777" w:rsidR="0056180A" w:rsidRPr="0056180A" w:rsidRDefault="0056180A" w:rsidP="0056180A">
      <w:pPr>
        <w:pStyle w:val="Abstract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290"/>
      </w:tblGrid>
      <w:tr w:rsidR="0056180A" w:rsidRPr="00627FF9" w14:paraId="25B11FEA" w14:textId="77777777" w:rsidTr="00D25BDB">
        <w:tc>
          <w:tcPr>
            <w:tcW w:w="8267" w:type="dxa"/>
            <w:gridSpan w:val="2"/>
          </w:tcPr>
          <w:p w14:paraId="12AA2DF1" w14:textId="77777777" w:rsidR="0056180A" w:rsidRPr="00627FF9" w:rsidRDefault="0056180A" w:rsidP="00D25BDB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 w:rsidRPr="00627FF9">
              <w:rPr>
                <w:rFonts w:cs="Arial"/>
                <w:caps w:val="0"/>
                <w:sz w:val="16"/>
                <w:szCs w:val="18"/>
              </w:rPr>
              <w:t>Main author</w:t>
            </w:r>
          </w:p>
        </w:tc>
      </w:tr>
      <w:tr w:rsidR="0056180A" w:rsidRPr="00627FF9" w14:paraId="35FF3A5D" w14:textId="77777777" w:rsidTr="00D25BDB">
        <w:tc>
          <w:tcPr>
            <w:tcW w:w="2977" w:type="dxa"/>
          </w:tcPr>
          <w:p w14:paraId="172211AD" w14:textId="77777777" w:rsidR="0056180A" w:rsidRPr="00627FF9" w:rsidRDefault="0056180A" w:rsidP="00D25BDB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 w:rsidRPr="00627FF9">
              <w:rPr>
                <w:rFonts w:cs="Arial"/>
                <w:b w:val="0"/>
                <w:bCs/>
                <w:caps w:val="0"/>
                <w:sz w:val="16"/>
                <w:szCs w:val="18"/>
              </w:rPr>
              <w:t>Affiliation</w:t>
            </w: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 xml:space="preserve"> main author</w:t>
            </w:r>
          </w:p>
        </w:tc>
        <w:tc>
          <w:tcPr>
            <w:tcW w:w="5290" w:type="dxa"/>
          </w:tcPr>
          <w:p w14:paraId="110CE022" w14:textId="77777777" w:rsidR="0056180A" w:rsidRPr="00627FF9" w:rsidRDefault="0056180A" w:rsidP="00D25BDB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  <w:tr w:rsidR="0056180A" w:rsidRPr="00627FF9" w14:paraId="4DF77E14" w14:textId="77777777" w:rsidTr="00D25BDB">
        <w:tc>
          <w:tcPr>
            <w:tcW w:w="2977" w:type="dxa"/>
          </w:tcPr>
          <w:p w14:paraId="1B6EDC9A" w14:textId="77777777" w:rsidR="0056180A" w:rsidRPr="00627FF9" w:rsidRDefault="0056180A" w:rsidP="00D25BDB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>Institutional address main author</w:t>
            </w:r>
          </w:p>
        </w:tc>
        <w:tc>
          <w:tcPr>
            <w:tcW w:w="5290" w:type="dxa"/>
          </w:tcPr>
          <w:p w14:paraId="0711B91F" w14:textId="77777777" w:rsidR="0056180A" w:rsidRPr="00627FF9" w:rsidRDefault="0056180A" w:rsidP="00D25BDB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  <w:tr w:rsidR="0056180A" w:rsidRPr="00627FF9" w14:paraId="40382DEA" w14:textId="77777777" w:rsidTr="00D25BDB">
        <w:tc>
          <w:tcPr>
            <w:tcW w:w="2977" w:type="dxa"/>
          </w:tcPr>
          <w:p w14:paraId="2AAC985D" w14:textId="77777777" w:rsidR="0056180A" w:rsidRDefault="0056180A" w:rsidP="00D25BDB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>Email address main author</w:t>
            </w:r>
          </w:p>
        </w:tc>
        <w:tc>
          <w:tcPr>
            <w:tcW w:w="5290" w:type="dxa"/>
          </w:tcPr>
          <w:p w14:paraId="3A5DEC1F" w14:textId="77777777" w:rsidR="0056180A" w:rsidRPr="00627FF9" w:rsidRDefault="0056180A" w:rsidP="00D25BDB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</w:tbl>
    <w:p w14:paraId="3EE4C69D" w14:textId="77777777" w:rsidR="0056180A" w:rsidRPr="0056180A" w:rsidRDefault="0056180A" w:rsidP="0056180A">
      <w:pPr>
        <w:pStyle w:val="Abstract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290"/>
      </w:tblGrid>
      <w:tr w:rsidR="005A0436" w:rsidRPr="00627FF9" w14:paraId="084A36AC" w14:textId="77777777" w:rsidTr="00B34D08">
        <w:tc>
          <w:tcPr>
            <w:tcW w:w="8267" w:type="dxa"/>
            <w:gridSpan w:val="2"/>
          </w:tcPr>
          <w:p w14:paraId="5C6E2339" w14:textId="77777777" w:rsidR="005A0436" w:rsidRPr="00627FF9" w:rsidRDefault="005A0436" w:rsidP="00B46EC5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>
              <w:rPr>
                <w:rFonts w:cs="Arial"/>
                <w:caps w:val="0"/>
                <w:sz w:val="16"/>
                <w:szCs w:val="18"/>
              </w:rPr>
              <w:t>Additional</w:t>
            </w:r>
            <w:r w:rsidRPr="00627FF9">
              <w:rPr>
                <w:rFonts w:cs="Arial"/>
                <w:caps w:val="0"/>
                <w:sz w:val="16"/>
                <w:szCs w:val="18"/>
              </w:rPr>
              <w:t xml:space="preserve"> author</w:t>
            </w:r>
          </w:p>
        </w:tc>
      </w:tr>
      <w:tr w:rsidR="005A0436" w:rsidRPr="00627FF9" w14:paraId="53728EBC" w14:textId="77777777" w:rsidTr="00B34D08">
        <w:tc>
          <w:tcPr>
            <w:tcW w:w="2977" w:type="dxa"/>
          </w:tcPr>
          <w:p w14:paraId="22202CB8" w14:textId="77777777" w:rsidR="005A0436" w:rsidRPr="00627FF9" w:rsidRDefault="005A0436" w:rsidP="00B46EC5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 w:rsidRPr="00627FF9">
              <w:rPr>
                <w:rFonts w:cs="Arial"/>
                <w:b w:val="0"/>
                <w:bCs/>
                <w:caps w:val="0"/>
                <w:sz w:val="16"/>
                <w:szCs w:val="18"/>
              </w:rPr>
              <w:t>Affiliation</w:t>
            </w: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 xml:space="preserve"> additional author</w:t>
            </w:r>
          </w:p>
        </w:tc>
        <w:tc>
          <w:tcPr>
            <w:tcW w:w="5290" w:type="dxa"/>
          </w:tcPr>
          <w:p w14:paraId="47604637" w14:textId="77777777" w:rsidR="005A0436" w:rsidRPr="00627FF9" w:rsidRDefault="005A0436" w:rsidP="00B46EC5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  <w:tr w:rsidR="005A0436" w:rsidRPr="00627FF9" w14:paraId="1C8530D5" w14:textId="77777777" w:rsidTr="00B34D08">
        <w:tc>
          <w:tcPr>
            <w:tcW w:w="2977" w:type="dxa"/>
          </w:tcPr>
          <w:p w14:paraId="6CDAAB92" w14:textId="77777777" w:rsidR="005A0436" w:rsidRPr="00627FF9" w:rsidRDefault="005A0436" w:rsidP="00B46EC5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>Institutional address additional author</w:t>
            </w:r>
          </w:p>
        </w:tc>
        <w:tc>
          <w:tcPr>
            <w:tcW w:w="5290" w:type="dxa"/>
          </w:tcPr>
          <w:p w14:paraId="1BF4E1C0" w14:textId="77777777" w:rsidR="005A0436" w:rsidRPr="00627FF9" w:rsidRDefault="005A0436" w:rsidP="00B46EC5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  <w:tr w:rsidR="005A0436" w:rsidRPr="00627FF9" w14:paraId="737C0C22" w14:textId="77777777" w:rsidTr="00B34D08">
        <w:tc>
          <w:tcPr>
            <w:tcW w:w="2977" w:type="dxa"/>
          </w:tcPr>
          <w:p w14:paraId="3CAF2A0E" w14:textId="77777777" w:rsidR="005A0436" w:rsidRDefault="005A0436" w:rsidP="00B46EC5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>Email address additional author</w:t>
            </w:r>
          </w:p>
        </w:tc>
        <w:tc>
          <w:tcPr>
            <w:tcW w:w="5290" w:type="dxa"/>
          </w:tcPr>
          <w:p w14:paraId="26ED2A49" w14:textId="77777777" w:rsidR="005A0436" w:rsidRPr="00627FF9" w:rsidRDefault="005A0436" w:rsidP="00B46EC5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</w:tbl>
    <w:p w14:paraId="54A79D5E" w14:textId="77777777" w:rsidR="00DC6D5B" w:rsidRDefault="00DC6D5B" w:rsidP="00DC6D5B">
      <w:pPr>
        <w:pStyle w:val="Abstract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290"/>
      </w:tblGrid>
      <w:tr w:rsidR="005D02EE" w:rsidRPr="00627FF9" w14:paraId="06A0BF57" w14:textId="77777777" w:rsidTr="00790F8A">
        <w:tc>
          <w:tcPr>
            <w:tcW w:w="8267" w:type="dxa"/>
            <w:gridSpan w:val="2"/>
          </w:tcPr>
          <w:p w14:paraId="7BF52531" w14:textId="77777777" w:rsidR="005D02EE" w:rsidRPr="00627FF9" w:rsidRDefault="005D02EE" w:rsidP="00790F8A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>
              <w:rPr>
                <w:rFonts w:cs="Arial"/>
                <w:caps w:val="0"/>
                <w:sz w:val="16"/>
                <w:szCs w:val="18"/>
              </w:rPr>
              <w:t>Additional</w:t>
            </w:r>
            <w:r w:rsidRPr="00627FF9">
              <w:rPr>
                <w:rFonts w:cs="Arial"/>
                <w:caps w:val="0"/>
                <w:sz w:val="16"/>
                <w:szCs w:val="18"/>
              </w:rPr>
              <w:t xml:space="preserve"> author</w:t>
            </w:r>
          </w:p>
        </w:tc>
      </w:tr>
      <w:tr w:rsidR="005D02EE" w:rsidRPr="00627FF9" w14:paraId="7F455A3E" w14:textId="77777777" w:rsidTr="00790F8A">
        <w:tc>
          <w:tcPr>
            <w:tcW w:w="2977" w:type="dxa"/>
          </w:tcPr>
          <w:p w14:paraId="5FD92DDE" w14:textId="77777777" w:rsidR="005D02EE" w:rsidRPr="00627FF9" w:rsidRDefault="005D02EE" w:rsidP="00790F8A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 w:rsidRPr="00627FF9">
              <w:rPr>
                <w:rFonts w:cs="Arial"/>
                <w:b w:val="0"/>
                <w:bCs/>
                <w:caps w:val="0"/>
                <w:sz w:val="16"/>
                <w:szCs w:val="18"/>
              </w:rPr>
              <w:t>Affiliation</w:t>
            </w: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 xml:space="preserve"> additional author</w:t>
            </w:r>
          </w:p>
        </w:tc>
        <w:tc>
          <w:tcPr>
            <w:tcW w:w="5290" w:type="dxa"/>
          </w:tcPr>
          <w:p w14:paraId="29C17F82" w14:textId="77777777" w:rsidR="005D02EE" w:rsidRPr="00627FF9" w:rsidRDefault="005D02EE" w:rsidP="00790F8A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  <w:tr w:rsidR="005D02EE" w:rsidRPr="00627FF9" w14:paraId="39B42B3B" w14:textId="77777777" w:rsidTr="00790F8A">
        <w:tc>
          <w:tcPr>
            <w:tcW w:w="2977" w:type="dxa"/>
          </w:tcPr>
          <w:p w14:paraId="22A3E952" w14:textId="77777777" w:rsidR="005D02EE" w:rsidRPr="00627FF9" w:rsidRDefault="005D02EE" w:rsidP="00790F8A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>Institutional address additional author</w:t>
            </w:r>
          </w:p>
        </w:tc>
        <w:tc>
          <w:tcPr>
            <w:tcW w:w="5290" w:type="dxa"/>
          </w:tcPr>
          <w:p w14:paraId="053ABEBE" w14:textId="77777777" w:rsidR="005D02EE" w:rsidRPr="00627FF9" w:rsidRDefault="005D02EE" w:rsidP="00790F8A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  <w:tr w:rsidR="005D02EE" w:rsidRPr="00627FF9" w14:paraId="1DBBD46F" w14:textId="77777777" w:rsidTr="00790F8A">
        <w:tc>
          <w:tcPr>
            <w:tcW w:w="2977" w:type="dxa"/>
          </w:tcPr>
          <w:p w14:paraId="4FEB56B7" w14:textId="77777777" w:rsidR="005D02EE" w:rsidRDefault="005D02EE" w:rsidP="00790F8A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  <w:r>
              <w:rPr>
                <w:rFonts w:cs="Arial"/>
                <w:b w:val="0"/>
                <w:bCs/>
                <w:caps w:val="0"/>
                <w:sz w:val="16"/>
                <w:szCs w:val="18"/>
              </w:rPr>
              <w:t>Email address additional author</w:t>
            </w:r>
          </w:p>
        </w:tc>
        <w:tc>
          <w:tcPr>
            <w:tcW w:w="5290" w:type="dxa"/>
          </w:tcPr>
          <w:p w14:paraId="126A93FC" w14:textId="77777777" w:rsidR="005D02EE" w:rsidRPr="00627FF9" w:rsidRDefault="005D02EE" w:rsidP="00790F8A">
            <w:pPr>
              <w:pStyle w:val="AbstractHead"/>
              <w:rPr>
                <w:rFonts w:cs="Arial"/>
                <w:b w:val="0"/>
                <w:bCs/>
                <w:caps w:val="0"/>
                <w:sz w:val="16"/>
                <w:szCs w:val="18"/>
              </w:rPr>
            </w:pPr>
          </w:p>
        </w:tc>
      </w:tr>
    </w:tbl>
    <w:p w14:paraId="516107D1" w14:textId="77777777" w:rsidR="0056180A" w:rsidRDefault="0056180A" w:rsidP="00DC6D5B">
      <w:pPr>
        <w:pStyle w:val="AbstractText"/>
      </w:pPr>
    </w:p>
    <w:p w14:paraId="654E91B0" w14:textId="77777777" w:rsidR="005D02EE" w:rsidRDefault="005D02EE" w:rsidP="00DC6D5B">
      <w:pPr>
        <w:pStyle w:val="AbstractText"/>
      </w:pPr>
    </w:p>
    <w:p w14:paraId="29D98B38" w14:textId="77777777" w:rsidR="003D5310" w:rsidRDefault="003D5310" w:rsidP="00DC6D5B">
      <w:pPr>
        <w:pStyle w:val="AbstractText"/>
      </w:pPr>
    </w:p>
    <w:p w14:paraId="4A9ABBBC" w14:textId="77777777" w:rsidR="0056180A" w:rsidRDefault="0056180A" w:rsidP="00DC6D5B">
      <w:pPr>
        <w:pStyle w:val="AbstractText"/>
      </w:pPr>
    </w:p>
    <w:p w14:paraId="133FE979" w14:textId="1740B829" w:rsidR="009C2345" w:rsidRDefault="0056180A" w:rsidP="009C2345">
      <w:pPr>
        <w:pStyle w:val="AbstractHead"/>
        <w:rPr>
          <w:rFonts w:cs="Arial"/>
        </w:rPr>
      </w:pPr>
      <w:r>
        <w:rPr>
          <w:rFonts w:cs="Arial"/>
        </w:rPr>
        <w:t>Feedback</w:t>
      </w:r>
    </w:p>
    <w:p w14:paraId="1212F700" w14:textId="74D318C8" w:rsidR="0056180A" w:rsidRDefault="0043299C" w:rsidP="0056180A">
      <w:pPr>
        <w:pStyle w:val="AbstractText"/>
      </w:pPr>
      <w:r>
        <w:t>Please</w:t>
      </w:r>
      <w:r w:rsidR="003A61E6" w:rsidRPr="003A61E6">
        <w:t xml:space="preserve"> include a feedback section listing three to four areas where you feel your paper is weak and would benefit from feedback.</w:t>
      </w:r>
    </w:p>
    <w:p w14:paraId="10646117" w14:textId="77777777" w:rsidR="00BB7A7B" w:rsidRPr="0056180A" w:rsidRDefault="00BB7A7B" w:rsidP="0056180A">
      <w:pPr>
        <w:pStyle w:val="AbstractText"/>
      </w:pPr>
    </w:p>
    <w:p w14:paraId="5E8C3FA4" w14:textId="0F0C9D60" w:rsidR="009C2345" w:rsidRDefault="009C2345">
      <w:pPr>
        <w:spacing w:line="240" w:lineRule="auto"/>
        <w:rPr>
          <w:rFonts w:ascii="Arial" w:hAnsi="Arial"/>
          <w:sz w:val="18"/>
          <w:szCs w:val="20"/>
        </w:rPr>
      </w:pPr>
      <w:r>
        <w:br w:type="page"/>
      </w:r>
    </w:p>
    <w:p w14:paraId="671A8BEC" w14:textId="46A5E7E1" w:rsidR="002D2C71" w:rsidRDefault="002D2C71" w:rsidP="0061073F">
      <w:pPr>
        <w:pStyle w:val="AbstractHead"/>
        <w:rPr>
          <w:rFonts w:cs="Arial"/>
        </w:rPr>
      </w:pPr>
      <w:r w:rsidRPr="00F57940">
        <w:rPr>
          <w:rFonts w:cs="Arial"/>
        </w:rPr>
        <w:lastRenderedPageBreak/>
        <w:t>abstract</w:t>
      </w:r>
    </w:p>
    <w:p w14:paraId="0076DA05" w14:textId="77777777" w:rsidR="00E23331" w:rsidRPr="00E23331" w:rsidRDefault="00E23331" w:rsidP="00E23331">
      <w:pPr>
        <w:pStyle w:val="AbstractText"/>
        <w:rPr>
          <w:i/>
        </w:rPr>
      </w:pPr>
      <w:r>
        <w:rPr>
          <w:i/>
        </w:rPr>
        <w:t xml:space="preserve">Of </w:t>
      </w:r>
      <w:r w:rsidRPr="00E23331">
        <w:rPr>
          <w:i/>
        </w:rPr>
        <w:t>300 words:</w:t>
      </w:r>
    </w:p>
    <w:p w14:paraId="6A9699E7" w14:textId="77777777" w:rsidR="00E23331" w:rsidRPr="00F57940" w:rsidRDefault="00791DEE" w:rsidP="00E23331">
      <w:pPr>
        <w:pStyle w:val="AbstractText"/>
        <w:rPr>
          <w:rFonts w:cs="Arial"/>
        </w:rPr>
      </w:pPr>
      <w:r w:rsidRPr="00F57940">
        <w:rPr>
          <w:rFonts w:cs="Arial"/>
        </w:rPr>
        <w:t xml:space="preserve">Lorem ipsum dolor sit </w:t>
      </w:r>
      <w:proofErr w:type="spellStart"/>
      <w:r w:rsidRPr="00F57940">
        <w:rPr>
          <w:rFonts w:cs="Arial"/>
        </w:rPr>
        <w:t>amet</w:t>
      </w:r>
      <w:proofErr w:type="spellEnd"/>
      <w:r w:rsidRPr="00F57940">
        <w:rPr>
          <w:rFonts w:cs="Arial"/>
        </w:rPr>
        <w:t xml:space="preserve">, </w:t>
      </w:r>
      <w:proofErr w:type="spellStart"/>
      <w:r w:rsidRPr="00F57940">
        <w:rPr>
          <w:rFonts w:cs="Arial"/>
        </w:rPr>
        <w:t>consectetur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adipisici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elit</w:t>
      </w:r>
      <w:proofErr w:type="spellEnd"/>
      <w:r w:rsidRPr="00F57940">
        <w:rPr>
          <w:rFonts w:cs="Arial"/>
        </w:rPr>
        <w:t xml:space="preserve">, sed </w:t>
      </w:r>
      <w:proofErr w:type="spellStart"/>
      <w:r w:rsidRPr="00F57940">
        <w:rPr>
          <w:rFonts w:cs="Arial"/>
        </w:rPr>
        <w:t>eiusmod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tempor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incidunt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ut</w:t>
      </w:r>
      <w:proofErr w:type="spellEnd"/>
      <w:r w:rsidRPr="00F57940">
        <w:rPr>
          <w:rFonts w:cs="Arial"/>
        </w:rPr>
        <w:t xml:space="preserve"> labore et dolore magna </w:t>
      </w:r>
      <w:proofErr w:type="spellStart"/>
      <w:r w:rsidRPr="00F57940">
        <w:rPr>
          <w:rFonts w:cs="Arial"/>
        </w:rPr>
        <w:t>aliqua</w:t>
      </w:r>
      <w:proofErr w:type="spellEnd"/>
      <w:r w:rsidRPr="00F57940">
        <w:rPr>
          <w:rFonts w:cs="Arial"/>
        </w:rPr>
        <w:t xml:space="preserve">. Ut </w:t>
      </w:r>
      <w:proofErr w:type="spellStart"/>
      <w:r w:rsidRPr="00F57940">
        <w:rPr>
          <w:rFonts w:cs="Arial"/>
        </w:rPr>
        <w:t>enim</w:t>
      </w:r>
      <w:proofErr w:type="spellEnd"/>
      <w:r w:rsidRPr="00F57940">
        <w:rPr>
          <w:rFonts w:cs="Arial"/>
        </w:rPr>
        <w:t xml:space="preserve"> ad minim </w:t>
      </w:r>
      <w:proofErr w:type="spellStart"/>
      <w:r w:rsidRPr="00F57940">
        <w:rPr>
          <w:rFonts w:cs="Arial"/>
        </w:rPr>
        <w:t>veniam</w:t>
      </w:r>
      <w:proofErr w:type="spellEnd"/>
      <w:r w:rsidRPr="00F57940">
        <w:rPr>
          <w:rFonts w:cs="Arial"/>
        </w:rPr>
        <w:t xml:space="preserve">, </w:t>
      </w:r>
      <w:proofErr w:type="spellStart"/>
      <w:r w:rsidRPr="00F57940">
        <w:rPr>
          <w:rFonts w:cs="Arial"/>
        </w:rPr>
        <w:t>quis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nostrud</w:t>
      </w:r>
      <w:proofErr w:type="spellEnd"/>
      <w:r w:rsidRPr="00F57940">
        <w:rPr>
          <w:rFonts w:cs="Arial"/>
        </w:rPr>
        <w:t xml:space="preserve"> exercitation </w:t>
      </w:r>
      <w:proofErr w:type="spellStart"/>
      <w:r w:rsidRPr="00F57940">
        <w:rPr>
          <w:rFonts w:cs="Arial"/>
        </w:rPr>
        <w:t>ullamco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laboris</w:t>
      </w:r>
      <w:proofErr w:type="spellEnd"/>
      <w:r w:rsidRPr="00F57940">
        <w:rPr>
          <w:rFonts w:cs="Arial"/>
        </w:rPr>
        <w:t xml:space="preserve"> nisi </w:t>
      </w:r>
      <w:proofErr w:type="spellStart"/>
      <w:r w:rsidRPr="00F57940">
        <w:rPr>
          <w:rFonts w:cs="Arial"/>
        </w:rPr>
        <w:t>ut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aliquid</w:t>
      </w:r>
      <w:proofErr w:type="spellEnd"/>
      <w:r w:rsidRPr="00F57940">
        <w:rPr>
          <w:rFonts w:cs="Arial"/>
        </w:rPr>
        <w:t xml:space="preserve"> ex </w:t>
      </w:r>
      <w:proofErr w:type="spellStart"/>
      <w:r w:rsidRPr="00F57940">
        <w:rPr>
          <w:rFonts w:cs="Arial"/>
        </w:rPr>
        <w:t>ea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commodi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consequat</w:t>
      </w:r>
      <w:proofErr w:type="spellEnd"/>
      <w:r w:rsidRPr="00F57940">
        <w:rPr>
          <w:rFonts w:cs="Arial"/>
        </w:rPr>
        <w:t xml:space="preserve">. Quis </w:t>
      </w:r>
      <w:proofErr w:type="spellStart"/>
      <w:r w:rsidRPr="00F57940">
        <w:rPr>
          <w:rFonts w:cs="Arial"/>
        </w:rPr>
        <w:t>aute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iure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reprehenderit</w:t>
      </w:r>
      <w:proofErr w:type="spellEnd"/>
      <w:r w:rsidRPr="00F57940">
        <w:rPr>
          <w:rFonts w:cs="Arial"/>
        </w:rPr>
        <w:t xml:space="preserve"> in </w:t>
      </w:r>
      <w:proofErr w:type="spellStart"/>
      <w:r w:rsidRPr="00F57940">
        <w:rPr>
          <w:rFonts w:cs="Arial"/>
        </w:rPr>
        <w:t>voluptate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velit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esse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cillum</w:t>
      </w:r>
      <w:proofErr w:type="spellEnd"/>
      <w:r w:rsidRPr="00F57940">
        <w:rPr>
          <w:rFonts w:cs="Arial"/>
        </w:rPr>
        <w:t xml:space="preserve"> dolore </w:t>
      </w:r>
      <w:proofErr w:type="spellStart"/>
      <w:r w:rsidRPr="00F57940">
        <w:rPr>
          <w:rFonts w:cs="Arial"/>
        </w:rPr>
        <w:t>eu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fugiat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nulla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pariatur</w:t>
      </w:r>
      <w:proofErr w:type="spellEnd"/>
      <w:r w:rsidRPr="00F57940">
        <w:rPr>
          <w:rFonts w:cs="Arial"/>
        </w:rPr>
        <w:t xml:space="preserve">. </w:t>
      </w:r>
      <w:proofErr w:type="spellStart"/>
      <w:r w:rsidRPr="00F57940">
        <w:rPr>
          <w:rFonts w:cs="Arial"/>
        </w:rPr>
        <w:t>Excepteur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sint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obcaecat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cupiditat</w:t>
      </w:r>
      <w:proofErr w:type="spellEnd"/>
      <w:r w:rsidRPr="00F57940">
        <w:rPr>
          <w:rFonts w:cs="Arial"/>
        </w:rPr>
        <w:t xml:space="preserve"> non </w:t>
      </w:r>
      <w:proofErr w:type="spellStart"/>
      <w:r w:rsidRPr="00F57940">
        <w:rPr>
          <w:rFonts w:cs="Arial"/>
        </w:rPr>
        <w:t>proident</w:t>
      </w:r>
      <w:proofErr w:type="spellEnd"/>
      <w:r w:rsidRPr="00F57940">
        <w:rPr>
          <w:rFonts w:cs="Arial"/>
        </w:rPr>
        <w:t xml:space="preserve">, sunt in culpa qui </w:t>
      </w:r>
      <w:proofErr w:type="spellStart"/>
      <w:r w:rsidRPr="00F57940">
        <w:rPr>
          <w:rFonts w:cs="Arial"/>
        </w:rPr>
        <w:t>officia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deserunt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mollit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anim</w:t>
      </w:r>
      <w:proofErr w:type="spellEnd"/>
      <w:r w:rsidRPr="00F57940">
        <w:rPr>
          <w:rFonts w:cs="Arial"/>
        </w:rPr>
        <w:t xml:space="preserve"> id </w:t>
      </w:r>
      <w:proofErr w:type="spellStart"/>
      <w:r w:rsidRPr="00F57940">
        <w:rPr>
          <w:rFonts w:cs="Arial"/>
        </w:rPr>
        <w:t>est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laborum</w:t>
      </w:r>
      <w:proofErr w:type="spellEnd"/>
      <w:r w:rsidRPr="00F57940">
        <w:rPr>
          <w:rFonts w:cs="Arial"/>
        </w:rPr>
        <w:t>.</w:t>
      </w:r>
      <w:r w:rsidR="002970F4" w:rsidRPr="00F57940">
        <w:rPr>
          <w:rFonts w:cs="Arial"/>
        </w:rPr>
        <w:t xml:space="preserve"> </w:t>
      </w:r>
      <w:r w:rsidRPr="00F57940">
        <w:rPr>
          <w:rFonts w:cs="Arial"/>
        </w:rPr>
        <w:t xml:space="preserve">Lorem ipsum dolor sit </w:t>
      </w:r>
      <w:proofErr w:type="spellStart"/>
      <w:r w:rsidRPr="00F57940">
        <w:rPr>
          <w:rFonts w:cs="Arial"/>
        </w:rPr>
        <w:t>amet</w:t>
      </w:r>
      <w:proofErr w:type="spellEnd"/>
      <w:r w:rsidRPr="00F57940">
        <w:rPr>
          <w:rFonts w:cs="Arial"/>
        </w:rPr>
        <w:t xml:space="preserve">, </w:t>
      </w:r>
      <w:proofErr w:type="spellStart"/>
      <w:r w:rsidRPr="00F57940">
        <w:rPr>
          <w:rFonts w:cs="Arial"/>
        </w:rPr>
        <w:t>consectetur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adipisici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elit</w:t>
      </w:r>
      <w:proofErr w:type="spellEnd"/>
      <w:r w:rsidRPr="00F57940">
        <w:rPr>
          <w:rFonts w:cs="Arial"/>
        </w:rPr>
        <w:t xml:space="preserve">, sed </w:t>
      </w:r>
      <w:proofErr w:type="spellStart"/>
      <w:r w:rsidRPr="00F57940">
        <w:rPr>
          <w:rFonts w:cs="Arial"/>
        </w:rPr>
        <w:t>eiusmod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tempor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incidunt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ut</w:t>
      </w:r>
      <w:proofErr w:type="spellEnd"/>
      <w:r w:rsidRPr="00F57940">
        <w:rPr>
          <w:rFonts w:cs="Arial"/>
        </w:rPr>
        <w:t xml:space="preserve"> labore et dolore magna </w:t>
      </w:r>
      <w:proofErr w:type="spellStart"/>
      <w:r w:rsidRPr="00F57940">
        <w:rPr>
          <w:rFonts w:cs="Arial"/>
        </w:rPr>
        <w:t>aliqua</w:t>
      </w:r>
      <w:proofErr w:type="spellEnd"/>
      <w:r w:rsidRPr="00F57940">
        <w:rPr>
          <w:rFonts w:cs="Arial"/>
        </w:rPr>
        <w:t xml:space="preserve">. Ut </w:t>
      </w:r>
      <w:proofErr w:type="spellStart"/>
      <w:r w:rsidRPr="00F57940">
        <w:rPr>
          <w:rFonts w:cs="Arial"/>
        </w:rPr>
        <w:t>enim</w:t>
      </w:r>
      <w:proofErr w:type="spellEnd"/>
      <w:r w:rsidRPr="00F57940">
        <w:rPr>
          <w:rFonts w:cs="Arial"/>
        </w:rPr>
        <w:t xml:space="preserve"> ad minim </w:t>
      </w:r>
      <w:proofErr w:type="spellStart"/>
      <w:r w:rsidRPr="00F57940">
        <w:rPr>
          <w:rFonts w:cs="Arial"/>
        </w:rPr>
        <w:t>veniam</w:t>
      </w:r>
      <w:proofErr w:type="spellEnd"/>
      <w:r w:rsidRPr="00F57940">
        <w:rPr>
          <w:rFonts w:cs="Arial"/>
        </w:rPr>
        <w:t xml:space="preserve">, </w:t>
      </w:r>
      <w:proofErr w:type="spellStart"/>
      <w:r w:rsidRPr="00F57940">
        <w:rPr>
          <w:rFonts w:cs="Arial"/>
        </w:rPr>
        <w:t>quis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nostrud</w:t>
      </w:r>
      <w:proofErr w:type="spellEnd"/>
      <w:r w:rsidRPr="00F57940">
        <w:rPr>
          <w:rFonts w:cs="Arial"/>
        </w:rPr>
        <w:t xml:space="preserve"> exercitation </w:t>
      </w:r>
      <w:proofErr w:type="spellStart"/>
      <w:r w:rsidRPr="00F57940">
        <w:rPr>
          <w:rFonts w:cs="Arial"/>
        </w:rPr>
        <w:t>ullamco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laboris</w:t>
      </w:r>
      <w:proofErr w:type="spellEnd"/>
      <w:r w:rsidRPr="00F57940">
        <w:rPr>
          <w:rFonts w:cs="Arial"/>
        </w:rPr>
        <w:t xml:space="preserve"> nisi </w:t>
      </w:r>
      <w:proofErr w:type="spellStart"/>
      <w:r w:rsidRPr="00F57940">
        <w:rPr>
          <w:rFonts w:cs="Arial"/>
        </w:rPr>
        <w:t>ut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aliquid</w:t>
      </w:r>
      <w:proofErr w:type="spellEnd"/>
      <w:r w:rsidRPr="00F57940">
        <w:rPr>
          <w:rFonts w:cs="Arial"/>
        </w:rPr>
        <w:t xml:space="preserve"> ex </w:t>
      </w:r>
      <w:proofErr w:type="spellStart"/>
      <w:r w:rsidRPr="00F57940">
        <w:rPr>
          <w:rFonts w:cs="Arial"/>
        </w:rPr>
        <w:t>ea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commodi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consequat</w:t>
      </w:r>
      <w:proofErr w:type="spellEnd"/>
      <w:r w:rsidRPr="00F57940">
        <w:rPr>
          <w:rFonts w:cs="Arial"/>
        </w:rPr>
        <w:t xml:space="preserve">. Quis </w:t>
      </w:r>
      <w:proofErr w:type="spellStart"/>
      <w:r w:rsidRPr="00F57940">
        <w:rPr>
          <w:rFonts w:cs="Arial"/>
        </w:rPr>
        <w:t>aute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iure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reprehenderit</w:t>
      </w:r>
      <w:proofErr w:type="spellEnd"/>
      <w:r w:rsidRPr="00F57940">
        <w:rPr>
          <w:rFonts w:cs="Arial"/>
        </w:rPr>
        <w:t xml:space="preserve"> in </w:t>
      </w:r>
      <w:proofErr w:type="spellStart"/>
      <w:r w:rsidRPr="00F57940">
        <w:rPr>
          <w:rFonts w:cs="Arial"/>
        </w:rPr>
        <w:t>voluptate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velit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esse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cillum</w:t>
      </w:r>
      <w:proofErr w:type="spellEnd"/>
      <w:r w:rsidRPr="00F57940">
        <w:rPr>
          <w:rFonts w:cs="Arial"/>
        </w:rPr>
        <w:t xml:space="preserve"> dolore </w:t>
      </w:r>
      <w:proofErr w:type="spellStart"/>
      <w:r w:rsidRPr="00F57940">
        <w:rPr>
          <w:rFonts w:cs="Arial"/>
        </w:rPr>
        <w:t>eu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fugiat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nulla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pariatur</w:t>
      </w:r>
      <w:proofErr w:type="spellEnd"/>
      <w:r w:rsidRPr="00F57940">
        <w:rPr>
          <w:rFonts w:cs="Arial"/>
        </w:rPr>
        <w:t xml:space="preserve">. </w:t>
      </w:r>
      <w:proofErr w:type="spellStart"/>
      <w:r w:rsidRPr="00F57940">
        <w:rPr>
          <w:rFonts w:cs="Arial"/>
        </w:rPr>
        <w:t>Excepteur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sint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obcaecat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cupiditat</w:t>
      </w:r>
      <w:proofErr w:type="spellEnd"/>
      <w:r w:rsidRPr="00F57940">
        <w:rPr>
          <w:rFonts w:cs="Arial"/>
        </w:rPr>
        <w:t xml:space="preserve"> non </w:t>
      </w:r>
      <w:proofErr w:type="spellStart"/>
      <w:r w:rsidRPr="00F57940">
        <w:rPr>
          <w:rFonts w:cs="Arial"/>
        </w:rPr>
        <w:t>proident</w:t>
      </w:r>
      <w:proofErr w:type="spellEnd"/>
      <w:r w:rsidRPr="00F57940">
        <w:rPr>
          <w:rFonts w:cs="Arial"/>
        </w:rPr>
        <w:t xml:space="preserve">, sunt in culpa qui </w:t>
      </w:r>
      <w:proofErr w:type="spellStart"/>
      <w:r w:rsidRPr="00F57940">
        <w:rPr>
          <w:rFonts w:cs="Arial"/>
        </w:rPr>
        <w:t>officia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deserunt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mollit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anim</w:t>
      </w:r>
      <w:proofErr w:type="spellEnd"/>
      <w:r w:rsidRPr="00F57940">
        <w:rPr>
          <w:rFonts w:cs="Arial"/>
        </w:rPr>
        <w:t xml:space="preserve"> id </w:t>
      </w:r>
      <w:proofErr w:type="spellStart"/>
      <w:r w:rsidRPr="00F57940">
        <w:rPr>
          <w:rFonts w:cs="Arial"/>
        </w:rPr>
        <w:t>est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laborum</w:t>
      </w:r>
      <w:proofErr w:type="spellEnd"/>
      <w:r w:rsidRPr="00F57940">
        <w:rPr>
          <w:rFonts w:cs="Arial"/>
        </w:rPr>
        <w:t>.</w:t>
      </w:r>
      <w:r w:rsidR="002970F4" w:rsidRPr="00F57940">
        <w:rPr>
          <w:rFonts w:cs="Arial"/>
        </w:rPr>
        <w:t xml:space="preserve"> </w:t>
      </w:r>
      <w:r w:rsidRPr="00F57940">
        <w:rPr>
          <w:rFonts w:cs="Arial"/>
        </w:rPr>
        <w:t xml:space="preserve">Lorem ipsum dolor sit </w:t>
      </w:r>
      <w:proofErr w:type="spellStart"/>
      <w:r w:rsidRPr="00F57940">
        <w:rPr>
          <w:rFonts w:cs="Arial"/>
        </w:rPr>
        <w:t>amet</w:t>
      </w:r>
      <w:proofErr w:type="spellEnd"/>
      <w:r w:rsidRPr="00F57940">
        <w:rPr>
          <w:rFonts w:cs="Arial"/>
        </w:rPr>
        <w:t xml:space="preserve">, </w:t>
      </w:r>
      <w:proofErr w:type="spellStart"/>
      <w:r w:rsidRPr="00F57940">
        <w:rPr>
          <w:rFonts w:cs="Arial"/>
        </w:rPr>
        <w:t>consectetur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adipisici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elit</w:t>
      </w:r>
      <w:proofErr w:type="spellEnd"/>
      <w:r w:rsidRPr="00F57940">
        <w:rPr>
          <w:rFonts w:cs="Arial"/>
        </w:rPr>
        <w:t xml:space="preserve">, sed </w:t>
      </w:r>
      <w:proofErr w:type="spellStart"/>
      <w:r w:rsidRPr="00F57940">
        <w:rPr>
          <w:rFonts w:cs="Arial"/>
        </w:rPr>
        <w:t>eiusmod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tempor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incidunt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ut</w:t>
      </w:r>
      <w:proofErr w:type="spellEnd"/>
      <w:r w:rsidRPr="00F57940">
        <w:rPr>
          <w:rFonts w:cs="Arial"/>
        </w:rPr>
        <w:t xml:space="preserve"> labore et dolore magna </w:t>
      </w:r>
      <w:proofErr w:type="spellStart"/>
      <w:r w:rsidRPr="00F57940">
        <w:rPr>
          <w:rFonts w:cs="Arial"/>
        </w:rPr>
        <w:t>aliqua</w:t>
      </w:r>
      <w:proofErr w:type="spellEnd"/>
      <w:r w:rsidRPr="00F57940">
        <w:rPr>
          <w:rFonts w:cs="Arial"/>
        </w:rPr>
        <w:t xml:space="preserve">. Ut </w:t>
      </w:r>
      <w:proofErr w:type="spellStart"/>
      <w:r w:rsidRPr="00F57940">
        <w:rPr>
          <w:rFonts w:cs="Arial"/>
        </w:rPr>
        <w:t>enim</w:t>
      </w:r>
      <w:proofErr w:type="spellEnd"/>
      <w:r w:rsidRPr="00F57940">
        <w:rPr>
          <w:rFonts w:cs="Arial"/>
        </w:rPr>
        <w:t xml:space="preserve"> ad minim </w:t>
      </w:r>
      <w:proofErr w:type="spellStart"/>
      <w:r w:rsidRPr="00F57940">
        <w:rPr>
          <w:rFonts w:cs="Arial"/>
        </w:rPr>
        <w:t>veniam</w:t>
      </w:r>
      <w:proofErr w:type="spellEnd"/>
      <w:r w:rsidRPr="00F57940">
        <w:rPr>
          <w:rFonts w:cs="Arial"/>
        </w:rPr>
        <w:t xml:space="preserve">, </w:t>
      </w:r>
      <w:proofErr w:type="spellStart"/>
      <w:r w:rsidRPr="00F57940">
        <w:rPr>
          <w:rFonts w:cs="Arial"/>
        </w:rPr>
        <w:t>quis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nostrud</w:t>
      </w:r>
      <w:proofErr w:type="spellEnd"/>
      <w:r w:rsidRPr="00F57940">
        <w:rPr>
          <w:rFonts w:cs="Arial"/>
        </w:rPr>
        <w:t xml:space="preserve"> exercitation </w:t>
      </w:r>
      <w:proofErr w:type="spellStart"/>
      <w:r w:rsidRPr="00F57940">
        <w:rPr>
          <w:rFonts w:cs="Arial"/>
        </w:rPr>
        <w:t>ullamco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laboris</w:t>
      </w:r>
      <w:proofErr w:type="spellEnd"/>
      <w:r w:rsidRPr="00F57940">
        <w:rPr>
          <w:rFonts w:cs="Arial"/>
        </w:rPr>
        <w:t xml:space="preserve"> nisi </w:t>
      </w:r>
      <w:proofErr w:type="spellStart"/>
      <w:r w:rsidRPr="00F57940">
        <w:rPr>
          <w:rFonts w:cs="Arial"/>
        </w:rPr>
        <w:t>ut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aliquid</w:t>
      </w:r>
      <w:proofErr w:type="spellEnd"/>
      <w:r w:rsidRPr="00F57940">
        <w:rPr>
          <w:rFonts w:cs="Arial"/>
        </w:rPr>
        <w:t xml:space="preserve"> ex </w:t>
      </w:r>
      <w:proofErr w:type="spellStart"/>
      <w:r w:rsidRPr="00F57940">
        <w:rPr>
          <w:rFonts w:cs="Arial"/>
        </w:rPr>
        <w:t>ea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commodi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consequat</w:t>
      </w:r>
      <w:proofErr w:type="spellEnd"/>
      <w:r w:rsidRPr="00F57940">
        <w:rPr>
          <w:rFonts w:cs="Arial"/>
        </w:rPr>
        <w:t xml:space="preserve">. Quis </w:t>
      </w:r>
      <w:proofErr w:type="spellStart"/>
      <w:r w:rsidRPr="00F57940">
        <w:rPr>
          <w:rFonts w:cs="Arial"/>
        </w:rPr>
        <w:t>aute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iure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reprehenderit</w:t>
      </w:r>
      <w:proofErr w:type="spellEnd"/>
      <w:r w:rsidRPr="00F57940">
        <w:rPr>
          <w:rFonts w:cs="Arial"/>
        </w:rPr>
        <w:t xml:space="preserve"> in </w:t>
      </w:r>
      <w:proofErr w:type="spellStart"/>
      <w:r w:rsidRPr="00F57940">
        <w:rPr>
          <w:rFonts w:cs="Arial"/>
        </w:rPr>
        <w:t>voluptate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velit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esse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cillum</w:t>
      </w:r>
      <w:proofErr w:type="spellEnd"/>
      <w:r w:rsidRPr="00F57940">
        <w:rPr>
          <w:rFonts w:cs="Arial"/>
        </w:rPr>
        <w:t xml:space="preserve"> dolore </w:t>
      </w:r>
      <w:proofErr w:type="spellStart"/>
      <w:r w:rsidRPr="00F57940">
        <w:rPr>
          <w:rFonts w:cs="Arial"/>
        </w:rPr>
        <w:t>eu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fugiat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nulla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pariatur</w:t>
      </w:r>
      <w:proofErr w:type="spellEnd"/>
      <w:r w:rsidRPr="00F57940">
        <w:rPr>
          <w:rFonts w:cs="Arial"/>
        </w:rPr>
        <w:t xml:space="preserve">. </w:t>
      </w:r>
      <w:proofErr w:type="spellStart"/>
      <w:r w:rsidRPr="00F57940">
        <w:rPr>
          <w:rFonts w:cs="Arial"/>
        </w:rPr>
        <w:t>Excepteur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sint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obcaecat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cupiditat</w:t>
      </w:r>
      <w:proofErr w:type="spellEnd"/>
      <w:r w:rsidRPr="00F57940">
        <w:rPr>
          <w:rFonts w:cs="Arial"/>
        </w:rPr>
        <w:t xml:space="preserve"> non </w:t>
      </w:r>
      <w:proofErr w:type="spellStart"/>
      <w:r w:rsidRPr="00F57940">
        <w:rPr>
          <w:rFonts w:cs="Arial"/>
        </w:rPr>
        <w:t>proident</w:t>
      </w:r>
      <w:proofErr w:type="spellEnd"/>
      <w:r w:rsidRPr="00F57940">
        <w:rPr>
          <w:rFonts w:cs="Arial"/>
        </w:rPr>
        <w:t xml:space="preserve">, sunt in culpa qui </w:t>
      </w:r>
      <w:proofErr w:type="spellStart"/>
      <w:r w:rsidRPr="00F57940">
        <w:rPr>
          <w:rFonts w:cs="Arial"/>
        </w:rPr>
        <w:t>officia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deserunt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mollit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anim</w:t>
      </w:r>
      <w:proofErr w:type="spellEnd"/>
      <w:r w:rsidRPr="00F57940">
        <w:rPr>
          <w:rFonts w:cs="Arial"/>
        </w:rPr>
        <w:t xml:space="preserve"> id </w:t>
      </w:r>
      <w:proofErr w:type="spellStart"/>
      <w:r w:rsidRPr="00F57940">
        <w:rPr>
          <w:rFonts w:cs="Arial"/>
        </w:rPr>
        <w:t>est</w:t>
      </w:r>
      <w:proofErr w:type="spellEnd"/>
      <w:r w:rsidRPr="00F57940">
        <w:rPr>
          <w:rFonts w:cs="Arial"/>
        </w:rPr>
        <w:t xml:space="preserve"> </w:t>
      </w:r>
      <w:proofErr w:type="spellStart"/>
      <w:r w:rsidRPr="00F57940">
        <w:rPr>
          <w:rFonts w:cs="Arial"/>
        </w:rPr>
        <w:t>laborum</w:t>
      </w:r>
      <w:proofErr w:type="spellEnd"/>
      <w:r w:rsidRPr="00F57940">
        <w:rPr>
          <w:rFonts w:cs="Arial"/>
        </w:rPr>
        <w:t>.</w:t>
      </w:r>
      <w:r w:rsidR="00E23331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Excepteur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sint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obcaecat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cupiditat</w:t>
      </w:r>
      <w:proofErr w:type="spellEnd"/>
      <w:r w:rsidR="00E23331" w:rsidRPr="00F57940">
        <w:rPr>
          <w:rFonts w:cs="Arial"/>
        </w:rPr>
        <w:t xml:space="preserve"> non </w:t>
      </w:r>
      <w:proofErr w:type="spellStart"/>
      <w:r w:rsidR="00E23331" w:rsidRPr="00F57940">
        <w:rPr>
          <w:rFonts w:cs="Arial"/>
        </w:rPr>
        <w:t>proident</w:t>
      </w:r>
      <w:proofErr w:type="spellEnd"/>
      <w:r w:rsidR="00E23331" w:rsidRPr="00F57940">
        <w:rPr>
          <w:rFonts w:cs="Arial"/>
        </w:rPr>
        <w:t xml:space="preserve">, sunt in culpa qui </w:t>
      </w:r>
      <w:proofErr w:type="spellStart"/>
      <w:r w:rsidR="00E23331" w:rsidRPr="00F57940">
        <w:rPr>
          <w:rFonts w:cs="Arial"/>
        </w:rPr>
        <w:t>officia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deserunt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mollit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anim</w:t>
      </w:r>
      <w:proofErr w:type="spellEnd"/>
      <w:r w:rsidR="00E23331" w:rsidRPr="00F57940">
        <w:rPr>
          <w:rFonts w:cs="Arial"/>
        </w:rPr>
        <w:t xml:space="preserve"> id </w:t>
      </w:r>
      <w:proofErr w:type="spellStart"/>
      <w:r w:rsidR="00E23331" w:rsidRPr="00F57940">
        <w:rPr>
          <w:rFonts w:cs="Arial"/>
        </w:rPr>
        <w:t>est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laborum</w:t>
      </w:r>
      <w:proofErr w:type="spellEnd"/>
      <w:r w:rsidR="00E23331" w:rsidRPr="00F57940">
        <w:rPr>
          <w:rFonts w:cs="Arial"/>
        </w:rPr>
        <w:t xml:space="preserve">. Lorem ipsum dolor sit </w:t>
      </w:r>
      <w:proofErr w:type="spellStart"/>
      <w:r w:rsidR="00E23331" w:rsidRPr="00F57940">
        <w:rPr>
          <w:rFonts w:cs="Arial"/>
        </w:rPr>
        <w:t>amet</w:t>
      </w:r>
      <w:proofErr w:type="spellEnd"/>
      <w:r w:rsidR="00E23331" w:rsidRPr="00F57940">
        <w:rPr>
          <w:rFonts w:cs="Arial"/>
        </w:rPr>
        <w:t xml:space="preserve">, </w:t>
      </w:r>
      <w:proofErr w:type="spellStart"/>
      <w:r w:rsidR="00E23331" w:rsidRPr="00F57940">
        <w:rPr>
          <w:rFonts w:cs="Arial"/>
        </w:rPr>
        <w:t>consectetur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adipisici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elit</w:t>
      </w:r>
      <w:proofErr w:type="spellEnd"/>
      <w:r w:rsidR="00E23331" w:rsidRPr="00F57940">
        <w:rPr>
          <w:rFonts w:cs="Arial"/>
        </w:rPr>
        <w:t xml:space="preserve">, sed </w:t>
      </w:r>
      <w:proofErr w:type="spellStart"/>
      <w:r w:rsidR="00E23331" w:rsidRPr="00F57940">
        <w:rPr>
          <w:rFonts w:cs="Arial"/>
        </w:rPr>
        <w:t>eiusmod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tempor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incidunt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ut</w:t>
      </w:r>
      <w:proofErr w:type="spellEnd"/>
      <w:r w:rsidR="00E23331" w:rsidRPr="00F57940">
        <w:rPr>
          <w:rFonts w:cs="Arial"/>
        </w:rPr>
        <w:t xml:space="preserve"> labore et dolore magna </w:t>
      </w:r>
      <w:proofErr w:type="spellStart"/>
      <w:r w:rsidR="00E23331" w:rsidRPr="00F57940">
        <w:rPr>
          <w:rFonts w:cs="Arial"/>
        </w:rPr>
        <w:t>aliqua</w:t>
      </w:r>
      <w:proofErr w:type="spellEnd"/>
      <w:r w:rsidR="00E23331" w:rsidRPr="00F57940">
        <w:rPr>
          <w:rFonts w:cs="Arial"/>
        </w:rPr>
        <w:t xml:space="preserve">. Ut </w:t>
      </w:r>
      <w:proofErr w:type="spellStart"/>
      <w:r w:rsidR="00E23331" w:rsidRPr="00F57940">
        <w:rPr>
          <w:rFonts w:cs="Arial"/>
        </w:rPr>
        <w:t>enim</w:t>
      </w:r>
      <w:proofErr w:type="spellEnd"/>
      <w:r w:rsidR="00E23331" w:rsidRPr="00F57940">
        <w:rPr>
          <w:rFonts w:cs="Arial"/>
        </w:rPr>
        <w:t xml:space="preserve"> ad minim </w:t>
      </w:r>
      <w:proofErr w:type="spellStart"/>
      <w:r w:rsidR="00E23331" w:rsidRPr="00F57940">
        <w:rPr>
          <w:rFonts w:cs="Arial"/>
        </w:rPr>
        <w:t>veniam</w:t>
      </w:r>
      <w:proofErr w:type="spellEnd"/>
      <w:r w:rsidR="00E23331" w:rsidRPr="00F57940">
        <w:rPr>
          <w:rFonts w:cs="Arial"/>
        </w:rPr>
        <w:t xml:space="preserve">, </w:t>
      </w:r>
      <w:proofErr w:type="spellStart"/>
      <w:r w:rsidR="00E23331" w:rsidRPr="00F57940">
        <w:rPr>
          <w:rFonts w:cs="Arial"/>
        </w:rPr>
        <w:t>quis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nostrud</w:t>
      </w:r>
      <w:proofErr w:type="spellEnd"/>
      <w:r w:rsidR="00E23331" w:rsidRPr="00F57940">
        <w:rPr>
          <w:rFonts w:cs="Arial"/>
        </w:rPr>
        <w:t xml:space="preserve"> exercitation </w:t>
      </w:r>
      <w:proofErr w:type="spellStart"/>
      <w:r w:rsidR="00E23331" w:rsidRPr="00F57940">
        <w:rPr>
          <w:rFonts w:cs="Arial"/>
        </w:rPr>
        <w:t>ullamco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laboris</w:t>
      </w:r>
      <w:proofErr w:type="spellEnd"/>
      <w:r w:rsidR="00E23331" w:rsidRPr="00F57940">
        <w:rPr>
          <w:rFonts w:cs="Arial"/>
        </w:rPr>
        <w:t xml:space="preserve"> nisi </w:t>
      </w:r>
      <w:proofErr w:type="spellStart"/>
      <w:r w:rsidR="00E23331" w:rsidRPr="00F57940">
        <w:rPr>
          <w:rFonts w:cs="Arial"/>
        </w:rPr>
        <w:t>ut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aliquid</w:t>
      </w:r>
      <w:proofErr w:type="spellEnd"/>
      <w:r w:rsidR="00E23331" w:rsidRPr="00F57940">
        <w:rPr>
          <w:rFonts w:cs="Arial"/>
        </w:rPr>
        <w:t xml:space="preserve"> ex </w:t>
      </w:r>
      <w:proofErr w:type="spellStart"/>
      <w:r w:rsidR="00E23331" w:rsidRPr="00F57940">
        <w:rPr>
          <w:rFonts w:cs="Arial"/>
        </w:rPr>
        <w:t>ea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commodi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consequat</w:t>
      </w:r>
      <w:proofErr w:type="spellEnd"/>
      <w:r w:rsidR="00E23331" w:rsidRPr="00F57940">
        <w:rPr>
          <w:rFonts w:cs="Arial"/>
        </w:rPr>
        <w:t xml:space="preserve">. Quis </w:t>
      </w:r>
      <w:proofErr w:type="spellStart"/>
      <w:r w:rsidR="00E23331" w:rsidRPr="00F57940">
        <w:rPr>
          <w:rFonts w:cs="Arial"/>
        </w:rPr>
        <w:t>aute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iure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reprehenderit</w:t>
      </w:r>
      <w:proofErr w:type="spellEnd"/>
      <w:r w:rsidR="00E23331" w:rsidRPr="00F57940">
        <w:rPr>
          <w:rFonts w:cs="Arial"/>
        </w:rPr>
        <w:t xml:space="preserve"> in </w:t>
      </w:r>
      <w:proofErr w:type="spellStart"/>
      <w:r w:rsidR="00E23331" w:rsidRPr="00F57940">
        <w:rPr>
          <w:rFonts w:cs="Arial"/>
        </w:rPr>
        <w:t>voluptate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velit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esse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cillum</w:t>
      </w:r>
      <w:proofErr w:type="spellEnd"/>
      <w:r w:rsidR="00E23331" w:rsidRPr="00F57940">
        <w:rPr>
          <w:rFonts w:cs="Arial"/>
        </w:rPr>
        <w:t xml:space="preserve"> dolore </w:t>
      </w:r>
      <w:proofErr w:type="spellStart"/>
      <w:r w:rsidR="00E23331" w:rsidRPr="00F57940">
        <w:rPr>
          <w:rFonts w:cs="Arial"/>
        </w:rPr>
        <w:t>eu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fugiat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nulla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pariatur</w:t>
      </w:r>
      <w:proofErr w:type="spellEnd"/>
      <w:r w:rsidR="00E23331" w:rsidRPr="00F57940">
        <w:rPr>
          <w:rFonts w:cs="Arial"/>
        </w:rPr>
        <w:t xml:space="preserve">. </w:t>
      </w:r>
      <w:proofErr w:type="spellStart"/>
      <w:r w:rsidR="00E23331" w:rsidRPr="00F57940">
        <w:rPr>
          <w:rFonts w:cs="Arial"/>
        </w:rPr>
        <w:t>Excepteur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sint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obcaecat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cupiditat</w:t>
      </w:r>
      <w:proofErr w:type="spellEnd"/>
      <w:r w:rsidR="00E23331" w:rsidRPr="00F57940">
        <w:rPr>
          <w:rFonts w:cs="Arial"/>
        </w:rPr>
        <w:t xml:space="preserve"> non </w:t>
      </w:r>
      <w:proofErr w:type="spellStart"/>
      <w:r w:rsidR="00E23331" w:rsidRPr="00F57940">
        <w:rPr>
          <w:rFonts w:cs="Arial"/>
        </w:rPr>
        <w:t>proident</w:t>
      </w:r>
      <w:proofErr w:type="spellEnd"/>
      <w:r w:rsidR="00E23331" w:rsidRPr="00F57940">
        <w:rPr>
          <w:rFonts w:cs="Arial"/>
        </w:rPr>
        <w:t xml:space="preserve">, sunt in culpa qui </w:t>
      </w:r>
      <w:proofErr w:type="spellStart"/>
      <w:r w:rsidR="00E23331" w:rsidRPr="00F57940">
        <w:rPr>
          <w:rFonts w:cs="Arial"/>
        </w:rPr>
        <w:t>officia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deserunt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mollit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anim</w:t>
      </w:r>
      <w:proofErr w:type="spellEnd"/>
      <w:r w:rsidR="00E23331" w:rsidRPr="00F57940">
        <w:rPr>
          <w:rFonts w:cs="Arial"/>
        </w:rPr>
        <w:t xml:space="preserve"> id </w:t>
      </w:r>
      <w:proofErr w:type="spellStart"/>
      <w:r w:rsidR="00E23331" w:rsidRPr="00F57940">
        <w:rPr>
          <w:rFonts w:cs="Arial"/>
        </w:rPr>
        <w:t>est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laborum</w:t>
      </w:r>
      <w:proofErr w:type="spellEnd"/>
      <w:r w:rsidR="00E23331" w:rsidRPr="00F57940">
        <w:rPr>
          <w:rFonts w:cs="Arial"/>
        </w:rPr>
        <w:t>.</w:t>
      </w:r>
      <w:r w:rsidR="00E23331">
        <w:rPr>
          <w:rFonts w:cs="Arial"/>
        </w:rPr>
        <w:t xml:space="preserve"> </w:t>
      </w:r>
      <w:r w:rsidR="00E23331" w:rsidRPr="00F57940">
        <w:rPr>
          <w:rFonts w:cs="Arial"/>
        </w:rPr>
        <w:t xml:space="preserve">Ut </w:t>
      </w:r>
      <w:proofErr w:type="spellStart"/>
      <w:r w:rsidR="00E23331" w:rsidRPr="00F57940">
        <w:rPr>
          <w:rFonts w:cs="Arial"/>
        </w:rPr>
        <w:t>enim</w:t>
      </w:r>
      <w:proofErr w:type="spellEnd"/>
      <w:r w:rsidR="00E23331" w:rsidRPr="00F57940">
        <w:rPr>
          <w:rFonts w:cs="Arial"/>
        </w:rPr>
        <w:t xml:space="preserve"> ad minim </w:t>
      </w:r>
      <w:proofErr w:type="spellStart"/>
      <w:r w:rsidR="00E23331" w:rsidRPr="00F57940">
        <w:rPr>
          <w:rFonts w:cs="Arial"/>
        </w:rPr>
        <w:t>veniam</w:t>
      </w:r>
      <w:proofErr w:type="spellEnd"/>
      <w:r w:rsidR="00E23331" w:rsidRPr="00F57940">
        <w:rPr>
          <w:rFonts w:cs="Arial"/>
        </w:rPr>
        <w:t xml:space="preserve">, </w:t>
      </w:r>
      <w:proofErr w:type="spellStart"/>
      <w:r w:rsidR="00E23331" w:rsidRPr="00F57940">
        <w:rPr>
          <w:rFonts w:cs="Arial"/>
        </w:rPr>
        <w:t>quis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nostrud</w:t>
      </w:r>
      <w:proofErr w:type="spellEnd"/>
      <w:r w:rsidR="00E23331" w:rsidRPr="00F57940">
        <w:rPr>
          <w:rFonts w:cs="Arial"/>
        </w:rPr>
        <w:t xml:space="preserve"> exercitation </w:t>
      </w:r>
      <w:proofErr w:type="spellStart"/>
      <w:r w:rsidR="00E23331" w:rsidRPr="00F57940">
        <w:rPr>
          <w:rFonts w:cs="Arial"/>
        </w:rPr>
        <w:t>ullamco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laboris</w:t>
      </w:r>
      <w:proofErr w:type="spellEnd"/>
      <w:r w:rsidR="00E23331" w:rsidRPr="00F57940">
        <w:rPr>
          <w:rFonts w:cs="Arial"/>
        </w:rPr>
        <w:t xml:space="preserve"> nisi </w:t>
      </w:r>
      <w:proofErr w:type="spellStart"/>
      <w:r w:rsidR="00E23331" w:rsidRPr="00F57940">
        <w:rPr>
          <w:rFonts w:cs="Arial"/>
        </w:rPr>
        <w:t>ut</w:t>
      </w:r>
      <w:proofErr w:type="spellEnd"/>
      <w:r w:rsidR="00E23331" w:rsidRPr="00F57940">
        <w:rPr>
          <w:rFonts w:cs="Arial"/>
        </w:rPr>
        <w:t xml:space="preserve"> </w:t>
      </w:r>
      <w:proofErr w:type="spellStart"/>
      <w:r w:rsidR="00E23331" w:rsidRPr="00F57940">
        <w:rPr>
          <w:rFonts w:cs="Arial"/>
        </w:rPr>
        <w:t>aliquid</w:t>
      </w:r>
      <w:proofErr w:type="spellEnd"/>
      <w:r w:rsidR="00E23331" w:rsidRPr="00F57940">
        <w:rPr>
          <w:rFonts w:cs="Arial"/>
        </w:rPr>
        <w:t xml:space="preserve"> ex </w:t>
      </w:r>
      <w:proofErr w:type="spellStart"/>
      <w:r w:rsidR="00E23331">
        <w:rPr>
          <w:rFonts w:cs="Arial"/>
        </w:rPr>
        <w:t>ea</w:t>
      </w:r>
      <w:proofErr w:type="spellEnd"/>
      <w:r w:rsidR="00E23331">
        <w:rPr>
          <w:rFonts w:cs="Arial"/>
        </w:rPr>
        <w:t xml:space="preserve"> </w:t>
      </w:r>
      <w:proofErr w:type="spellStart"/>
      <w:r w:rsidR="00E23331">
        <w:rPr>
          <w:rFonts w:cs="Arial"/>
        </w:rPr>
        <w:t>commodi</w:t>
      </w:r>
      <w:proofErr w:type="spellEnd"/>
      <w:r w:rsidR="00E23331">
        <w:rPr>
          <w:rFonts w:cs="Arial"/>
        </w:rPr>
        <w:t xml:space="preserve"> </w:t>
      </w:r>
      <w:proofErr w:type="spellStart"/>
      <w:r w:rsidR="00E23331">
        <w:rPr>
          <w:rFonts w:cs="Arial"/>
        </w:rPr>
        <w:t>consequat</w:t>
      </w:r>
      <w:proofErr w:type="spellEnd"/>
      <w:r w:rsidR="00E23331">
        <w:rPr>
          <w:rFonts w:cs="Arial"/>
        </w:rPr>
        <w:t xml:space="preserve">. Quis </w:t>
      </w:r>
      <w:proofErr w:type="spellStart"/>
      <w:r w:rsidR="00E23331">
        <w:rPr>
          <w:rFonts w:cs="Arial"/>
        </w:rPr>
        <w:t>aute</w:t>
      </w:r>
      <w:proofErr w:type="spellEnd"/>
      <w:r w:rsidR="00E23331">
        <w:rPr>
          <w:rFonts w:cs="Arial"/>
        </w:rPr>
        <w:t>.</w:t>
      </w:r>
    </w:p>
    <w:p w14:paraId="24495996" w14:textId="77777777" w:rsidR="00AF231E" w:rsidRDefault="00AF231E">
      <w:pPr>
        <w:spacing w:line="240" w:lineRule="auto"/>
      </w:pPr>
      <w:r>
        <w:rPr>
          <w:b/>
          <w:caps/>
        </w:rPr>
        <w:br w:type="page"/>
      </w:r>
    </w:p>
    <w:p w14:paraId="697A3B75" w14:textId="5355F949" w:rsidR="002D2C71" w:rsidRPr="00F57940" w:rsidRDefault="000F1E86" w:rsidP="00A555D7">
      <w:pPr>
        <w:pStyle w:val="Ahead"/>
        <w:rPr>
          <w:rFonts w:cs="Arial"/>
        </w:rPr>
      </w:pPr>
      <w:r w:rsidRPr="00F57940">
        <w:rPr>
          <w:rFonts w:cs="Arial"/>
        </w:rPr>
        <w:lastRenderedPageBreak/>
        <w:t>INTRODUCTION</w:t>
      </w:r>
      <w:r w:rsidR="002D2C71" w:rsidRPr="00F57940">
        <w:rPr>
          <w:rFonts w:cs="Arial"/>
        </w:rPr>
        <w:t xml:space="preserve"> </w:t>
      </w:r>
    </w:p>
    <w:p w14:paraId="1147D71E" w14:textId="77777777" w:rsidR="004901A6" w:rsidRPr="00F57940" w:rsidRDefault="00FF1E2B" w:rsidP="005248F4">
      <w:pPr>
        <w:pStyle w:val="Para"/>
        <w:ind w:firstLine="0"/>
        <w:rPr>
          <w:rFonts w:ascii="Arial" w:hAnsi="Arial" w:cs="Arial"/>
        </w:rPr>
      </w:pPr>
      <w:proofErr w:type="spellStart"/>
      <w:r w:rsidRPr="00F57940">
        <w:rPr>
          <w:rFonts w:ascii="Arial" w:hAnsi="Arial" w:cs="Arial"/>
        </w:rPr>
        <w:t>Mustermann</w:t>
      </w:r>
      <w:proofErr w:type="spellEnd"/>
      <w:r w:rsidRPr="00F57940">
        <w:rPr>
          <w:rFonts w:ascii="Arial" w:hAnsi="Arial" w:cs="Arial"/>
        </w:rPr>
        <w:t xml:space="preserve"> et al. (2013) revealed that I am a dummy text. Since birth. (</w:t>
      </w:r>
      <w:proofErr w:type="spellStart"/>
      <w:r w:rsidRPr="00F57940">
        <w:rPr>
          <w:rFonts w:ascii="Arial" w:hAnsi="Arial" w:cs="Arial"/>
        </w:rPr>
        <w:t>Mustermann</w:t>
      </w:r>
      <w:proofErr w:type="spellEnd"/>
      <w:r w:rsidRPr="00F57940">
        <w:rPr>
          <w:rFonts w:ascii="Arial" w:hAnsi="Arial" w:cs="Arial"/>
        </w:rPr>
        <w:t xml:space="preserve"> et al., 2013) </w:t>
      </w:r>
      <w:r w:rsidR="00941CB2" w:rsidRPr="00F57940">
        <w:rPr>
          <w:rFonts w:ascii="Arial" w:hAnsi="Arial" w:cs="Arial"/>
        </w:rPr>
        <w:t xml:space="preserve">It took me long to realize what it means to be a </w:t>
      </w:r>
      <w:r w:rsidR="007A6C87" w:rsidRPr="00F57940">
        <w:rPr>
          <w:rFonts w:ascii="Arial" w:hAnsi="Arial" w:cs="Arial"/>
        </w:rPr>
        <w:t>dummy</w:t>
      </w:r>
      <w:r w:rsidR="00941CB2" w:rsidRPr="00F57940">
        <w:rPr>
          <w:rFonts w:ascii="Arial" w:hAnsi="Arial" w:cs="Arial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</w:t>
      </w:r>
    </w:p>
    <w:p w14:paraId="0C1444B0" w14:textId="77777777" w:rsidR="00A94149" w:rsidRPr="00F57940" w:rsidRDefault="00A94149" w:rsidP="00A94149">
      <w:pPr>
        <w:pStyle w:val="Citation"/>
        <w:rPr>
          <w:rFonts w:ascii="Arial" w:hAnsi="Arial" w:cs="Arial"/>
        </w:rPr>
      </w:pPr>
      <w:r w:rsidRPr="00F57940">
        <w:rPr>
          <w:rFonts w:ascii="Arial" w:hAnsi="Arial" w:cs="Arial"/>
        </w:rPr>
        <w:t>“I am a direct citation. Since birth. It took me long to realize what it means to be a direct citation: To cite an author’s exact words. Even if I do not make any sense at all.”</w:t>
      </w:r>
    </w:p>
    <w:p w14:paraId="009BBC8E" w14:textId="77777777" w:rsidR="00941CB2" w:rsidRPr="00F57940" w:rsidRDefault="00941CB2" w:rsidP="00624B19">
      <w:pPr>
        <w:jc w:val="both"/>
        <w:rPr>
          <w:rFonts w:ascii="Arial" w:hAnsi="Arial" w:cs="Arial"/>
          <w:szCs w:val="20"/>
        </w:rPr>
      </w:pPr>
      <w:r w:rsidRPr="00F57940">
        <w:rPr>
          <w:rFonts w:ascii="Arial" w:hAnsi="Arial" w:cs="Arial"/>
          <w:szCs w:val="20"/>
        </w:rPr>
        <w:t xml:space="preserve">I am a dummy text. Since birth. It took me long to realize what it means to be a </w:t>
      </w:r>
      <w:r w:rsidR="00575E6D" w:rsidRPr="00F57940">
        <w:rPr>
          <w:rFonts w:ascii="Arial" w:hAnsi="Arial" w:cs="Arial"/>
          <w:szCs w:val="20"/>
        </w:rPr>
        <w:t>dummy</w:t>
      </w:r>
      <w:r w:rsidRPr="00F57940">
        <w:rPr>
          <w:rFonts w:ascii="Arial" w:hAnsi="Arial" w:cs="Arial"/>
          <w:szCs w:val="20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 </w:t>
      </w:r>
    </w:p>
    <w:p w14:paraId="719D31EE" w14:textId="77777777" w:rsidR="00941CB2" w:rsidRPr="00F57940" w:rsidRDefault="00941CB2" w:rsidP="00624B19">
      <w:pPr>
        <w:jc w:val="both"/>
        <w:rPr>
          <w:rFonts w:ascii="Arial" w:hAnsi="Arial" w:cs="Arial"/>
          <w:szCs w:val="20"/>
        </w:rPr>
      </w:pPr>
      <w:r w:rsidRPr="00F57940">
        <w:rPr>
          <w:rFonts w:ascii="Arial" w:hAnsi="Arial" w:cs="Arial"/>
          <w:szCs w:val="20"/>
        </w:rPr>
        <w:t xml:space="preserve">I am a dummy text. Since birth. It took me long to realize what it means to be a </w:t>
      </w:r>
      <w:r w:rsidR="00575E6D" w:rsidRPr="00F57940">
        <w:rPr>
          <w:rFonts w:ascii="Arial" w:hAnsi="Arial" w:cs="Arial"/>
          <w:szCs w:val="20"/>
        </w:rPr>
        <w:t>dummy</w:t>
      </w:r>
      <w:r w:rsidRPr="00F57940">
        <w:rPr>
          <w:rFonts w:ascii="Arial" w:hAnsi="Arial" w:cs="Arial"/>
          <w:szCs w:val="20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 </w:t>
      </w:r>
    </w:p>
    <w:p w14:paraId="369166F5" w14:textId="77777777" w:rsidR="002D2C71" w:rsidRPr="00F57940" w:rsidRDefault="000F1E86" w:rsidP="00DF1180">
      <w:pPr>
        <w:pStyle w:val="Ahead"/>
        <w:rPr>
          <w:rFonts w:cs="Arial"/>
        </w:rPr>
      </w:pPr>
      <w:r w:rsidRPr="00F57940">
        <w:rPr>
          <w:rFonts w:cs="Arial"/>
        </w:rPr>
        <w:t>HEADLINE</w:t>
      </w:r>
    </w:p>
    <w:p w14:paraId="03278ED0" w14:textId="77777777" w:rsidR="00D857C2" w:rsidRPr="00F57940" w:rsidRDefault="00D857C2" w:rsidP="005248F4">
      <w:pPr>
        <w:pStyle w:val="Para"/>
        <w:ind w:firstLine="0"/>
        <w:rPr>
          <w:rFonts w:ascii="Arial" w:hAnsi="Arial" w:cs="Arial"/>
        </w:rPr>
      </w:pPr>
      <w:r w:rsidRPr="00F57940">
        <w:rPr>
          <w:rFonts w:ascii="Arial" w:hAnsi="Arial" w:cs="Arial"/>
        </w:rPr>
        <w:t>I am a dummy text. Since birth. It took me long to rea</w:t>
      </w:r>
      <w:r w:rsidR="00C858FA" w:rsidRPr="00F57940">
        <w:rPr>
          <w:rFonts w:ascii="Arial" w:hAnsi="Arial" w:cs="Arial"/>
        </w:rPr>
        <w:t>lize what it means to be a 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</w:t>
      </w:r>
    </w:p>
    <w:p w14:paraId="1F9E71D2" w14:textId="77777777" w:rsidR="00D857C2" w:rsidRPr="00F57940" w:rsidRDefault="00D857C2" w:rsidP="00624B19">
      <w:pPr>
        <w:jc w:val="both"/>
        <w:rPr>
          <w:rFonts w:ascii="Arial" w:hAnsi="Arial" w:cs="Arial"/>
          <w:szCs w:val="20"/>
        </w:rPr>
      </w:pPr>
      <w:r w:rsidRPr="00F57940">
        <w:rPr>
          <w:rFonts w:ascii="Arial" w:hAnsi="Arial" w:cs="Arial"/>
          <w:szCs w:val="20"/>
        </w:rPr>
        <w:t xml:space="preserve">I am a dummy text. Since birth. It took me long to realize what it means to be a </w:t>
      </w:r>
      <w:r w:rsidR="00C858FA" w:rsidRPr="00F57940">
        <w:rPr>
          <w:rFonts w:ascii="Arial" w:hAnsi="Arial" w:cs="Arial"/>
          <w:szCs w:val="20"/>
        </w:rPr>
        <w:t>dummy</w:t>
      </w:r>
      <w:r w:rsidRPr="00F57940">
        <w:rPr>
          <w:rFonts w:ascii="Arial" w:hAnsi="Arial" w:cs="Arial"/>
          <w:szCs w:val="20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 </w:t>
      </w:r>
    </w:p>
    <w:p w14:paraId="1C8137DF" w14:textId="77777777" w:rsidR="004901A6" w:rsidRPr="00F57940" w:rsidRDefault="00D857C2" w:rsidP="00624B19">
      <w:pPr>
        <w:jc w:val="both"/>
        <w:rPr>
          <w:rFonts w:ascii="Arial" w:hAnsi="Arial" w:cs="Arial"/>
        </w:rPr>
      </w:pPr>
      <w:r w:rsidRPr="00F57940">
        <w:rPr>
          <w:rFonts w:ascii="Arial" w:hAnsi="Arial" w:cs="Arial"/>
        </w:rPr>
        <w:t xml:space="preserve">I am a dummy text. Since birth. It took me long to realize what it means to be a </w:t>
      </w:r>
      <w:r w:rsidR="00C858FA" w:rsidRPr="00F57940">
        <w:rPr>
          <w:rFonts w:ascii="Arial" w:hAnsi="Arial" w:cs="Arial"/>
        </w:rPr>
        <w:t>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</w:t>
      </w:r>
    </w:p>
    <w:p w14:paraId="2449216F" w14:textId="77777777" w:rsidR="002D2C71" w:rsidRPr="00F57940" w:rsidRDefault="000F1E86" w:rsidP="00CB5213">
      <w:pPr>
        <w:pStyle w:val="BHead"/>
        <w:rPr>
          <w:rFonts w:cs="Arial"/>
        </w:rPr>
      </w:pPr>
      <w:r w:rsidRPr="00F57940">
        <w:rPr>
          <w:rFonts w:cs="Arial"/>
        </w:rPr>
        <w:t>Headline 2</w:t>
      </w:r>
    </w:p>
    <w:p w14:paraId="24945460" w14:textId="77777777" w:rsidR="004901A6" w:rsidRPr="00F57940" w:rsidRDefault="00D857C2" w:rsidP="005248F4">
      <w:pPr>
        <w:jc w:val="both"/>
        <w:rPr>
          <w:rFonts w:ascii="Arial" w:hAnsi="Arial" w:cs="Arial"/>
        </w:rPr>
      </w:pPr>
      <w:r w:rsidRPr="00F57940">
        <w:rPr>
          <w:rFonts w:ascii="Arial" w:hAnsi="Arial" w:cs="Arial"/>
        </w:rPr>
        <w:t>I am a dummy text. Since birth. It took me long to rea</w:t>
      </w:r>
      <w:r w:rsidR="00DE4749" w:rsidRPr="00F57940">
        <w:rPr>
          <w:rFonts w:ascii="Arial" w:hAnsi="Arial" w:cs="Arial"/>
        </w:rPr>
        <w:t>lize what it means to be a 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</w:t>
      </w:r>
      <w:r w:rsidR="007A6C87" w:rsidRPr="00F57940">
        <w:rPr>
          <w:rFonts w:ascii="Arial" w:hAnsi="Arial" w:cs="Arial"/>
        </w:rPr>
        <w:t xml:space="preserve"> </w:t>
      </w:r>
      <w:r w:rsidRPr="00F57940">
        <w:rPr>
          <w:rFonts w:ascii="Arial" w:hAnsi="Arial" w:cs="Arial"/>
        </w:rPr>
        <w:t xml:space="preserve">I am a dummy text. Since birth. It took me long to realize what it means to be a </w:t>
      </w:r>
      <w:r w:rsidR="00EE4556" w:rsidRPr="00F57940">
        <w:rPr>
          <w:rFonts w:ascii="Arial" w:hAnsi="Arial" w:cs="Arial"/>
        </w:rPr>
        <w:t>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</w:t>
      </w:r>
    </w:p>
    <w:p w14:paraId="6975B16D" w14:textId="77777777" w:rsidR="00A94149" w:rsidRPr="00F57940" w:rsidRDefault="000F1E86" w:rsidP="005248F4">
      <w:pPr>
        <w:pStyle w:val="Chead"/>
        <w:rPr>
          <w:rFonts w:ascii="Arial" w:hAnsi="Arial" w:cs="Arial"/>
          <w:lang w:val="en-GB"/>
        </w:rPr>
      </w:pPr>
      <w:r w:rsidRPr="00F57940">
        <w:rPr>
          <w:rFonts w:ascii="Arial" w:hAnsi="Arial" w:cs="Arial"/>
          <w:i/>
        </w:rPr>
        <w:lastRenderedPageBreak/>
        <w:t>Headline 3</w:t>
      </w:r>
    </w:p>
    <w:p w14:paraId="63249888" w14:textId="77777777" w:rsidR="002D2C71" w:rsidRPr="00F57940" w:rsidRDefault="001F5CA3" w:rsidP="00A94149">
      <w:pPr>
        <w:pStyle w:val="Chead"/>
        <w:numPr>
          <w:ilvl w:val="0"/>
          <w:numId w:val="0"/>
        </w:numPr>
        <w:rPr>
          <w:rFonts w:ascii="Arial" w:hAnsi="Arial" w:cs="Arial"/>
          <w:lang w:val="en-GB"/>
        </w:rPr>
      </w:pPr>
      <w:r w:rsidRPr="00F57940">
        <w:rPr>
          <w:rFonts w:ascii="Arial" w:hAnsi="Arial" w:cs="Arial"/>
        </w:rPr>
        <w:t>I am a dummy text. Since birth. It took me long to rea</w:t>
      </w:r>
      <w:r w:rsidR="009314E0" w:rsidRPr="00F57940">
        <w:rPr>
          <w:rFonts w:ascii="Arial" w:hAnsi="Arial" w:cs="Arial"/>
        </w:rPr>
        <w:t>lize what it means to be a dummy</w:t>
      </w:r>
      <w:r w:rsidRPr="00F57940">
        <w:rPr>
          <w:rFonts w:ascii="Arial" w:hAnsi="Arial" w:cs="Arial"/>
        </w:rPr>
        <w:t xml:space="preserve"> text: To make no sense at all.</w:t>
      </w:r>
      <w:r w:rsidR="004901A6" w:rsidRPr="00F57940">
        <w:rPr>
          <w:rFonts w:ascii="Arial" w:hAnsi="Arial" w:cs="Arial"/>
        </w:rPr>
        <w:t xml:space="preserve"> </w:t>
      </w:r>
    </w:p>
    <w:p w14:paraId="0DFC95DE" w14:textId="77777777" w:rsidR="002D2C71" w:rsidRPr="00F57940" w:rsidRDefault="000F1E86">
      <w:pPr>
        <w:pStyle w:val="NumberedListfirst"/>
        <w:rPr>
          <w:rFonts w:ascii="Arial" w:hAnsi="Arial" w:cs="Arial"/>
          <w:lang w:val="de-DE"/>
        </w:rPr>
      </w:pPr>
      <w:proofErr w:type="spellStart"/>
      <w:r w:rsidRPr="00F57940">
        <w:rPr>
          <w:rFonts w:ascii="Arial" w:hAnsi="Arial" w:cs="Arial"/>
          <w:lang w:val="de-DE"/>
        </w:rPr>
        <w:t>Numeration</w:t>
      </w:r>
      <w:proofErr w:type="spellEnd"/>
    </w:p>
    <w:p w14:paraId="2E0E0DD0" w14:textId="77777777" w:rsidR="00791DEE" w:rsidRPr="00F57940" w:rsidRDefault="00791DEE" w:rsidP="00791DEE">
      <w:pPr>
        <w:pStyle w:val="NumberedListfirst"/>
        <w:rPr>
          <w:rFonts w:ascii="Arial" w:hAnsi="Arial" w:cs="Arial"/>
          <w:lang w:val="de-DE"/>
        </w:rPr>
      </w:pPr>
      <w:proofErr w:type="spellStart"/>
      <w:r w:rsidRPr="00F57940">
        <w:rPr>
          <w:rFonts w:ascii="Arial" w:hAnsi="Arial" w:cs="Arial"/>
          <w:lang w:val="de-DE"/>
        </w:rPr>
        <w:t>Numeration</w:t>
      </w:r>
      <w:proofErr w:type="spellEnd"/>
    </w:p>
    <w:p w14:paraId="6C34A5D3" w14:textId="77777777" w:rsidR="00791DEE" w:rsidRPr="00F57940" w:rsidRDefault="00791DEE" w:rsidP="00791DEE">
      <w:pPr>
        <w:pStyle w:val="NumberedListfirst"/>
        <w:rPr>
          <w:rFonts w:ascii="Arial" w:hAnsi="Arial" w:cs="Arial"/>
          <w:lang w:val="de-DE"/>
        </w:rPr>
      </w:pPr>
      <w:proofErr w:type="spellStart"/>
      <w:r w:rsidRPr="00F57940">
        <w:rPr>
          <w:rFonts w:ascii="Arial" w:hAnsi="Arial" w:cs="Arial"/>
          <w:lang w:val="de-DE"/>
        </w:rPr>
        <w:t>Numeration</w:t>
      </w:r>
      <w:proofErr w:type="spellEnd"/>
    </w:p>
    <w:p w14:paraId="3ACA7182" w14:textId="77777777" w:rsidR="00791DEE" w:rsidRPr="00F57940" w:rsidRDefault="00791DEE" w:rsidP="00791DEE">
      <w:pPr>
        <w:pStyle w:val="NumberedListfirst"/>
        <w:rPr>
          <w:rFonts w:ascii="Arial" w:hAnsi="Arial" w:cs="Arial"/>
          <w:lang w:val="de-DE"/>
        </w:rPr>
      </w:pPr>
      <w:proofErr w:type="spellStart"/>
      <w:r w:rsidRPr="00F57940">
        <w:rPr>
          <w:rFonts w:ascii="Arial" w:hAnsi="Arial" w:cs="Arial"/>
          <w:lang w:val="de-DE"/>
        </w:rPr>
        <w:t>Numeration</w:t>
      </w:r>
      <w:proofErr w:type="spellEnd"/>
    </w:p>
    <w:p w14:paraId="03716AC3" w14:textId="77777777" w:rsidR="00791DEE" w:rsidRPr="00F57940" w:rsidRDefault="00791DEE" w:rsidP="00791DEE">
      <w:pPr>
        <w:pStyle w:val="NumberedListfirst"/>
        <w:rPr>
          <w:rFonts w:ascii="Arial" w:hAnsi="Arial" w:cs="Arial"/>
          <w:lang w:val="de-DE"/>
        </w:rPr>
      </w:pPr>
      <w:proofErr w:type="spellStart"/>
      <w:r w:rsidRPr="00F57940">
        <w:rPr>
          <w:rFonts w:ascii="Arial" w:hAnsi="Arial" w:cs="Arial"/>
          <w:lang w:val="de-DE"/>
        </w:rPr>
        <w:t>Numeration</w:t>
      </w:r>
      <w:proofErr w:type="spellEnd"/>
    </w:p>
    <w:p w14:paraId="311968D9" w14:textId="77777777" w:rsidR="00791DEE" w:rsidRPr="00F57940" w:rsidRDefault="00791DEE" w:rsidP="00791DEE">
      <w:pPr>
        <w:pStyle w:val="NumberedList"/>
        <w:numPr>
          <w:ilvl w:val="0"/>
          <w:numId w:val="0"/>
        </w:numPr>
        <w:ind w:left="560"/>
        <w:rPr>
          <w:rFonts w:ascii="Arial" w:hAnsi="Arial" w:cs="Arial"/>
          <w:lang w:val="de-DE"/>
        </w:rPr>
      </w:pPr>
    </w:p>
    <w:p w14:paraId="36D8148A" w14:textId="77777777" w:rsidR="004901A6" w:rsidRPr="00F57940" w:rsidRDefault="00760062" w:rsidP="005248F4">
      <w:pPr>
        <w:jc w:val="both"/>
        <w:rPr>
          <w:rFonts w:ascii="Arial" w:hAnsi="Arial" w:cs="Arial"/>
        </w:rPr>
      </w:pPr>
      <w:r w:rsidRPr="00F57940">
        <w:rPr>
          <w:rFonts w:ascii="Arial" w:hAnsi="Arial" w:cs="Arial"/>
        </w:rPr>
        <w:t xml:space="preserve">I am a dummy text. Since birth. It took me long to realize what it means to be </w:t>
      </w:r>
      <w:r w:rsidR="00EA6E98" w:rsidRPr="00F57940">
        <w:rPr>
          <w:rFonts w:ascii="Arial" w:hAnsi="Arial" w:cs="Arial"/>
        </w:rPr>
        <w:t>a 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</w:t>
      </w:r>
      <w:r w:rsidR="007A6C87" w:rsidRPr="00F57940">
        <w:rPr>
          <w:rFonts w:ascii="Arial" w:hAnsi="Arial" w:cs="Arial"/>
        </w:rPr>
        <w:t xml:space="preserve"> </w:t>
      </w:r>
      <w:r w:rsidRPr="00F57940">
        <w:rPr>
          <w:rFonts w:ascii="Arial" w:hAnsi="Arial" w:cs="Arial"/>
        </w:rPr>
        <w:t>I am a dummy text. Since birth. It took me long to rea</w:t>
      </w:r>
      <w:r w:rsidR="00EA6E98" w:rsidRPr="00F57940">
        <w:rPr>
          <w:rFonts w:ascii="Arial" w:hAnsi="Arial" w:cs="Arial"/>
        </w:rPr>
        <w:t>lize what it means to be a 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</w:t>
      </w:r>
    </w:p>
    <w:p w14:paraId="1A98C575" w14:textId="77777777" w:rsidR="00A94149" w:rsidRPr="00F57940" w:rsidRDefault="00A94149" w:rsidP="005248F4">
      <w:pPr>
        <w:pStyle w:val="Chead"/>
        <w:rPr>
          <w:rFonts w:ascii="Arial" w:hAnsi="Arial" w:cs="Arial"/>
        </w:rPr>
      </w:pPr>
      <w:r w:rsidRPr="00F57940">
        <w:rPr>
          <w:rFonts w:ascii="Arial" w:hAnsi="Arial" w:cs="Arial"/>
          <w:i/>
        </w:rPr>
        <w:t>Headline 3</w:t>
      </w:r>
    </w:p>
    <w:p w14:paraId="71DBCC61" w14:textId="77777777" w:rsidR="002D2C71" w:rsidRPr="00F57940" w:rsidRDefault="001320B8" w:rsidP="00A94149">
      <w:pPr>
        <w:pStyle w:val="Chead"/>
        <w:numPr>
          <w:ilvl w:val="0"/>
          <w:numId w:val="0"/>
        </w:numPr>
        <w:rPr>
          <w:rFonts w:ascii="Arial" w:hAnsi="Arial" w:cs="Arial"/>
        </w:rPr>
      </w:pPr>
      <w:r w:rsidRPr="00F57940">
        <w:rPr>
          <w:rFonts w:ascii="Arial" w:hAnsi="Arial" w:cs="Arial"/>
        </w:rPr>
        <w:t xml:space="preserve">I am a dummy text. Since birth. It took me long to realize what it means to be a </w:t>
      </w:r>
      <w:r w:rsidR="00147EF9" w:rsidRPr="00F57940">
        <w:rPr>
          <w:rFonts w:ascii="Arial" w:hAnsi="Arial" w:cs="Arial"/>
        </w:rPr>
        <w:t>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 I know I will never have the chance to become a shining star. But am I less important? </w:t>
      </w:r>
      <w:r w:rsidR="004901A6" w:rsidRPr="00F57940">
        <w:rPr>
          <w:rFonts w:ascii="Arial" w:hAnsi="Arial" w:cs="Arial"/>
          <w:lang w:val="de-DE"/>
        </w:rPr>
        <w:t xml:space="preserve"> </w:t>
      </w:r>
    </w:p>
    <w:p w14:paraId="183C8BE5" w14:textId="77777777" w:rsidR="002D2C71" w:rsidRPr="00F57940" w:rsidRDefault="001320B8">
      <w:pPr>
        <w:pStyle w:val="BulletedListfirst"/>
        <w:rPr>
          <w:rFonts w:ascii="Arial" w:hAnsi="Arial" w:cs="Arial"/>
        </w:rPr>
      </w:pPr>
      <w:r w:rsidRPr="00F57940">
        <w:rPr>
          <w:rFonts w:ascii="Arial" w:hAnsi="Arial" w:cs="Arial"/>
        </w:rPr>
        <w:t>This is a bullet point.</w:t>
      </w:r>
    </w:p>
    <w:p w14:paraId="65CF7DF8" w14:textId="77777777" w:rsidR="004901A6" w:rsidRPr="00F57940" w:rsidRDefault="001320B8">
      <w:pPr>
        <w:pStyle w:val="BulletedList"/>
        <w:rPr>
          <w:rFonts w:ascii="Arial" w:hAnsi="Arial" w:cs="Arial"/>
        </w:rPr>
      </w:pPr>
      <w:r w:rsidRPr="00F57940">
        <w:rPr>
          <w:rFonts w:ascii="Arial" w:hAnsi="Arial" w:cs="Arial"/>
        </w:rPr>
        <w:t>This is a bullet point.</w:t>
      </w:r>
    </w:p>
    <w:p w14:paraId="6420929F" w14:textId="77777777" w:rsidR="004901A6" w:rsidRPr="00F57940" w:rsidRDefault="001320B8">
      <w:pPr>
        <w:pStyle w:val="BulletedList"/>
        <w:rPr>
          <w:rFonts w:ascii="Arial" w:hAnsi="Arial" w:cs="Arial"/>
        </w:rPr>
      </w:pPr>
      <w:r w:rsidRPr="00F57940">
        <w:rPr>
          <w:rFonts w:ascii="Arial" w:hAnsi="Arial" w:cs="Arial"/>
        </w:rPr>
        <w:t>This is a bullet point.</w:t>
      </w:r>
    </w:p>
    <w:p w14:paraId="50A5BD72" w14:textId="77777777" w:rsidR="004901A6" w:rsidRPr="00F57940" w:rsidRDefault="001320B8">
      <w:pPr>
        <w:pStyle w:val="BulletedList"/>
        <w:rPr>
          <w:rFonts w:ascii="Arial" w:hAnsi="Arial" w:cs="Arial"/>
        </w:rPr>
      </w:pPr>
      <w:r w:rsidRPr="00F57940">
        <w:rPr>
          <w:rFonts w:ascii="Arial" w:hAnsi="Arial" w:cs="Arial"/>
        </w:rPr>
        <w:t>This is a bullet point.</w:t>
      </w:r>
    </w:p>
    <w:p w14:paraId="01619689" w14:textId="77777777" w:rsidR="004901A6" w:rsidRPr="00F57940" w:rsidRDefault="001320B8">
      <w:pPr>
        <w:pStyle w:val="BulletedList"/>
        <w:rPr>
          <w:rFonts w:ascii="Arial" w:hAnsi="Arial" w:cs="Arial"/>
        </w:rPr>
      </w:pPr>
      <w:r w:rsidRPr="00F57940">
        <w:rPr>
          <w:rFonts w:ascii="Arial" w:hAnsi="Arial" w:cs="Arial"/>
        </w:rPr>
        <w:t>This is a bullet point.</w:t>
      </w:r>
    </w:p>
    <w:p w14:paraId="17D8AA43" w14:textId="77777777" w:rsidR="004901A6" w:rsidRPr="00F57940" w:rsidRDefault="001320B8">
      <w:pPr>
        <w:pStyle w:val="BulletedList"/>
        <w:rPr>
          <w:rFonts w:ascii="Arial" w:hAnsi="Arial" w:cs="Arial"/>
        </w:rPr>
      </w:pPr>
      <w:r w:rsidRPr="00F57940">
        <w:rPr>
          <w:rFonts w:ascii="Arial" w:hAnsi="Arial" w:cs="Arial"/>
        </w:rPr>
        <w:t>This is a bullet point.</w:t>
      </w:r>
    </w:p>
    <w:p w14:paraId="6E08916C" w14:textId="77777777" w:rsidR="004901A6" w:rsidRPr="00F57940" w:rsidRDefault="004901A6">
      <w:pPr>
        <w:pStyle w:val="ParaNoInd"/>
        <w:rPr>
          <w:rFonts w:ascii="Arial" w:hAnsi="Arial" w:cs="Arial"/>
        </w:rPr>
      </w:pPr>
    </w:p>
    <w:p w14:paraId="59BFD3B5" w14:textId="77777777" w:rsidR="002D2C71" w:rsidRPr="00F57940" w:rsidRDefault="00FC4BB3">
      <w:pPr>
        <w:pStyle w:val="ParaNoInd"/>
        <w:rPr>
          <w:rFonts w:ascii="Arial" w:hAnsi="Arial" w:cs="Arial"/>
        </w:rPr>
      </w:pPr>
      <w:r w:rsidRPr="00F57940">
        <w:rPr>
          <w:rFonts w:ascii="Arial" w:hAnsi="Arial" w:cs="Arial"/>
        </w:rPr>
        <w:t>I am a dummy text. Since birth. It took me long to rea</w:t>
      </w:r>
      <w:r w:rsidR="001B13E9" w:rsidRPr="00F57940">
        <w:rPr>
          <w:rFonts w:ascii="Arial" w:hAnsi="Arial" w:cs="Arial"/>
        </w:rPr>
        <w:t>lize what it means to be a dummy</w:t>
      </w:r>
      <w:r w:rsidRPr="00F57940">
        <w:rPr>
          <w:rFonts w:ascii="Arial" w:hAnsi="Arial" w:cs="Arial"/>
        </w:rPr>
        <w:t xml:space="preserve"> text: To make no sense at all.</w:t>
      </w:r>
      <w:r w:rsidR="004901A6" w:rsidRPr="00F57940">
        <w:rPr>
          <w:rFonts w:ascii="Arial" w:hAnsi="Arial" w:cs="Arial"/>
        </w:rPr>
        <w:t xml:space="preserve"> </w:t>
      </w:r>
    </w:p>
    <w:p w14:paraId="2F29A58A" w14:textId="77777777" w:rsidR="002D2C71" w:rsidRPr="00F57940" w:rsidRDefault="000F1E86" w:rsidP="002159A3">
      <w:pPr>
        <w:pStyle w:val="BHead"/>
        <w:rPr>
          <w:rFonts w:cs="Arial"/>
        </w:rPr>
      </w:pPr>
      <w:r w:rsidRPr="00F57940">
        <w:rPr>
          <w:rFonts w:cs="Arial"/>
        </w:rPr>
        <w:t>Headline 2</w:t>
      </w:r>
    </w:p>
    <w:p w14:paraId="6BC0705A" w14:textId="77777777" w:rsidR="002D2C71" w:rsidRPr="00F57940" w:rsidRDefault="00410AB3" w:rsidP="00B42A8D">
      <w:pPr>
        <w:pStyle w:val="ParaNoInd"/>
        <w:rPr>
          <w:rFonts w:ascii="Arial" w:hAnsi="Arial" w:cs="Arial"/>
        </w:rPr>
      </w:pPr>
      <w:r w:rsidRPr="00F57940">
        <w:rPr>
          <w:rFonts w:ascii="Arial" w:hAnsi="Arial" w:cs="Arial"/>
        </w:rPr>
        <w:t>I am a dummy text. Since birth. It took me long to rea</w:t>
      </w:r>
      <w:r w:rsidR="001B13E9" w:rsidRPr="00F57940">
        <w:rPr>
          <w:rFonts w:ascii="Arial" w:hAnsi="Arial" w:cs="Arial"/>
        </w:rPr>
        <w:t>lize what it means to be a dummy</w:t>
      </w:r>
      <w:r w:rsidRPr="00F57940">
        <w:rPr>
          <w:rFonts w:ascii="Arial" w:hAnsi="Arial" w:cs="Arial"/>
        </w:rPr>
        <w:t xml:space="preserve"> text: To make no sense at all.</w:t>
      </w:r>
      <w:r w:rsidR="004901A6" w:rsidRPr="00F57940">
        <w:rPr>
          <w:rFonts w:ascii="Arial" w:hAnsi="Arial" w:cs="Arial"/>
        </w:rPr>
        <w:t xml:space="preserve"> </w:t>
      </w:r>
    </w:p>
    <w:p w14:paraId="50A32900" w14:textId="77777777" w:rsidR="007A6C87" w:rsidRPr="00F57940" w:rsidRDefault="00D857C2" w:rsidP="00624B19">
      <w:pPr>
        <w:jc w:val="both"/>
        <w:rPr>
          <w:rFonts w:ascii="Arial" w:hAnsi="Arial" w:cs="Arial"/>
        </w:rPr>
      </w:pPr>
      <w:r w:rsidRPr="00F57940">
        <w:rPr>
          <w:rFonts w:ascii="Arial" w:hAnsi="Arial" w:cs="Arial"/>
        </w:rPr>
        <w:t xml:space="preserve">I am a dummy text. Since birth. It took me long to realize what it means to be a </w:t>
      </w:r>
      <w:r w:rsidR="001B13E9" w:rsidRPr="00F57940">
        <w:rPr>
          <w:rFonts w:ascii="Arial" w:hAnsi="Arial" w:cs="Arial"/>
        </w:rPr>
        <w:t>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</w:t>
      </w:r>
      <w:r w:rsidR="00A7232E" w:rsidRPr="00F57940">
        <w:rPr>
          <w:rFonts w:ascii="Arial" w:hAnsi="Arial" w:cs="Arial"/>
        </w:rPr>
        <w:t xml:space="preserve"> </w:t>
      </w:r>
      <w:r w:rsidR="007A6C87" w:rsidRPr="00F57940">
        <w:rPr>
          <w:rFonts w:ascii="Arial" w:hAnsi="Arial" w:cs="Arial"/>
        </w:rPr>
        <w:t xml:space="preserve"> </w:t>
      </w:r>
      <w:r w:rsidRPr="00F57940">
        <w:rPr>
          <w:rFonts w:ascii="Arial" w:hAnsi="Arial" w:cs="Arial"/>
        </w:rPr>
        <w:t xml:space="preserve">I am a dummy text. Since birth. It took me long to realize what it means to be a </w:t>
      </w:r>
      <w:r w:rsidR="00A7232E" w:rsidRPr="00F57940">
        <w:rPr>
          <w:rFonts w:ascii="Arial" w:hAnsi="Arial" w:cs="Arial"/>
        </w:rPr>
        <w:t>dummy</w:t>
      </w:r>
      <w:r w:rsidRPr="00F57940">
        <w:rPr>
          <w:rFonts w:ascii="Arial" w:hAnsi="Arial" w:cs="Arial"/>
        </w:rPr>
        <w:t xml:space="preserve"> text: To make no sense at all. No one ever reads me. But does this mean I am a bad te</w:t>
      </w:r>
      <w:r w:rsidR="007A6C87" w:rsidRPr="00F57940">
        <w:rPr>
          <w:rFonts w:ascii="Arial" w:hAnsi="Arial" w:cs="Arial"/>
        </w:rPr>
        <w:t>xt?</w:t>
      </w:r>
    </w:p>
    <w:p w14:paraId="1E68CC07" w14:textId="77777777" w:rsidR="004901A6" w:rsidRPr="00F57940" w:rsidRDefault="004901A6" w:rsidP="004901A6">
      <w:pPr>
        <w:pStyle w:val="Para"/>
        <w:ind w:firstLine="200"/>
        <w:rPr>
          <w:rFonts w:ascii="Arial" w:hAnsi="Arial" w:cs="Arial"/>
        </w:rPr>
      </w:pPr>
    </w:p>
    <w:p w14:paraId="3567F904" w14:textId="77777777" w:rsidR="004901A6" w:rsidRPr="00F57940" w:rsidRDefault="004901A6" w:rsidP="004901A6">
      <w:pPr>
        <w:pStyle w:val="Para"/>
        <w:rPr>
          <w:rFonts w:ascii="Arial" w:hAnsi="Arial" w:cs="Arial"/>
        </w:rPr>
      </w:pPr>
    </w:p>
    <w:p w14:paraId="70C8EB70" w14:textId="510074F4" w:rsidR="002D2C71" w:rsidRPr="00F57940" w:rsidRDefault="002D2C71" w:rsidP="002970F4">
      <w:pPr>
        <w:pStyle w:val="EquationDisplay"/>
        <w:tabs>
          <w:tab w:val="clear" w:pos="2440"/>
          <w:tab w:val="center" w:pos="1800"/>
        </w:tabs>
        <w:jc w:val="center"/>
        <w:rPr>
          <w:rFonts w:ascii="Arial" w:hAnsi="Arial" w:cs="Arial"/>
        </w:rPr>
      </w:pPr>
      <w:r w:rsidRPr="00F57940">
        <w:rPr>
          <w:rFonts w:ascii="Arial" w:hAnsi="Arial" w:cs="Arial"/>
          <w:position w:val="-30"/>
        </w:rPr>
        <w:object w:dxaOrig="1800" w:dyaOrig="700" w14:anchorId="1A92B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pt;height:35.5pt" o:ole="">
            <v:imagedata r:id="rId11" o:title=""/>
          </v:shape>
          <o:OLEObject Type="Embed" ProgID="Equation.DSMT4" ShapeID="_x0000_i1025" DrawAspect="Content" ObjectID="_1791119300" r:id="rId12"/>
        </w:object>
      </w:r>
      <w:r w:rsidRPr="00F57940">
        <w:rPr>
          <w:rFonts w:ascii="Arial" w:hAnsi="Arial" w:cs="Arial"/>
        </w:rPr>
        <w:tab/>
      </w:r>
      <w:bookmarkStart w:id="0" w:name="MyEquation"/>
      <w:r w:rsidRPr="00F57940">
        <w:rPr>
          <w:rFonts w:ascii="Arial" w:hAnsi="Arial" w:cs="Arial"/>
        </w:rPr>
        <w:t>(</w:t>
      </w:r>
      <w:r w:rsidR="00C634A4" w:rsidRPr="00F57940">
        <w:rPr>
          <w:rFonts w:ascii="Arial" w:hAnsi="Arial" w:cs="Arial"/>
        </w:rPr>
        <w:fldChar w:fldCharType="begin"/>
      </w:r>
      <w:r w:rsidR="00C634A4" w:rsidRPr="00F57940">
        <w:rPr>
          <w:rFonts w:ascii="Arial" w:hAnsi="Arial" w:cs="Arial"/>
        </w:rPr>
        <w:instrText xml:space="preserve"> SEQ equation \* MERGEFORMAT </w:instrText>
      </w:r>
      <w:r w:rsidR="00C634A4" w:rsidRPr="00F57940">
        <w:rPr>
          <w:rFonts w:ascii="Arial" w:hAnsi="Arial" w:cs="Arial"/>
        </w:rPr>
        <w:fldChar w:fldCharType="separate"/>
      </w:r>
      <w:r w:rsidR="00786848">
        <w:rPr>
          <w:rFonts w:ascii="Arial" w:hAnsi="Arial" w:cs="Arial"/>
          <w:noProof/>
        </w:rPr>
        <w:t>1</w:t>
      </w:r>
      <w:r w:rsidR="00C634A4" w:rsidRPr="00F57940">
        <w:rPr>
          <w:rFonts w:ascii="Arial" w:hAnsi="Arial" w:cs="Arial"/>
          <w:noProof/>
        </w:rPr>
        <w:fldChar w:fldCharType="end"/>
      </w:r>
      <w:r w:rsidRPr="00F57940">
        <w:rPr>
          <w:rFonts w:ascii="Arial" w:hAnsi="Arial" w:cs="Arial"/>
        </w:rPr>
        <w:t>)</w:t>
      </w:r>
      <w:bookmarkEnd w:id="0"/>
    </w:p>
    <w:p w14:paraId="66FD117C" w14:textId="77777777" w:rsidR="007A6C87" w:rsidRPr="00F57940" w:rsidRDefault="007A6C87" w:rsidP="00624B19">
      <w:pPr>
        <w:jc w:val="both"/>
        <w:rPr>
          <w:rFonts w:ascii="Arial" w:hAnsi="Arial" w:cs="Arial"/>
        </w:rPr>
      </w:pPr>
      <w:r w:rsidRPr="00F57940">
        <w:rPr>
          <w:rFonts w:ascii="Arial" w:hAnsi="Arial" w:cs="Arial"/>
        </w:rPr>
        <w:t>This is a reference to</w:t>
      </w:r>
      <w:r w:rsidR="00B42A8D" w:rsidRPr="00F57940">
        <w:rPr>
          <w:rFonts w:ascii="Arial" w:hAnsi="Arial" w:cs="Arial"/>
        </w:rPr>
        <w:t xml:space="preserve"> (1). </w:t>
      </w:r>
      <w:r w:rsidRPr="00F57940">
        <w:rPr>
          <w:rFonts w:ascii="Arial" w:hAnsi="Arial" w:cs="Arial"/>
        </w:rPr>
        <w:t xml:space="preserve">I am a dummy text. Since birth. It took me long to realize what it means to be a </w:t>
      </w:r>
      <w:r w:rsidR="00184B8D" w:rsidRPr="00F57940">
        <w:rPr>
          <w:rFonts w:ascii="Arial" w:hAnsi="Arial" w:cs="Arial"/>
        </w:rPr>
        <w:t>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 I am a dummy text. Since birth. It took me long to rea</w:t>
      </w:r>
      <w:r w:rsidR="00184B8D" w:rsidRPr="00F57940">
        <w:rPr>
          <w:rFonts w:ascii="Arial" w:hAnsi="Arial" w:cs="Arial"/>
        </w:rPr>
        <w:t>lize what it means to be a dummy</w:t>
      </w:r>
      <w:r w:rsidRPr="00F57940">
        <w:rPr>
          <w:rFonts w:ascii="Arial" w:hAnsi="Arial" w:cs="Arial"/>
        </w:rPr>
        <w:t xml:space="preserve"> text: To make no sense at all. No one ever reads me. But does this mean I am a bad text?</w:t>
      </w:r>
    </w:p>
    <w:p w14:paraId="1594AE2C" w14:textId="1AAC0647" w:rsidR="00EB7A31" w:rsidRPr="00F57940" w:rsidRDefault="0087393B" w:rsidP="00EB7A31">
      <w:pPr>
        <w:pStyle w:val="FigureLine"/>
        <w:rPr>
          <w:rFonts w:ascii="Arial" w:hAnsi="Arial" w:cs="Arial"/>
          <w:b/>
          <w:bCs/>
        </w:rPr>
      </w:pPr>
      <w:r w:rsidRPr="00F57940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3281BD4E" wp14:editId="3489847A">
                <wp:extent cx="2221230" cy="1459865"/>
                <wp:effectExtent l="0" t="0" r="7620" b="0"/>
                <wp:docPr id="321737692" name="Canv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208720" y="262510"/>
                            <a:ext cx="1955269" cy="1040616"/>
                            <a:chOff x="1992" y="1410"/>
                            <a:chExt cx="5602" cy="2981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2382" y="1744"/>
                              <a:ext cx="4960" cy="2090"/>
                            </a:xfrm>
                            <a:custGeom>
                              <a:avLst/>
                              <a:gdLst>
                                <a:gd name="T0" fmla="*/ 0 w 2727"/>
                                <a:gd name="T1" fmla="*/ 1149 h 1149"/>
                                <a:gd name="T2" fmla="*/ 491 w 2727"/>
                                <a:gd name="T3" fmla="*/ 751 h 1149"/>
                                <a:gd name="T4" fmla="*/ 552 w 2727"/>
                                <a:gd name="T5" fmla="*/ 980 h 1149"/>
                                <a:gd name="T6" fmla="*/ 843 w 2727"/>
                                <a:gd name="T7" fmla="*/ 674 h 1149"/>
                                <a:gd name="T8" fmla="*/ 935 w 2727"/>
                                <a:gd name="T9" fmla="*/ 1042 h 1149"/>
                                <a:gd name="T10" fmla="*/ 1823 w 2727"/>
                                <a:gd name="T11" fmla="*/ 230 h 1149"/>
                                <a:gd name="T12" fmla="*/ 1885 w 2727"/>
                                <a:gd name="T13" fmla="*/ 536 h 1149"/>
                                <a:gd name="T14" fmla="*/ 2145 w 2727"/>
                                <a:gd name="T15" fmla="*/ 276 h 1149"/>
                                <a:gd name="T16" fmla="*/ 2221 w 2727"/>
                                <a:gd name="T17" fmla="*/ 490 h 1149"/>
                                <a:gd name="T18" fmla="*/ 2466 w 2727"/>
                                <a:gd name="T19" fmla="*/ 0 h 1149"/>
                                <a:gd name="T20" fmla="*/ 2497 w 2727"/>
                                <a:gd name="T21" fmla="*/ 367 h 1149"/>
                                <a:gd name="T22" fmla="*/ 2727 w 2727"/>
                                <a:gd name="T23" fmla="*/ 0 h 1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27" h="1149">
                                  <a:moveTo>
                                    <a:pt x="0" y="1149"/>
                                  </a:moveTo>
                                  <a:lnTo>
                                    <a:pt x="491" y="751"/>
                                  </a:lnTo>
                                  <a:lnTo>
                                    <a:pt x="552" y="980"/>
                                  </a:lnTo>
                                  <a:lnTo>
                                    <a:pt x="843" y="674"/>
                                  </a:lnTo>
                                  <a:lnTo>
                                    <a:pt x="935" y="1042"/>
                                  </a:lnTo>
                                  <a:lnTo>
                                    <a:pt x="1823" y="230"/>
                                  </a:lnTo>
                                  <a:lnTo>
                                    <a:pt x="1885" y="536"/>
                                  </a:lnTo>
                                  <a:lnTo>
                                    <a:pt x="2145" y="276"/>
                                  </a:lnTo>
                                  <a:lnTo>
                                    <a:pt x="2221" y="490"/>
                                  </a:lnTo>
                                  <a:lnTo>
                                    <a:pt x="2466" y="0"/>
                                  </a:lnTo>
                                  <a:lnTo>
                                    <a:pt x="2497" y="367"/>
                                  </a:lnTo>
                                  <a:lnTo>
                                    <a:pt x="27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10"/>
                          <wps:cNvCnPr/>
                          <wps:spPr bwMode="auto">
                            <a:xfrm flipV="1">
                              <a:off x="1992" y="1410"/>
                              <a:ext cx="0" cy="29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1"/>
                          <wps:cNvCnPr/>
                          <wps:spPr bwMode="auto">
                            <a:xfrm>
                              <a:off x="1992" y="4391"/>
                              <a:ext cx="56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31BC4FE" id="Canvas 7" o:spid="_x0000_s1026" editas="canvas" style="width:174.9pt;height:114.95pt;mso-position-horizontal-relative:char;mso-position-vertical-relative:line" coordsize="22212,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">
                <v:shape id="_x0000_s1027" type="#_x0000_t75" style="position:absolute;width:22212;height:14598;visibility:visible;mso-wrap-style:square">
                  <v:fill o:detectmouseclick="t"/>
                  <v:path o:connecttype="none"/>
                </v:shape>
                <v:group id="Group 13" o:spid="_x0000_s1028" style="position:absolute;left:2087;top:2625;width:19552;height:10406" coordorigin="1992,1410" coordsize="5602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29" style="position:absolute;left:2382;top:1744;width:4960;height:2090;visibility:visible;mso-wrap-style:square;v-text-anchor:top" coordsize="2727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" path="m,1149l491,751r61,229l843,674r92,368l1823,230r62,306l2145,276r76,214l2466,r31,367l2727,e" filled="f">
                    <v:path arrowok="t" o:connecttype="custom" o:connectlocs="0,2090;893,1366;1004,1783;1533,1226;1701,1895;3316,418;3429,975;3901,502;4040,891;4485,0;4542,668;4960,0" o:connectangles="0,0,0,0,0,0,0,0,0,0,0,0"/>
                  </v:shape>
                  <v:line id="Line 10" o:spid="_x0000_s1030" style="position:absolute;flip:y;visibility:visible;mso-wrap-style:square" from="1992,1410" to="1992,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  <v:stroke endarrow="block"/>
                  </v:line>
                  <v:line id="Line 11" o:spid="_x0000_s1031" style="position:absolute;visibility:visible;mso-wrap-style:square" from="1992,4391" to="7594,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14:paraId="03EA8596" w14:textId="5D126E51" w:rsidR="002D2C71" w:rsidRPr="00F57940" w:rsidRDefault="000F1E86" w:rsidP="002970F4">
      <w:pPr>
        <w:pStyle w:val="FigureCaption"/>
        <w:jc w:val="center"/>
        <w:rPr>
          <w:rFonts w:ascii="Arial" w:hAnsi="Arial" w:cs="Arial"/>
        </w:rPr>
      </w:pPr>
      <w:bookmarkStart w:id="1" w:name="FirstFigure"/>
      <w:r w:rsidRPr="00F57940">
        <w:rPr>
          <w:rFonts w:ascii="Arial" w:hAnsi="Arial" w:cs="Arial"/>
          <w:b/>
        </w:rPr>
        <w:t>Figure</w:t>
      </w:r>
      <w:r w:rsidR="002D2C71" w:rsidRPr="00F57940">
        <w:rPr>
          <w:rFonts w:ascii="Arial" w:hAnsi="Arial" w:cs="Arial"/>
          <w:b/>
        </w:rPr>
        <w:t xml:space="preserve"> </w:t>
      </w:r>
      <w:r w:rsidR="009D746B" w:rsidRPr="00F57940">
        <w:rPr>
          <w:rFonts w:ascii="Arial" w:hAnsi="Arial" w:cs="Arial"/>
          <w:b/>
        </w:rPr>
        <w:fldChar w:fldCharType="begin"/>
      </w:r>
      <w:r w:rsidR="009D746B" w:rsidRPr="00F57940">
        <w:rPr>
          <w:rFonts w:ascii="Arial" w:hAnsi="Arial" w:cs="Arial"/>
          <w:b/>
        </w:rPr>
        <w:instrText xml:space="preserve"> SEQ Figure \* MERGEFORMAT </w:instrText>
      </w:r>
      <w:r w:rsidR="009D746B" w:rsidRPr="00F57940">
        <w:rPr>
          <w:rFonts w:ascii="Arial" w:hAnsi="Arial" w:cs="Arial"/>
          <w:b/>
        </w:rPr>
        <w:fldChar w:fldCharType="separate"/>
      </w:r>
      <w:r w:rsidR="00786848">
        <w:rPr>
          <w:rFonts w:ascii="Arial" w:hAnsi="Arial" w:cs="Arial"/>
          <w:b/>
          <w:noProof/>
        </w:rPr>
        <w:t>1</w:t>
      </w:r>
      <w:r w:rsidR="009D746B" w:rsidRPr="00F57940">
        <w:rPr>
          <w:rFonts w:ascii="Arial" w:hAnsi="Arial" w:cs="Arial"/>
          <w:b/>
        </w:rPr>
        <w:fldChar w:fldCharType="end"/>
      </w:r>
      <w:r w:rsidR="002D2C71" w:rsidRPr="00F57940">
        <w:rPr>
          <w:rFonts w:ascii="Arial" w:hAnsi="Arial" w:cs="Arial"/>
          <w:b/>
        </w:rPr>
        <w:t>.</w:t>
      </w:r>
      <w:r w:rsidR="002D2C71" w:rsidRPr="00F57940">
        <w:rPr>
          <w:rFonts w:ascii="Arial" w:eastAsia="Arial Unicode MS" w:hAnsi="Arial" w:cs="Arial"/>
        </w:rPr>
        <w:t> </w:t>
      </w:r>
      <w:bookmarkEnd w:id="1"/>
      <w:r w:rsidR="00861C91" w:rsidRPr="00F57940">
        <w:rPr>
          <w:rFonts w:ascii="Arial" w:hAnsi="Arial" w:cs="Arial"/>
        </w:rPr>
        <w:t>Graphic title</w:t>
      </w:r>
      <w:r w:rsidR="0042484F" w:rsidRPr="00F57940">
        <w:rPr>
          <w:rFonts w:ascii="Arial" w:hAnsi="Arial" w:cs="Arial"/>
        </w:rPr>
        <w:t>.</w:t>
      </w:r>
    </w:p>
    <w:p w14:paraId="5713766D" w14:textId="77777777" w:rsidR="00B42A8D" w:rsidRPr="00F57940" w:rsidRDefault="00576FA9" w:rsidP="00B42A8D">
      <w:pPr>
        <w:pStyle w:val="Para"/>
        <w:ind w:firstLine="0"/>
        <w:rPr>
          <w:rFonts w:ascii="Arial" w:hAnsi="Arial" w:cs="Arial"/>
        </w:rPr>
      </w:pPr>
      <w:r w:rsidRPr="00F57940">
        <w:rPr>
          <w:rFonts w:ascii="Arial" w:hAnsi="Arial" w:cs="Arial"/>
        </w:rPr>
        <w:t>I am a dummy text. Since birth. It took me long to realize what it means to be a dummy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  I am a dummy text. Since birth. It took me long to realize what it means to be a dummy text: To make no sense at all. No one ever reads me. But does this mean I am a bad text?</w:t>
      </w:r>
    </w:p>
    <w:p w14:paraId="20B31083" w14:textId="12C7FE37" w:rsidR="002D2C71" w:rsidRPr="00F57940" w:rsidRDefault="000F1E86" w:rsidP="002970F4">
      <w:pPr>
        <w:pStyle w:val="Tablecaption"/>
        <w:jc w:val="center"/>
        <w:rPr>
          <w:rFonts w:ascii="Arial" w:hAnsi="Arial" w:cs="Arial"/>
          <w:lang w:val="de-DE"/>
        </w:rPr>
      </w:pPr>
      <w:bookmarkStart w:id="2" w:name="SomeTable"/>
      <w:r w:rsidRPr="00F57940">
        <w:rPr>
          <w:rFonts w:ascii="Arial" w:hAnsi="Arial" w:cs="Arial"/>
          <w:b/>
          <w:lang w:val="de-DE"/>
        </w:rPr>
        <w:t>Table</w:t>
      </w:r>
      <w:r w:rsidR="002D2C71" w:rsidRPr="00F57940">
        <w:rPr>
          <w:rFonts w:ascii="Arial" w:hAnsi="Arial" w:cs="Arial"/>
          <w:b/>
          <w:lang w:val="de-DE"/>
        </w:rPr>
        <w:t xml:space="preserve"> </w:t>
      </w:r>
      <w:r w:rsidR="009D746B" w:rsidRPr="00F57940">
        <w:rPr>
          <w:rFonts w:ascii="Arial" w:hAnsi="Arial" w:cs="Arial"/>
          <w:b/>
        </w:rPr>
        <w:fldChar w:fldCharType="begin"/>
      </w:r>
      <w:r w:rsidR="009D746B" w:rsidRPr="00F57940">
        <w:rPr>
          <w:rFonts w:ascii="Arial" w:hAnsi="Arial" w:cs="Arial"/>
          <w:b/>
          <w:lang w:val="de-DE"/>
        </w:rPr>
        <w:instrText xml:space="preserve"> SEQ Table \* MERGEFORMAT </w:instrText>
      </w:r>
      <w:r w:rsidR="009D746B" w:rsidRPr="00F57940">
        <w:rPr>
          <w:rFonts w:ascii="Arial" w:hAnsi="Arial" w:cs="Arial"/>
          <w:b/>
        </w:rPr>
        <w:fldChar w:fldCharType="separate"/>
      </w:r>
      <w:r w:rsidR="00786848">
        <w:rPr>
          <w:rFonts w:ascii="Arial" w:hAnsi="Arial" w:cs="Arial"/>
          <w:b/>
          <w:noProof/>
          <w:lang w:val="de-DE"/>
        </w:rPr>
        <w:t>1</w:t>
      </w:r>
      <w:r w:rsidR="009D746B" w:rsidRPr="00F57940">
        <w:rPr>
          <w:rFonts w:ascii="Arial" w:hAnsi="Arial" w:cs="Arial"/>
          <w:b/>
        </w:rPr>
        <w:fldChar w:fldCharType="end"/>
      </w:r>
      <w:r w:rsidR="002D2C71" w:rsidRPr="00F57940">
        <w:rPr>
          <w:rFonts w:ascii="Arial" w:hAnsi="Arial" w:cs="Arial"/>
          <w:b/>
          <w:lang w:val="de-DE"/>
        </w:rPr>
        <w:t>.</w:t>
      </w:r>
      <w:r w:rsidR="002D2C71" w:rsidRPr="00F57940">
        <w:rPr>
          <w:rFonts w:ascii="Arial" w:eastAsia="MS Mincho" w:hAnsi="Arial" w:cs="Arial"/>
        </w:rPr>
        <w:t> </w:t>
      </w:r>
      <w:bookmarkEnd w:id="2"/>
      <w:r w:rsidR="00C41793" w:rsidRPr="00F57940">
        <w:rPr>
          <w:rFonts w:ascii="Arial" w:eastAsia="MS Mincho" w:hAnsi="Arial" w:cs="Arial"/>
          <w:lang w:val="de-DE"/>
        </w:rPr>
        <w:t>Table title</w:t>
      </w:r>
      <w:r w:rsidR="008E2520" w:rsidRPr="00F57940">
        <w:rPr>
          <w:rFonts w:ascii="Arial" w:hAnsi="Arial" w:cs="Arial"/>
          <w:lang w:val="de-DE"/>
        </w:rPr>
        <w:t>.</w:t>
      </w:r>
    </w:p>
    <w:tbl>
      <w:tblPr>
        <w:tblW w:w="39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67"/>
        <w:gridCol w:w="567"/>
        <w:gridCol w:w="567"/>
      </w:tblGrid>
      <w:tr w:rsidR="002D2C71" w:rsidRPr="00F57940" w14:paraId="49BD1E84" w14:textId="77777777" w:rsidTr="002970F4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8D2E0F" w14:textId="77777777" w:rsidR="002D2C71" w:rsidRPr="00F57940" w:rsidRDefault="008E2520" w:rsidP="002970F4">
            <w:pPr>
              <w:pStyle w:val="TableColumnhead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State">
                <w:r w:rsidRPr="00F57940">
                  <w:rPr>
                    <w:rFonts w:ascii="Arial" w:hAnsi="Arial" w:cs="Arial"/>
                  </w:rPr>
                  <w:t>Col</w:t>
                </w:r>
              </w:smartTag>
            </w:smartTag>
            <w:r w:rsidRPr="00F57940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2CBF55" w14:textId="77777777" w:rsidR="002D2C71" w:rsidRPr="00F57940" w:rsidRDefault="008E2520" w:rsidP="002970F4">
            <w:pPr>
              <w:pStyle w:val="TableColumnhead"/>
              <w:jc w:val="center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place">
                <w:r w:rsidRPr="00F57940">
                  <w:rPr>
                    <w:rFonts w:ascii="Arial" w:hAnsi="Arial" w:cs="Arial"/>
                  </w:rPr>
                  <w:t>Col</w:t>
                </w:r>
              </w:smartTag>
            </w:smartTag>
            <w:r w:rsidRPr="00F57940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B4D71A" w14:textId="77777777" w:rsidR="002D2C71" w:rsidRPr="00F57940" w:rsidRDefault="008E2520" w:rsidP="002970F4">
            <w:pPr>
              <w:pStyle w:val="TableColumnhead"/>
              <w:jc w:val="center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place">
                <w:r w:rsidRPr="00F57940">
                  <w:rPr>
                    <w:rFonts w:ascii="Arial" w:hAnsi="Arial" w:cs="Arial"/>
                  </w:rPr>
                  <w:t>Col</w:t>
                </w:r>
              </w:smartTag>
            </w:smartTag>
            <w:r w:rsidRPr="00F57940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ACD543" w14:textId="77777777" w:rsidR="002D2C71" w:rsidRPr="00F57940" w:rsidRDefault="008E2520" w:rsidP="002970F4">
            <w:pPr>
              <w:pStyle w:val="TableColumnhead"/>
              <w:jc w:val="center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place">
                <w:r w:rsidRPr="00F57940">
                  <w:rPr>
                    <w:rFonts w:ascii="Arial" w:hAnsi="Arial" w:cs="Arial"/>
                  </w:rPr>
                  <w:t>Col</w:t>
                </w:r>
              </w:smartTag>
            </w:smartTag>
            <w:r w:rsidRPr="00F57940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7E5CDB" w14:textId="77777777" w:rsidR="002D2C71" w:rsidRPr="00F57940" w:rsidRDefault="008E2520" w:rsidP="002970F4">
            <w:pPr>
              <w:pStyle w:val="TableColumnhead"/>
              <w:jc w:val="center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place">
                <w:r w:rsidRPr="00F57940">
                  <w:rPr>
                    <w:rFonts w:ascii="Arial" w:hAnsi="Arial" w:cs="Arial"/>
                  </w:rPr>
                  <w:t>Col</w:t>
                </w:r>
              </w:smartTag>
            </w:smartTag>
            <w:r w:rsidRPr="00F57940">
              <w:rPr>
                <w:rFonts w:ascii="Arial" w:hAnsi="Arial" w:cs="Arial"/>
              </w:rPr>
              <w:t xml:space="preserve"> 5</w:t>
            </w:r>
          </w:p>
        </w:tc>
      </w:tr>
      <w:tr w:rsidR="002D2C71" w:rsidRPr="00F57940" w14:paraId="1EFE7FE2" w14:textId="77777777" w:rsidTr="002970F4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77488970" w14:textId="77777777" w:rsidR="002D2C71" w:rsidRPr="00F57940" w:rsidRDefault="002D2C71" w:rsidP="002970F4">
            <w:pPr>
              <w:pStyle w:val="Tablebodynumberfir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CD8593" w14:textId="77777777" w:rsidR="002D2C71" w:rsidRPr="00F57940" w:rsidRDefault="008E2520" w:rsidP="002970F4">
            <w:pPr>
              <w:pStyle w:val="Tablebodyfir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Table body first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8A23DB" w14:textId="77777777" w:rsidR="002D2C71" w:rsidRPr="00F57940" w:rsidRDefault="008E2520" w:rsidP="002970F4">
            <w:pPr>
              <w:pStyle w:val="Tablebodynumberfir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D8E5F07" w14:textId="77777777" w:rsidR="002D2C71" w:rsidRPr="00F57940" w:rsidRDefault="008E2520" w:rsidP="002970F4">
            <w:pPr>
              <w:pStyle w:val="Tablebodynumberfir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E05A8C" w14:textId="77777777" w:rsidR="002D2C71" w:rsidRPr="00F57940" w:rsidRDefault="008E2520" w:rsidP="002970F4">
            <w:pPr>
              <w:pStyle w:val="Tablebodynumberfir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3.00</w:t>
            </w:r>
          </w:p>
        </w:tc>
      </w:tr>
      <w:tr w:rsidR="002D2C71" w:rsidRPr="00F57940" w14:paraId="5EBE51BE" w14:textId="77777777" w:rsidTr="002970F4">
        <w:trPr>
          <w:jc w:val="center"/>
        </w:trPr>
        <w:tc>
          <w:tcPr>
            <w:tcW w:w="567" w:type="dxa"/>
          </w:tcPr>
          <w:p w14:paraId="247CBE78" w14:textId="77777777" w:rsidR="002D2C71" w:rsidRPr="00F57940" w:rsidRDefault="002D2C71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60A3D25D" w14:textId="77777777" w:rsidR="002D2C71" w:rsidRPr="00F57940" w:rsidRDefault="008E2520" w:rsidP="002970F4">
            <w:pPr>
              <w:pStyle w:val="Tablebody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Table body</w:t>
            </w:r>
          </w:p>
        </w:tc>
        <w:tc>
          <w:tcPr>
            <w:tcW w:w="567" w:type="dxa"/>
          </w:tcPr>
          <w:p w14:paraId="07CA32A6" w14:textId="77777777" w:rsidR="002D2C71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1.00</w:t>
            </w:r>
          </w:p>
        </w:tc>
        <w:tc>
          <w:tcPr>
            <w:tcW w:w="567" w:type="dxa"/>
          </w:tcPr>
          <w:p w14:paraId="7305BD41" w14:textId="77777777" w:rsidR="002D2C71" w:rsidRPr="00F57940" w:rsidRDefault="002D2C71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2.00</w:t>
            </w:r>
          </w:p>
        </w:tc>
        <w:tc>
          <w:tcPr>
            <w:tcW w:w="567" w:type="dxa"/>
          </w:tcPr>
          <w:p w14:paraId="3E3A543C" w14:textId="77777777" w:rsidR="002D2C71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3.00</w:t>
            </w:r>
          </w:p>
        </w:tc>
      </w:tr>
      <w:tr w:rsidR="008E2520" w:rsidRPr="00F57940" w14:paraId="1FDA56C7" w14:textId="77777777" w:rsidTr="002970F4">
        <w:trPr>
          <w:jc w:val="center"/>
        </w:trPr>
        <w:tc>
          <w:tcPr>
            <w:tcW w:w="567" w:type="dxa"/>
          </w:tcPr>
          <w:p w14:paraId="4652DEF5" w14:textId="77777777" w:rsidR="008E2520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74403D49" w14:textId="77777777" w:rsidR="008E2520" w:rsidRPr="00F57940" w:rsidRDefault="008E2520" w:rsidP="002970F4">
            <w:pPr>
              <w:pStyle w:val="Tablebody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Table body</w:t>
            </w:r>
          </w:p>
        </w:tc>
        <w:tc>
          <w:tcPr>
            <w:tcW w:w="567" w:type="dxa"/>
          </w:tcPr>
          <w:p w14:paraId="5F7C0304" w14:textId="77777777" w:rsidR="008E2520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1.00</w:t>
            </w:r>
          </w:p>
        </w:tc>
        <w:tc>
          <w:tcPr>
            <w:tcW w:w="567" w:type="dxa"/>
          </w:tcPr>
          <w:p w14:paraId="338CA711" w14:textId="77777777" w:rsidR="008E2520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2.00</w:t>
            </w:r>
          </w:p>
        </w:tc>
        <w:tc>
          <w:tcPr>
            <w:tcW w:w="567" w:type="dxa"/>
          </w:tcPr>
          <w:p w14:paraId="35F1FF42" w14:textId="77777777" w:rsidR="008E2520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3.00</w:t>
            </w:r>
          </w:p>
        </w:tc>
      </w:tr>
      <w:tr w:rsidR="008E2520" w:rsidRPr="00F57940" w14:paraId="228B97D5" w14:textId="77777777" w:rsidTr="002970F4">
        <w:trPr>
          <w:jc w:val="center"/>
        </w:trPr>
        <w:tc>
          <w:tcPr>
            <w:tcW w:w="567" w:type="dxa"/>
          </w:tcPr>
          <w:p w14:paraId="163FD4EE" w14:textId="77777777" w:rsidR="008E2520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29D870A0" w14:textId="77777777" w:rsidR="008E2520" w:rsidRPr="00F57940" w:rsidRDefault="008E2520" w:rsidP="002970F4">
            <w:pPr>
              <w:pStyle w:val="Tablebody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Table body</w:t>
            </w:r>
          </w:p>
        </w:tc>
        <w:tc>
          <w:tcPr>
            <w:tcW w:w="567" w:type="dxa"/>
          </w:tcPr>
          <w:p w14:paraId="6F656C82" w14:textId="77777777" w:rsidR="008E2520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1.00</w:t>
            </w:r>
          </w:p>
        </w:tc>
        <w:tc>
          <w:tcPr>
            <w:tcW w:w="567" w:type="dxa"/>
          </w:tcPr>
          <w:p w14:paraId="2100B4E2" w14:textId="77777777" w:rsidR="008E2520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2.00</w:t>
            </w:r>
          </w:p>
        </w:tc>
        <w:tc>
          <w:tcPr>
            <w:tcW w:w="567" w:type="dxa"/>
          </w:tcPr>
          <w:p w14:paraId="33280D1B" w14:textId="77777777" w:rsidR="008E2520" w:rsidRPr="00F57940" w:rsidRDefault="008E2520" w:rsidP="002970F4">
            <w:pPr>
              <w:pStyle w:val="Tablebodynumber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3.00</w:t>
            </w:r>
          </w:p>
        </w:tc>
      </w:tr>
      <w:tr w:rsidR="002D2C71" w:rsidRPr="00F57940" w14:paraId="5E836229" w14:textId="77777777" w:rsidTr="002970F4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04C83BE" w14:textId="77777777" w:rsidR="002D2C71" w:rsidRPr="00F57940" w:rsidRDefault="008E2520" w:rsidP="002970F4">
            <w:pPr>
              <w:pStyle w:val="Tablebodynumberla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670728" w14:textId="77777777" w:rsidR="002D2C71" w:rsidRPr="00F57940" w:rsidRDefault="008E2520" w:rsidP="002970F4">
            <w:pPr>
              <w:pStyle w:val="Tablebodyla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Table body last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8A8263" w14:textId="77777777" w:rsidR="002D2C71" w:rsidRPr="00F57940" w:rsidRDefault="008E2520" w:rsidP="002970F4">
            <w:pPr>
              <w:pStyle w:val="Tablebodynumberla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B90FB7" w14:textId="77777777" w:rsidR="002D2C71" w:rsidRPr="00F57940" w:rsidRDefault="008E2520" w:rsidP="002970F4">
            <w:pPr>
              <w:pStyle w:val="Tablebodynumberla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2.00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9CD425" w14:textId="77777777" w:rsidR="002D2C71" w:rsidRPr="00F57940" w:rsidRDefault="008E2520" w:rsidP="002970F4">
            <w:pPr>
              <w:pStyle w:val="Tablebodynumberlast"/>
              <w:jc w:val="center"/>
              <w:rPr>
                <w:rFonts w:ascii="Arial" w:hAnsi="Arial" w:cs="Arial"/>
              </w:rPr>
            </w:pPr>
            <w:r w:rsidRPr="00F57940">
              <w:rPr>
                <w:rFonts w:ascii="Arial" w:hAnsi="Arial" w:cs="Arial"/>
              </w:rPr>
              <w:t>3.00</w:t>
            </w:r>
          </w:p>
        </w:tc>
      </w:tr>
    </w:tbl>
    <w:p w14:paraId="7159AD1D" w14:textId="77777777" w:rsidR="002D2C71" w:rsidRPr="00F57940" w:rsidRDefault="00C9343E" w:rsidP="002970F4">
      <w:pPr>
        <w:pStyle w:val="Tablefootnote"/>
        <w:jc w:val="center"/>
        <w:rPr>
          <w:rFonts w:ascii="Arial" w:hAnsi="Arial" w:cs="Arial"/>
        </w:rPr>
      </w:pPr>
      <w:r w:rsidRPr="00F57940">
        <w:rPr>
          <w:rFonts w:ascii="Arial" w:hAnsi="Arial" w:cs="Arial"/>
        </w:rPr>
        <w:t>This is a footnote in the text with reference to the table. This is a footnote in the text with reference to the table.</w:t>
      </w:r>
    </w:p>
    <w:p w14:paraId="185312CB" w14:textId="77777777" w:rsidR="002D2C71" w:rsidRPr="00F57940" w:rsidRDefault="002D2C71">
      <w:pPr>
        <w:pStyle w:val="ParaNoInd"/>
        <w:rPr>
          <w:rFonts w:ascii="Arial" w:hAnsi="Arial" w:cs="Arial"/>
        </w:rPr>
      </w:pPr>
    </w:p>
    <w:p w14:paraId="4604C6E5" w14:textId="77777777" w:rsidR="00BF253F" w:rsidRPr="00F57940" w:rsidRDefault="00BF253F" w:rsidP="00624B19">
      <w:pPr>
        <w:jc w:val="both"/>
        <w:rPr>
          <w:rFonts w:ascii="Arial" w:hAnsi="Arial" w:cs="Arial"/>
        </w:rPr>
      </w:pPr>
      <w:r w:rsidRPr="00F57940">
        <w:rPr>
          <w:rFonts w:ascii="Arial" w:hAnsi="Arial" w:cs="Arial"/>
        </w:rPr>
        <w:t xml:space="preserve">I am a dummy text. Since birth. It took me long to realize what it means to be a dummy text: To make no sense at all. No one ever reads me. But does this mean I am a bad text? I know I will never have the chance to become a shining star. But am I less important? I am a dummy. </w:t>
      </w:r>
      <w:r w:rsidRPr="00F57940">
        <w:rPr>
          <w:rFonts w:ascii="Arial" w:hAnsi="Arial" w:cs="Arial"/>
        </w:rPr>
        <w:lastRenderedPageBreak/>
        <w:t>But I like to be text. And if you have read me until the end then I have managed something most normal texts can’t.</w:t>
      </w:r>
    </w:p>
    <w:p w14:paraId="404F0E2B" w14:textId="77777777" w:rsidR="00BF253F" w:rsidRPr="00F57940" w:rsidRDefault="00BF253F" w:rsidP="00624B19">
      <w:pPr>
        <w:jc w:val="both"/>
        <w:rPr>
          <w:rFonts w:ascii="Arial" w:hAnsi="Arial" w:cs="Arial"/>
          <w:szCs w:val="20"/>
        </w:rPr>
      </w:pPr>
      <w:r w:rsidRPr="00F57940">
        <w:rPr>
          <w:rFonts w:ascii="Arial" w:hAnsi="Arial" w:cs="Arial"/>
          <w:szCs w:val="20"/>
        </w:rPr>
        <w:t xml:space="preserve">I am a dummy text. Since birth. It took me long to realize what it means to be a dummy text: To make no sense at all. No one ever reads me. But does this mean I am a bad text? I know I will never have the chance to become a </w:t>
      </w:r>
      <w:r w:rsidRPr="00F57940">
        <w:rPr>
          <w:rFonts w:ascii="Arial" w:hAnsi="Arial" w:cs="Arial"/>
        </w:rPr>
        <w:t>shining</w:t>
      </w:r>
      <w:r w:rsidRPr="00F57940">
        <w:rPr>
          <w:rFonts w:ascii="Arial" w:hAnsi="Arial" w:cs="Arial"/>
          <w:szCs w:val="20"/>
        </w:rPr>
        <w:t xml:space="preserve"> star. But am I less important? I am a dummy. But I like to be text. And if you have read me until the end then I have managed something most normal texts can’t. </w:t>
      </w:r>
    </w:p>
    <w:p w14:paraId="33DF4C55" w14:textId="77777777" w:rsidR="00BF253F" w:rsidRPr="00F57940" w:rsidRDefault="00BF253F" w:rsidP="00624B19">
      <w:pPr>
        <w:jc w:val="both"/>
        <w:rPr>
          <w:rFonts w:ascii="Arial" w:hAnsi="Arial" w:cs="Arial"/>
          <w:szCs w:val="20"/>
        </w:rPr>
      </w:pPr>
      <w:r w:rsidRPr="00F57940">
        <w:rPr>
          <w:rFonts w:ascii="Arial" w:hAnsi="Arial" w:cs="Arial"/>
          <w:szCs w:val="20"/>
        </w:rPr>
        <w:t xml:space="preserve">I am a dummy text. Since birth. It took me long to realize what it means to be a dummy text: To make no sense at </w:t>
      </w:r>
      <w:r w:rsidRPr="00F57940">
        <w:rPr>
          <w:rFonts w:ascii="Arial" w:hAnsi="Arial" w:cs="Arial"/>
        </w:rPr>
        <w:t>all</w:t>
      </w:r>
      <w:r w:rsidRPr="00F57940">
        <w:rPr>
          <w:rFonts w:ascii="Arial" w:hAnsi="Arial" w:cs="Arial"/>
          <w:szCs w:val="20"/>
        </w:rPr>
        <w:t xml:space="preserve">. No one ever reads me. But does this mean I am a bad text? I know I will never have the chance to become a shining star. But am I less important? I am a dummy. But I like to be text. And if you have read me until the end then I have managed something most normal texts can’t. </w:t>
      </w:r>
    </w:p>
    <w:p w14:paraId="18802203" w14:textId="77777777" w:rsidR="00B42A8D" w:rsidRPr="00F57940" w:rsidRDefault="00BF253F" w:rsidP="00624B19">
      <w:pPr>
        <w:jc w:val="both"/>
        <w:rPr>
          <w:rFonts w:ascii="Arial" w:hAnsi="Arial" w:cs="Arial"/>
        </w:rPr>
      </w:pPr>
      <w:r w:rsidRPr="00F57940">
        <w:rPr>
          <w:rFonts w:ascii="Arial" w:hAnsi="Arial" w:cs="Arial"/>
        </w:rPr>
        <w:t>I am a dummy text. Since birth. It took me long to realize what it means to be a dummy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  I am a dummy text. Since birth. It took me long to realize what it means to be a dummy text: To make no sense at all. No one ever reads me. But does this mean I am a bad text?</w:t>
      </w:r>
    </w:p>
    <w:p w14:paraId="06A58B5C" w14:textId="77777777" w:rsidR="002D2C71" w:rsidRPr="00F57940" w:rsidRDefault="000F1E86" w:rsidP="003E7819">
      <w:pPr>
        <w:pStyle w:val="Ahead"/>
        <w:rPr>
          <w:rFonts w:cs="Arial"/>
        </w:rPr>
      </w:pPr>
      <w:r w:rsidRPr="00F57940">
        <w:rPr>
          <w:rFonts w:cs="Arial"/>
        </w:rPr>
        <w:t>ACKNOWLEDGEMENTS (</w:t>
      </w:r>
      <w:r w:rsidR="00791DEE" w:rsidRPr="00F57940">
        <w:rPr>
          <w:rFonts w:cs="Arial"/>
        </w:rPr>
        <w:t>optional</w:t>
      </w:r>
      <w:r w:rsidRPr="00F57940">
        <w:rPr>
          <w:rFonts w:cs="Arial"/>
        </w:rPr>
        <w:t>)</w:t>
      </w:r>
    </w:p>
    <w:p w14:paraId="17DFF9BA" w14:textId="77777777" w:rsidR="00B42A8D" w:rsidRPr="00F57940" w:rsidRDefault="006C71DC" w:rsidP="00624B19">
      <w:pPr>
        <w:jc w:val="both"/>
        <w:rPr>
          <w:rFonts w:ascii="Arial" w:hAnsi="Arial" w:cs="Arial"/>
        </w:rPr>
      </w:pPr>
      <w:r w:rsidRPr="00F57940">
        <w:rPr>
          <w:rFonts w:ascii="Arial" w:hAnsi="Arial" w:cs="Arial"/>
        </w:rPr>
        <w:t>I am a dummy text. Since birth. It took me long to realize what it means to be a dummy text: To make no sense at all. No one ever reads me. But does this mean I am a bad text? I know I will never have the chance to become a shining star. But am I less important? I am a dummy. But I like to be text. And if you have read me until the end then I have managed something most normal texts can’t.  I am a dummy text. Since birth. It took me long to realize what it means to be a dummy text: To make no sense at all. No one ever reads me. But does this mean I am a bad text?</w:t>
      </w:r>
    </w:p>
    <w:p w14:paraId="067C1BFB" w14:textId="77777777" w:rsidR="002D2C71" w:rsidRPr="00F57940" w:rsidRDefault="00B42A8D" w:rsidP="003E7819">
      <w:pPr>
        <w:pStyle w:val="RefHead"/>
        <w:rPr>
          <w:rFonts w:cs="Arial"/>
        </w:rPr>
      </w:pPr>
      <w:r w:rsidRPr="00F57940">
        <w:rPr>
          <w:rFonts w:cs="Arial"/>
        </w:rPr>
        <w:t>Re</w:t>
      </w:r>
      <w:r w:rsidR="000F1E86" w:rsidRPr="00F57940">
        <w:rPr>
          <w:rFonts w:cs="Arial"/>
        </w:rPr>
        <w:t>FERENCES</w:t>
      </w:r>
      <w:r w:rsidR="004E740E" w:rsidRPr="00F57940">
        <w:rPr>
          <w:rFonts w:cs="Arial"/>
        </w:rPr>
        <w:t xml:space="preserve"> (in alphabetical order</w:t>
      </w:r>
      <w:r w:rsidR="00B2079D">
        <w:rPr>
          <w:rFonts w:cs="Arial"/>
        </w:rPr>
        <w:t>; AMA STyle</w:t>
      </w:r>
      <w:r w:rsidR="004E740E" w:rsidRPr="00F57940">
        <w:rPr>
          <w:rFonts w:cs="Arial"/>
        </w:rPr>
        <w:t>)</w:t>
      </w:r>
    </w:p>
    <w:p w14:paraId="624A23A1" w14:textId="77777777" w:rsidR="004E740E" w:rsidRPr="00F57940" w:rsidRDefault="004E740E" w:rsidP="004E740E">
      <w:pPr>
        <w:pStyle w:val="Default"/>
        <w:ind w:left="426" w:hanging="426"/>
        <w:rPr>
          <w:color w:val="auto"/>
          <w:sz w:val="18"/>
          <w:szCs w:val="20"/>
          <w:lang w:val="en-US" w:eastAsia="en-US"/>
        </w:rPr>
      </w:pPr>
      <w:r w:rsidRPr="00F57940">
        <w:rPr>
          <w:color w:val="auto"/>
          <w:sz w:val="18"/>
          <w:szCs w:val="20"/>
          <w:lang w:val="en-US" w:eastAsia="en-US"/>
        </w:rPr>
        <w:t xml:space="preserve">Bettman, James R. and Mita Sujan (1987), "Research in Consumer Information Processing," in </w:t>
      </w:r>
      <w:r w:rsidRPr="00F57940">
        <w:rPr>
          <w:i/>
          <w:color w:val="auto"/>
          <w:sz w:val="18"/>
          <w:szCs w:val="20"/>
          <w:lang w:val="en-US" w:eastAsia="en-US"/>
        </w:rPr>
        <w:t>Review of Marketing</w:t>
      </w:r>
      <w:r w:rsidR="0081208C">
        <w:rPr>
          <w:color w:val="auto"/>
          <w:sz w:val="18"/>
          <w:szCs w:val="20"/>
          <w:lang w:val="en-US" w:eastAsia="en-US"/>
        </w:rPr>
        <w:t>, Michael J. Houston, ed.</w:t>
      </w:r>
      <w:r w:rsidRPr="00F57940">
        <w:rPr>
          <w:color w:val="auto"/>
          <w:sz w:val="18"/>
          <w:szCs w:val="20"/>
          <w:lang w:val="en-US" w:eastAsia="en-US"/>
        </w:rPr>
        <w:t xml:space="preserve"> Chicago: American Marketing Association, 197–235. </w:t>
      </w:r>
    </w:p>
    <w:p w14:paraId="5145C136" w14:textId="77777777" w:rsidR="00CA5FE9" w:rsidRPr="00F57940" w:rsidRDefault="00CA5FE9" w:rsidP="004E740E">
      <w:pPr>
        <w:ind w:left="284" w:hanging="284"/>
        <w:rPr>
          <w:rFonts w:ascii="Arial" w:hAnsi="Arial" w:cs="Arial"/>
          <w:sz w:val="18"/>
          <w:szCs w:val="18"/>
        </w:rPr>
      </w:pPr>
      <w:r w:rsidRPr="00F57940">
        <w:rPr>
          <w:rFonts w:ascii="Arial" w:hAnsi="Arial" w:cs="Arial"/>
          <w:sz w:val="18"/>
          <w:szCs w:val="18"/>
        </w:rPr>
        <w:t xml:space="preserve">Donnelly, James H. and William R. George (1981), </w:t>
      </w:r>
      <w:r w:rsidRPr="0081208C">
        <w:rPr>
          <w:rFonts w:ascii="Arial" w:hAnsi="Arial" w:cs="Arial"/>
          <w:i/>
          <w:sz w:val="18"/>
          <w:szCs w:val="18"/>
        </w:rPr>
        <w:t>Marketing of Services</w:t>
      </w:r>
      <w:r w:rsidRPr="00F57940">
        <w:rPr>
          <w:rFonts w:ascii="Arial" w:hAnsi="Arial" w:cs="Arial"/>
          <w:sz w:val="18"/>
          <w:szCs w:val="18"/>
        </w:rPr>
        <w:t>. Chicago: American Marketing Association.</w:t>
      </w:r>
    </w:p>
    <w:p w14:paraId="7C1219C4" w14:textId="77777777" w:rsidR="00CA5FE9" w:rsidRPr="00F57940" w:rsidRDefault="00CA5FE9" w:rsidP="004E740E">
      <w:pPr>
        <w:pStyle w:val="Default"/>
        <w:ind w:left="426" w:hanging="426"/>
        <w:rPr>
          <w:color w:val="auto"/>
          <w:sz w:val="18"/>
          <w:szCs w:val="20"/>
          <w:lang w:val="en-US" w:eastAsia="en-US"/>
        </w:rPr>
      </w:pPr>
      <w:r w:rsidRPr="00F57940">
        <w:rPr>
          <w:color w:val="auto"/>
          <w:sz w:val="18"/>
          <w:szCs w:val="20"/>
          <w:lang w:val="en-US" w:eastAsia="en-US"/>
        </w:rPr>
        <w:t xml:space="preserve">McFarland, Richard G., Janice M. Payan, and James M. Bloodgood (2003), “Chain Reaction Behaviors in Channels of Distribution,” in </w:t>
      </w:r>
      <w:r w:rsidRPr="00F57940">
        <w:rPr>
          <w:i/>
          <w:color w:val="auto"/>
          <w:sz w:val="18"/>
          <w:szCs w:val="20"/>
          <w:lang w:val="en-US" w:eastAsia="en-US"/>
        </w:rPr>
        <w:t>Enhancing Knowledge Development in Marketing</w:t>
      </w:r>
      <w:r w:rsidRPr="00F57940">
        <w:rPr>
          <w:color w:val="auto"/>
          <w:sz w:val="18"/>
          <w:szCs w:val="20"/>
          <w:lang w:val="en-US" w:eastAsia="en-US"/>
        </w:rPr>
        <w:t xml:space="preserve">, Vol. 14, R. Bruce Money and Randall L. Rose, eds. Chicago, American </w:t>
      </w:r>
      <w:r w:rsidR="004E740E" w:rsidRPr="00F57940">
        <w:rPr>
          <w:color w:val="auto"/>
          <w:sz w:val="18"/>
          <w:szCs w:val="20"/>
          <w:lang w:val="en-US" w:eastAsia="en-US"/>
        </w:rPr>
        <w:t>Marketing Association, 221–22.</w:t>
      </w:r>
    </w:p>
    <w:p w14:paraId="5D737CA5" w14:textId="77777777" w:rsidR="00FF1E2B" w:rsidRPr="00F57940" w:rsidRDefault="00FF1E2B" w:rsidP="004E740E">
      <w:pPr>
        <w:pStyle w:val="Default"/>
        <w:ind w:left="426" w:hanging="426"/>
        <w:rPr>
          <w:color w:val="auto"/>
          <w:sz w:val="18"/>
          <w:szCs w:val="20"/>
          <w:lang w:val="en-US" w:eastAsia="en-US"/>
        </w:rPr>
      </w:pPr>
      <w:proofErr w:type="spellStart"/>
      <w:r w:rsidRPr="00F57940">
        <w:rPr>
          <w:color w:val="auto"/>
          <w:sz w:val="18"/>
          <w:szCs w:val="20"/>
          <w:lang w:val="en-US" w:eastAsia="en-US"/>
        </w:rPr>
        <w:t>Mustermann</w:t>
      </w:r>
      <w:proofErr w:type="spellEnd"/>
      <w:r w:rsidRPr="00F57940">
        <w:rPr>
          <w:color w:val="auto"/>
          <w:sz w:val="18"/>
          <w:szCs w:val="20"/>
          <w:lang w:val="en-US" w:eastAsia="en-US"/>
        </w:rPr>
        <w:t>, M. et al. (2013)</w:t>
      </w:r>
      <w:r w:rsidR="0081208C">
        <w:rPr>
          <w:color w:val="auto"/>
          <w:sz w:val="18"/>
          <w:szCs w:val="20"/>
          <w:lang w:val="en-US" w:eastAsia="en-US"/>
        </w:rPr>
        <w:t xml:space="preserve">, “I am a dummy text”, </w:t>
      </w:r>
      <w:r w:rsidRPr="00F57940">
        <w:rPr>
          <w:i/>
          <w:color w:val="auto"/>
          <w:sz w:val="18"/>
          <w:szCs w:val="20"/>
          <w:lang w:val="en-US" w:eastAsia="en-US"/>
        </w:rPr>
        <w:t>Texting for Dummies</w:t>
      </w:r>
      <w:r w:rsidRPr="00F57940">
        <w:rPr>
          <w:color w:val="auto"/>
          <w:sz w:val="18"/>
          <w:szCs w:val="20"/>
          <w:lang w:val="en-US" w:eastAsia="en-US"/>
        </w:rPr>
        <w:t>, 1-15.</w:t>
      </w:r>
    </w:p>
    <w:sectPr w:rsidR="00FF1E2B" w:rsidRPr="00F57940" w:rsidSect="003D5310">
      <w:headerReference w:type="even" r:id="rId13"/>
      <w:headerReference w:type="default" r:id="rId14"/>
      <w:pgSz w:w="9979" w:h="14181" w:code="138"/>
      <w:pgMar w:top="1400" w:right="851" w:bottom="1457" w:left="851" w:header="703" w:footer="782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1543B" w14:textId="77777777" w:rsidR="008D14C9" w:rsidRDefault="008D14C9">
      <w:r>
        <w:separator/>
      </w:r>
    </w:p>
  </w:endnote>
  <w:endnote w:type="continuationSeparator" w:id="0">
    <w:p w14:paraId="65857145" w14:textId="77777777" w:rsidR="008D14C9" w:rsidRDefault="008D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901D" w14:textId="77777777" w:rsidR="008D14C9" w:rsidRDefault="008D14C9">
      <w:pPr>
        <w:pStyle w:val="Footer"/>
        <w:tabs>
          <w:tab w:val="clear" w:pos="4320"/>
          <w:tab w:val="left" w:pos="4860"/>
        </w:tabs>
        <w:spacing w:line="200" w:lineRule="exact"/>
        <w:rPr>
          <w:u w:val="single" w:color="000000"/>
        </w:rPr>
      </w:pPr>
      <w:r>
        <w:rPr>
          <w:u w:val="single" w:color="000000"/>
        </w:rPr>
        <w:tab/>
      </w:r>
    </w:p>
  </w:footnote>
  <w:footnote w:type="continuationSeparator" w:id="0">
    <w:p w14:paraId="2C8A7198" w14:textId="77777777" w:rsidR="008D14C9" w:rsidRDefault="008D14C9">
      <w:pPr>
        <w:pStyle w:val="FootnoteText"/>
        <w:rPr>
          <w:szCs w:val="24"/>
        </w:rPr>
      </w:pPr>
      <w:r>
        <w:continuationSeparator/>
      </w:r>
    </w:p>
  </w:footnote>
  <w:footnote w:type="continuationNotice" w:id="1">
    <w:p w14:paraId="3E98E087" w14:textId="77777777" w:rsidR="008D14C9" w:rsidRDefault="008D14C9">
      <w:pPr>
        <w:pStyle w:val="Footer"/>
        <w:spacing w:line="14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946F" w14:textId="77777777" w:rsidR="00CA5FE9" w:rsidRDefault="00CA5FE9" w:rsidP="00B42A8D">
    <w:pPr>
      <w:pStyle w:val="Header"/>
      <w:jc w:val="right"/>
      <w:rPr>
        <w:lang w:val="de-DE"/>
      </w:rPr>
    </w:pPr>
  </w:p>
  <w:p w14:paraId="4D3B658D" w14:textId="77777777" w:rsidR="00CA5FE9" w:rsidRDefault="00CA5FE9" w:rsidP="00B42A8D">
    <w:pPr>
      <w:pStyle w:val="Header"/>
      <w:jc w:val="right"/>
      <w:rPr>
        <w:lang w:val="de-DE"/>
      </w:rPr>
    </w:pPr>
  </w:p>
  <w:p w14:paraId="7AB3BC8B" w14:textId="77777777" w:rsidR="00CA5FE9" w:rsidRPr="007902B6" w:rsidRDefault="00CA5FE9" w:rsidP="00B42A8D">
    <w:pPr>
      <w:pStyle w:val="Header"/>
      <w:jc w:val="righ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32A8" w14:textId="77777777" w:rsidR="003D5310" w:rsidRPr="002E6B8C" w:rsidRDefault="003D5310" w:rsidP="003D5310">
    <w:pPr>
      <w:pStyle w:val="Header"/>
      <w:spacing w:after="20"/>
    </w:pPr>
    <w:r w:rsidRPr="002E6B8C">
      <w:t>Innovation &amp; Value Creation 2025</w:t>
    </w:r>
  </w:p>
  <w:p w14:paraId="24532376" w14:textId="77777777" w:rsidR="003D5310" w:rsidRPr="002E6B8C" w:rsidRDefault="003D5310" w:rsidP="003D5310">
    <w:pPr>
      <w:pStyle w:val="Header"/>
      <w:spacing w:after="20"/>
    </w:pPr>
    <w:r w:rsidRPr="002E6B8C">
      <w:t>May 22</w:t>
    </w:r>
    <w:r w:rsidRPr="002E6B8C">
      <w:rPr>
        <w:vertAlign w:val="superscript"/>
      </w:rPr>
      <w:t>nd</w:t>
    </w:r>
    <w:r w:rsidRPr="002E6B8C">
      <w:t xml:space="preserve"> – 24</w:t>
    </w:r>
    <w:r w:rsidRPr="002E6B8C">
      <w:rPr>
        <w:vertAlign w:val="superscript"/>
      </w:rPr>
      <w:t>th</w:t>
    </w:r>
    <w:r w:rsidRPr="002E6B8C">
      <w:t>, 202</w:t>
    </w:r>
    <w:r>
      <w:t>5</w:t>
    </w:r>
  </w:p>
  <w:p w14:paraId="026BFDC5" w14:textId="73EDBABD" w:rsidR="009C2345" w:rsidRPr="003D5310" w:rsidRDefault="003D5310" w:rsidP="003D5310">
    <w:pPr>
      <w:pStyle w:val="Header"/>
      <w:pBdr>
        <w:bottom w:val="single" w:sz="4" w:space="1" w:color="auto"/>
      </w:pBdr>
      <w:spacing w:after="160"/>
    </w:pPr>
    <w:r w:rsidRPr="002E6B8C">
      <w:t>University of Applied Sciences Upper Austria, Campus Wels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394"/>
    <w:multiLevelType w:val="multilevel"/>
    <w:tmpl w:val="B364AB5E"/>
    <w:lvl w:ilvl="0">
      <w:start w:val="1"/>
      <w:numFmt w:val="bullet"/>
      <w:lvlText w:val=""/>
      <w:lvlJc w:val="left"/>
      <w:pPr>
        <w:tabs>
          <w:tab w:val="num" w:pos="560"/>
        </w:tabs>
        <w:ind w:left="560" w:hanging="3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45"/>
    <w:multiLevelType w:val="singleLevel"/>
    <w:tmpl w:val="F5904DA4"/>
    <w:lvl w:ilvl="0">
      <w:start w:val="1"/>
      <w:numFmt w:val="decimal"/>
      <w:pStyle w:val="Captions"/>
      <w:lvlText w:val="BILD %1."/>
      <w:legacy w:legacy="1" w:legacySpace="0" w:legacyIndent="924"/>
      <w:lvlJc w:val="left"/>
      <w:pPr>
        <w:ind w:left="924" w:hanging="924"/>
      </w:pPr>
      <w:rPr>
        <w:rFonts w:ascii="Arial" w:hAnsi="Arial" w:cs="Arial" w:hint="default"/>
        <w:sz w:val="18"/>
      </w:rPr>
    </w:lvl>
  </w:abstractNum>
  <w:abstractNum w:abstractNumId="2" w15:restartNumberingAfterBreak="0">
    <w:nsid w:val="1EB67652"/>
    <w:multiLevelType w:val="multilevel"/>
    <w:tmpl w:val="5F8286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416C8"/>
    <w:multiLevelType w:val="multilevel"/>
    <w:tmpl w:val="B364AB5E"/>
    <w:lvl w:ilvl="0">
      <w:start w:val="1"/>
      <w:numFmt w:val="bullet"/>
      <w:lvlText w:val=""/>
      <w:lvlJc w:val="left"/>
      <w:pPr>
        <w:tabs>
          <w:tab w:val="num" w:pos="560"/>
        </w:tabs>
        <w:ind w:left="560" w:hanging="3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44A3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C833D5F"/>
    <w:multiLevelType w:val="multilevel"/>
    <w:tmpl w:val="50B4742C"/>
    <w:lvl w:ilvl="0">
      <w:start w:val="1"/>
      <w:numFmt w:val="decimal"/>
      <w:pStyle w:val="Ahead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BHead"/>
      <w:lvlText w:val="%1.%2"/>
      <w:lvlJc w:val="left"/>
      <w:pPr>
        <w:tabs>
          <w:tab w:val="num" w:pos="601"/>
        </w:tabs>
        <w:ind w:left="601" w:hanging="601"/>
      </w:pPr>
      <w:rPr>
        <w:rFonts w:hint="default"/>
      </w:rPr>
    </w:lvl>
    <w:lvl w:ilvl="2">
      <w:start w:val="1"/>
      <w:numFmt w:val="decimal"/>
      <w:pStyle w:val="Che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7CE72C4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3D56423"/>
    <w:multiLevelType w:val="multilevel"/>
    <w:tmpl w:val="5F8286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312F6"/>
    <w:multiLevelType w:val="hybridMultilevel"/>
    <w:tmpl w:val="5F828634"/>
    <w:lvl w:ilvl="0" w:tplc="E52C5C26">
      <w:start w:val="1"/>
      <w:numFmt w:val="decimal"/>
      <w:pStyle w:val="NumberedList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71086"/>
    <w:multiLevelType w:val="multilevel"/>
    <w:tmpl w:val="BD44572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E690407"/>
    <w:multiLevelType w:val="hybridMultilevel"/>
    <w:tmpl w:val="B364AB5E"/>
    <w:lvl w:ilvl="0" w:tplc="B65EA458">
      <w:start w:val="1"/>
      <w:numFmt w:val="bullet"/>
      <w:pStyle w:val="BulletedList"/>
      <w:lvlText w:val=""/>
      <w:lvlJc w:val="left"/>
      <w:pPr>
        <w:tabs>
          <w:tab w:val="num" w:pos="560"/>
        </w:tabs>
        <w:ind w:left="560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C7AFF"/>
    <w:multiLevelType w:val="multilevel"/>
    <w:tmpl w:val="5F8286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512640">
    <w:abstractNumId w:val="8"/>
  </w:num>
  <w:num w:numId="2" w16cid:durableId="1587879398">
    <w:abstractNumId w:val="10"/>
  </w:num>
  <w:num w:numId="3" w16cid:durableId="648637503">
    <w:abstractNumId w:val="9"/>
  </w:num>
  <w:num w:numId="4" w16cid:durableId="118375587">
    <w:abstractNumId w:val="4"/>
  </w:num>
  <w:num w:numId="5" w16cid:durableId="1804733519">
    <w:abstractNumId w:val="6"/>
  </w:num>
  <w:num w:numId="6" w16cid:durableId="1446078508">
    <w:abstractNumId w:val="1"/>
  </w:num>
  <w:num w:numId="7" w16cid:durableId="880678113">
    <w:abstractNumId w:val="5"/>
  </w:num>
  <w:num w:numId="8" w16cid:durableId="772164975">
    <w:abstractNumId w:val="5"/>
  </w:num>
  <w:num w:numId="9" w16cid:durableId="1648244596">
    <w:abstractNumId w:val="5"/>
  </w:num>
  <w:num w:numId="10" w16cid:durableId="301077569">
    <w:abstractNumId w:val="11"/>
  </w:num>
  <w:num w:numId="11" w16cid:durableId="1126198150">
    <w:abstractNumId w:val="3"/>
  </w:num>
  <w:num w:numId="12" w16cid:durableId="1148204794">
    <w:abstractNumId w:val="2"/>
  </w:num>
  <w:num w:numId="13" w16cid:durableId="1606302345">
    <w:abstractNumId w:val="7"/>
  </w:num>
  <w:num w:numId="14" w16cid:durableId="141370348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doNotHyphenateCap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34"/>
    <w:rsid w:val="00004D19"/>
    <w:rsid w:val="00004D2F"/>
    <w:rsid w:val="00011D44"/>
    <w:rsid w:val="00052969"/>
    <w:rsid w:val="00061500"/>
    <w:rsid w:val="00065A01"/>
    <w:rsid w:val="00084B4D"/>
    <w:rsid w:val="000C2B07"/>
    <w:rsid w:val="000D7173"/>
    <w:rsid w:val="000E7EF2"/>
    <w:rsid w:val="000F1E86"/>
    <w:rsid w:val="001028E6"/>
    <w:rsid w:val="00107BBF"/>
    <w:rsid w:val="001320B8"/>
    <w:rsid w:val="00134A9F"/>
    <w:rsid w:val="00144B65"/>
    <w:rsid w:val="00147EF9"/>
    <w:rsid w:val="001506C2"/>
    <w:rsid w:val="001809EB"/>
    <w:rsid w:val="00184B8D"/>
    <w:rsid w:val="001B13E9"/>
    <w:rsid w:val="001D132A"/>
    <w:rsid w:val="001E5C2B"/>
    <w:rsid w:val="001F5CA3"/>
    <w:rsid w:val="001F718A"/>
    <w:rsid w:val="00203662"/>
    <w:rsid w:val="002159A3"/>
    <w:rsid w:val="00230CA4"/>
    <w:rsid w:val="00252FC4"/>
    <w:rsid w:val="002639E4"/>
    <w:rsid w:val="00265456"/>
    <w:rsid w:val="002831C4"/>
    <w:rsid w:val="00284844"/>
    <w:rsid w:val="002927DE"/>
    <w:rsid w:val="002970F4"/>
    <w:rsid w:val="002D147C"/>
    <w:rsid w:val="002D2C71"/>
    <w:rsid w:val="002E6B8C"/>
    <w:rsid w:val="002F23B8"/>
    <w:rsid w:val="00322ECC"/>
    <w:rsid w:val="00323F7D"/>
    <w:rsid w:val="0033440E"/>
    <w:rsid w:val="003522BC"/>
    <w:rsid w:val="003A61E6"/>
    <w:rsid w:val="003A723B"/>
    <w:rsid w:val="003B2337"/>
    <w:rsid w:val="003D5310"/>
    <w:rsid w:val="003D6B61"/>
    <w:rsid w:val="003D6BF7"/>
    <w:rsid w:val="003E7819"/>
    <w:rsid w:val="003F3CCA"/>
    <w:rsid w:val="00410AB3"/>
    <w:rsid w:val="00411489"/>
    <w:rsid w:val="004173EE"/>
    <w:rsid w:val="0042484F"/>
    <w:rsid w:val="0043299C"/>
    <w:rsid w:val="00434EA0"/>
    <w:rsid w:val="00440727"/>
    <w:rsid w:val="00455F0E"/>
    <w:rsid w:val="00472145"/>
    <w:rsid w:val="00472203"/>
    <w:rsid w:val="004831ED"/>
    <w:rsid w:val="004901A6"/>
    <w:rsid w:val="00496CFC"/>
    <w:rsid w:val="004C1646"/>
    <w:rsid w:val="004C68DE"/>
    <w:rsid w:val="004D4F90"/>
    <w:rsid w:val="004E6F36"/>
    <w:rsid w:val="004E740E"/>
    <w:rsid w:val="00500B6F"/>
    <w:rsid w:val="00511222"/>
    <w:rsid w:val="005248F4"/>
    <w:rsid w:val="00527B32"/>
    <w:rsid w:val="00530E06"/>
    <w:rsid w:val="0056180A"/>
    <w:rsid w:val="00571D6A"/>
    <w:rsid w:val="00575E6D"/>
    <w:rsid w:val="00576FA9"/>
    <w:rsid w:val="005A0436"/>
    <w:rsid w:val="005B2D34"/>
    <w:rsid w:val="005B6B63"/>
    <w:rsid w:val="005D02EE"/>
    <w:rsid w:val="005D438D"/>
    <w:rsid w:val="005E16DC"/>
    <w:rsid w:val="005E619D"/>
    <w:rsid w:val="0061073F"/>
    <w:rsid w:val="00624B19"/>
    <w:rsid w:val="00627FF9"/>
    <w:rsid w:val="00640C17"/>
    <w:rsid w:val="00640E6A"/>
    <w:rsid w:val="00644F6D"/>
    <w:rsid w:val="0065344B"/>
    <w:rsid w:val="0065451E"/>
    <w:rsid w:val="00655FFA"/>
    <w:rsid w:val="006656EC"/>
    <w:rsid w:val="00670FB0"/>
    <w:rsid w:val="00697E09"/>
    <w:rsid w:val="006A08AB"/>
    <w:rsid w:val="006C71DC"/>
    <w:rsid w:val="006D423D"/>
    <w:rsid w:val="006E249D"/>
    <w:rsid w:val="006E45B0"/>
    <w:rsid w:val="00705F30"/>
    <w:rsid w:val="00715D92"/>
    <w:rsid w:val="00736C6E"/>
    <w:rsid w:val="00744FB4"/>
    <w:rsid w:val="00751E45"/>
    <w:rsid w:val="0075294E"/>
    <w:rsid w:val="00760062"/>
    <w:rsid w:val="00786848"/>
    <w:rsid w:val="007902B6"/>
    <w:rsid w:val="00791DEE"/>
    <w:rsid w:val="00796E5B"/>
    <w:rsid w:val="0079716B"/>
    <w:rsid w:val="007A6C87"/>
    <w:rsid w:val="007B12D1"/>
    <w:rsid w:val="007B2EB1"/>
    <w:rsid w:val="007B3B55"/>
    <w:rsid w:val="007D1387"/>
    <w:rsid w:val="008038BB"/>
    <w:rsid w:val="0081064A"/>
    <w:rsid w:val="0081208C"/>
    <w:rsid w:val="00854505"/>
    <w:rsid w:val="00861C91"/>
    <w:rsid w:val="00873895"/>
    <w:rsid w:val="0087393B"/>
    <w:rsid w:val="008911BF"/>
    <w:rsid w:val="008D14C9"/>
    <w:rsid w:val="008E2520"/>
    <w:rsid w:val="00905DF2"/>
    <w:rsid w:val="00913A1D"/>
    <w:rsid w:val="00915620"/>
    <w:rsid w:val="00915C23"/>
    <w:rsid w:val="009314E0"/>
    <w:rsid w:val="00932A40"/>
    <w:rsid w:val="00941CB2"/>
    <w:rsid w:val="00947020"/>
    <w:rsid w:val="00954A64"/>
    <w:rsid w:val="009552F8"/>
    <w:rsid w:val="00972B1D"/>
    <w:rsid w:val="0098610E"/>
    <w:rsid w:val="009C2345"/>
    <w:rsid w:val="009C720A"/>
    <w:rsid w:val="009D746B"/>
    <w:rsid w:val="009F3EC4"/>
    <w:rsid w:val="00A52F57"/>
    <w:rsid w:val="00A54019"/>
    <w:rsid w:val="00A555D7"/>
    <w:rsid w:val="00A67629"/>
    <w:rsid w:val="00A7232E"/>
    <w:rsid w:val="00A85032"/>
    <w:rsid w:val="00A94149"/>
    <w:rsid w:val="00AA28E2"/>
    <w:rsid w:val="00AB7AD2"/>
    <w:rsid w:val="00AD19D4"/>
    <w:rsid w:val="00AE1626"/>
    <w:rsid w:val="00AF0BF5"/>
    <w:rsid w:val="00AF231E"/>
    <w:rsid w:val="00AF3D95"/>
    <w:rsid w:val="00B148EA"/>
    <w:rsid w:val="00B2079D"/>
    <w:rsid w:val="00B26E77"/>
    <w:rsid w:val="00B31FA3"/>
    <w:rsid w:val="00B34D08"/>
    <w:rsid w:val="00B42A8D"/>
    <w:rsid w:val="00B43F27"/>
    <w:rsid w:val="00B45305"/>
    <w:rsid w:val="00B5445D"/>
    <w:rsid w:val="00B671E3"/>
    <w:rsid w:val="00B722B2"/>
    <w:rsid w:val="00B856EF"/>
    <w:rsid w:val="00BB7A7B"/>
    <w:rsid w:val="00BE0979"/>
    <w:rsid w:val="00BF253F"/>
    <w:rsid w:val="00C01687"/>
    <w:rsid w:val="00C043A8"/>
    <w:rsid w:val="00C14F5A"/>
    <w:rsid w:val="00C41793"/>
    <w:rsid w:val="00C634A4"/>
    <w:rsid w:val="00C649F7"/>
    <w:rsid w:val="00C65AA9"/>
    <w:rsid w:val="00C858FA"/>
    <w:rsid w:val="00C9343E"/>
    <w:rsid w:val="00C9549C"/>
    <w:rsid w:val="00C9600E"/>
    <w:rsid w:val="00CA5FE9"/>
    <w:rsid w:val="00CB2E90"/>
    <w:rsid w:val="00CB5213"/>
    <w:rsid w:val="00CC2774"/>
    <w:rsid w:val="00CE3508"/>
    <w:rsid w:val="00D3336F"/>
    <w:rsid w:val="00D46EB1"/>
    <w:rsid w:val="00D52AC7"/>
    <w:rsid w:val="00D6082B"/>
    <w:rsid w:val="00D857C2"/>
    <w:rsid w:val="00D9417B"/>
    <w:rsid w:val="00DC6D5B"/>
    <w:rsid w:val="00DE0200"/>
    <w:rsid w:val="00DE33DE"/>
    <w:rsid w:val="00DE4749"/>
    <w:rsid w:val="00DF1180"/>
    <w:rsid w:val="00DF4E8A"/>
    <w:rsid w:val="00E0310E"/>
    <w:rsid w:val="00E1275A"/>
    <w:rsid w:val="00E144D1"/>
    <w:rsid w:val="00E15BEF"/>
    <w:rsid w:val="00E23331"/>
    <w:rsid w:val="00E3407E"/>
    <w:rsid w:val="00E42CD8"/>
    <w:rsid w:val="00E66108"/>
    <w:rsid w:val="00E77D81"/>
    <w:rsid w:val="00EA1136"/>
    <w:rsid w:val="00EA6E98"/>
    <w:rsid w:val="00EB7A31"/>
    <w:rsid w:val="00EB7DF3"/>
    <w:rsid w:val="00ED1315"/>
    <w:rsid w:val="00EE4556"/>
    <w:rsid w:val="00EF2457"/>
    <w:rsid w:val="00F52DA2"/>
    <w:rsid w:val="00F57940"/>
    <w:rsid w:val="00FC068F"/>
    <w:rsid w:val="00FC4BB3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,"/>
  <w:listSeparator w:val=";"/>
  <w14:docId w14:val="29681FA4"/>
  <w15:chartTrackingRefBased/>
  <w15:docId w15:val="{7DCBB039-2F7D-41FB-8253-C185DCE5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05"/>
    <w:pPr>
      <w:spacing w:line="240" w:lineRule="exact"/>
    </w:pPr>
    <w:rPr>
      <w:szCs w:val="24"/>
      <w:lang w:val="en-US" w:eastAsia="en-US"/>
    </w:rPr>
  </w:style>
  <w:style w:type="paragraph" w:styleId="Heading1">
    <w:name w:val="heading 1"/>
    <w:next w:val="Normal"/>
    <w:link w:val="Heading1Char"/>
    <w:qFormat/>
    <w:rsid w:val="0061073F"/>
    <w:pPr>
      <w:numPr>
        <w:numId w:val="3"/>
      </w:numPr>
      <w:spacing w:before="226" w:after="60" w:line="260" w:lineRule="exact"/>
      <w:outlineLvl w:val="0"/>
    </w:pPr>
    <w:rPr>
      <w:rFonts w:ascii="Arial" w:hAnsi="Arial"/>
      <w:b/>
      <w:caps/>
      <w:sz w:val="22"/>
      <w:lang w:val="en-US" w:eastAsia="en-US"/>
    </w:rPr>
  </w:style>
  <w:style w:type="paragraph" w:styleId="Heading2">
    <w:name w:val="heading 2"/>
    <w:next w:val="Normal"/>
    <w:qFormat/>
    <w:rsid w:val="0061073F"/>
    <w:pPr>
      <w:numPr>
        <w:ilvl w:val="1"/>
        <w:numId w:val="3"/>
      </w:numPr>
      <w:spacing w:before="110" w:after="60"/>
      <w:outlineLvl w:val="1"/>
    </w:pPr>
    <w:rPr>
      <w:rFonts w:ascii="Arial" w:hAnsi="Arial"/>
      <w:b/>
      <w:bCs/>
      <w:sz w:val="22"/>
      <w:lang w:val="en-US" w:eastAsia="en-US"/>
    </w:rPr>
  </w:style>
  <w:style w:type="paragraph" w:styleId="Heading3">
    <w:name w:val="heading 3"/>
    <w:basedOn w:val="Normal"/>
    <w:next w:val="Normal"/>
    <w:qFormat/>
    <w:rsid w:val="00854505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02B6"/>
    <w:pPr>
      <w:tabs>
        <w:tab w:val="center" w:pos="4320"/>
        <w:tab w:val="right" w:pos="8640"/>
      </w:tabs>
      <w:spacing w:line="160" w:lineRule="exact"/>
    </w:pPr>
    <w:rPr>
      <w:rFonts w:ascii="Arial" w:hAnsi="Arial"/>
      <w:b/>
      <w:i/>
      <w:sz w:val="16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rsid w:val="00697E0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pPr>
      <w:spacing w:before="20" w:line="200" w:lineRule="exact"/>
    </w:pPr>
    <w:rPr>
      <w:sz w:val="16"/>
      <w:szCs w:val="20"/>
    </w:rPr>
  </w:style>
  <w:style w:type="paragraph" w:customStyle="1" w:styleId="Catchline">
    <w:name w:val="Catchline"/>
    <w:link w:val="CatchlineZchn"/>
    <w:rsid w:val="00913A1D"/>
    <w:pPr>
      <w:spacing w:before="140" w:line="160" w:lineRule="exact"/>
      <w:jc w:val="right"/>
    </w:pPr>
    <w:rPr>
      <w:rFonts w:ascii="Arial" w:hAnsi="Arial"/>
      <w:i/>
      <w:sz w:val="16"/>
      <w:lang w:val="en-US" w:eastAsia="en-US"/>
    </w:rPr>
  </w:style>
  <w:style w:type="paragraph" w:customStyle="1" w:styleId="DOILine">
    <w:name w:val="DOI Line"/>
    <w:basedOn w:val="Catchline"/>
    <w:link w:val="DOILineZchn"/>
    <w:pPr>
      <w:spacing w:before="44"/>
    </w:pPr>
  </w:style>
  <w:style w:type="paragraph" w:customStyle="1" w:styleId="Articletitle">
    <w:name w:val="Article title"/>
    <w:rsid w:val="0061073F"/>
    <w:pPr>
      <w:spacing w:before="120" w:line="420" w:lineRule="exact"/>
      <w:jc w:val="center"/>
    </w:pPr>
    <w:rPr>
      <w:rFonts w:ascii="Arial" w:hAnsi="Arial"/>
      <w:b/>
      <w:i/>
      <w:sz w:val="32"/>
      <w:lang w:val="en-US" w:eastAsia="en-US"/>
    </w:rPr>
  </w:style>
  <w:style w:type="paragraph" w:customStyle="1" w:styleId="Authorname">
    <w:name w:val="Author name"/>
    <w:rsid w:val="0061073F"/>
    <w:pPr>
      <w:spacing w:before="160" w:line="300" w:lineRule="exact"/>
      <w:jc w:val="center"/>
    </w:pPr>
    <w:rPr>
      <w:rFonts w:ascii="Arial" w:hAnsi="Arial"/>
      <w:i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61073F"/>
    <w:pPr>
      <w:spacing w:before="230" w:after="160" w:line="240" w:lineRule="exact"/>
    </w:pPr>
    <w:rPr>
      <w:sz w:val="20"/>
    </w:rPr>
  </w:style>
  <w:style w:type="paragraph" w:customStyle="1" w:styleId="FormatvorlageSuperscriptTimesNewRoman">
    <w:name w:val="Formatvorlage Superscript + Times New Roman"/>
    <w:basedOn w:val="Superscript"/>
    <w:link w:val="FormatvorlageSuperscriptTimesNewRomanZchn"/>
    <w:rsid w:val="00854505"/>
  </w:style>
  <w:style w:type="paragraph" w:customStyle="1" w:styleId="AbstractHead">
    <w:name w:val="Abstract Head"/>
    <w:next w:val="AbstractText"/>
    <w:rsid w:val="001028E6"/>
    <w:pPr>
      <w:spacing w:after="10" w:line="180" w:lineRule="exact"/>
      <w:jc w:val="both"/>
    </w:pPr>
    <w:rPr>
      <w:rFonts w:ascii="Arial" w:hAnsi="Arial"/>
      <w:b/>
      <w:caps/>
      <w:sz w:val="18"/>
      <w:lang w:val="en-US" w:eastAsia="en-US"/>
    </w:rPr>
  </w:style>
  <w:style w:type="paragraph" w:customStyle="1" w:styleId="AbstractText">
    <w:name w:val="Abstract Text"/>
    <w:link w:val="AbstractTextZchn"/>
    <w:rsid w:val="001028E6"/>
    <w:pPr>
      <w:spacing w:line="240" w:lineRule="exact"/>
      <w:jc w:val="both"/>
    </w:pPr>
    <w:rPr>
      <w:rFonts w:ascii="Arial" w:hAnsi="Arial"/>
      <w:sz w:val="18"/>
      <w:lang w:val="en-US" w:eastAsia="en-US"/>
    </w:rPr>
  </w:style>
  <w:style w:type="paragraph" w:customStyle="1" w:styleId="Para">
    <w:name w:val="Para"/>
    <w:link w:val="ParaZchn"/>
    <w:rsid w:val="001028E6"/>
    <w:pPr>
      <w:spacing w:line="240" w:lineRule="exact"/>
      <w:ind w:firstLine="170"/>
      <w:jc w:val="both"/>
    </w:pPr>
    <w:rPr>
      <w:lang w:val="en-US" w:eastAsia="en-US"/>
    </w:rPr>
  </w:style>
  <w:style w:type="paragraph" w:customStyle="1" w:styleId="ParaNoInd">
    <w:name w:val="ParaNoInd"/>
    <w:basedOn w:val="Para"/>
    <w:next w:val="Para"/>
    <w:link w:val="ParaNoIndZchn"/>
    <w:rsid w:val="001028E6"/>
    <w:pPr>
      <w:ind w:firstLine="0"/>
    </w:p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sid w:val="00854505"/>
    <w:rPr>
      <w:rFonts w:ascii="Arial" w:hAnsi="Arial"/>
      <w:b/>
      <w:sz w:val="18"/>
    </w:rPr>
  </w:style>
  <w:style w:type="paragraph" w:customStyle="1" w:styleId="Ahead">
    <w:name w:val="A head"/>
    <w:basedOn w:val="Heading1"/>
    <w:next w:val="ParaNoInd"/>
    <w:link w:val="AheadCharChar"/>
    <w:rsid w:val="00CB5213"/>
    <w:pPr>
      <w:keepNext/>
      <w:numPr>
        <w:numId w:val="7"/>
      </w:numPr>
    </w:pPr>
  </w:style>
  <w:style w:type="paragraph" w:styleId="BlockText">
    <w:name w:val="Block Text"/>
    <w:basedOn w:val="Normal"/>
    <w:rsid w:val="00913A1D"/>
    <w:pPr>
      <w:spacing w:after="120"/>
      <w:ind w:left="1440" w:right="1440"/>
    </w:pPr>
  </w:style>
  <w:style w:type="paragraph" w:customStyle="1" w:styleId="Chead">
    <w:name w:val="C head"/>
    <w:basedOn w:val="Normal"/>
    <w:next w:val="Para"/>
    <w:rsid w:val="00CB5213"/>
    <w:pPr>
      <w:numPr>
        <w:ilvl w:val="2"/>
        <w:numId w:val="7"/>
      </w:numPr>
      <w:spacing w:before="126"/>
      <w:jc w:val="both"/>
    </w:pPr>
    <w:rPr>
      <w:szCs w:val="20"/>
    </w:rPr>
  </w:style>
  <w:style w:type="paragraph" w:customStyle="1" w:styleId="Tablebodynumberfirst">
    <w:name w:val="Table body number first"/>
    <w:basedOn w:val="Tablebodyfirst"/>
    <w:rsid w:val="00744FB4"/>
    <w:pPr>
      <w:ind w:right="113"/>
      <w:jc w:val="right"/>
    </w:pPr>
  </w:style>
  <w:style w:type="paragraph" w:customStyle="1" w:styleId="NumberedList">
    <w:name w:val="Numbered List"/>
    <w:basedOn w:val="ParaNoInd"/>
    <w:pPr>
      <w:numPr>
        <w:numId w:val="1"/>
      </w:numPr>
      <w:tabs>
        <w:tab w:val="clear" w:pos="720"/>
        <w:tab w:val="left" w:pos="560"/>
      </w:tabs>
      <w:spacing w:before="60"/>
      <w:ind w:left="560" w:hanging="390"/>
    </w:pPr>
  </w:style>
  <w:style w:type="paragraph" w:customStyle="1" w:styleId="NumberedListfirst">
    <w:name w:val="Numbered List first"/>
    <w:basedOn w:val="NumberedList"/>
    <w:next w:val="NumberedList"/>
    <w:rsid w:val="00C65AA9"/>
    <w:pPr>
      <w:keepNext/>
      <w:spacing w:before="120"/>
      <w:ind w:left="561" w:hanging="391"/>
    </w:pPr>
  </w:style>
  <w:style w:type="paragraph" w:customStyle="1" w:styleId="NumberedListlast">
    <w:name w:val="Numbered List last"/>
    <w:basedOn w:val="NumberedList"/>
    <w:next w:val="ParaNoInd"/>
    <w:pPr>
      <w:spacing w:after="120"/>
    </w:pPr>
  </w:style>
  <w:style w:type="paragraph" w:customStyle="1" w:styleId="BulletedList">
    <w:name w:val="Bulleted List"/>
    <w:basedOn w:val="ParaNoInd"/>
    <w:pPr>
      <w:numPr>
        <w:numId w:val="2"/>
      </w:numPr>
      <w:tabs>
        <w:tab w:val="clear" w:pos="560"/>
        <w:tab w:val="left" w:pos="374"/>
      </w:tabs>
      <w:spacing w:before="60"/>
      <w:ind w:left="374" w:hanging="204"/>
    </w:pPr>
  </w:style>
  <w:style w:type="paragraph" w:customStyle="1" w:styleId="BulletedListfirst">
    <w:name w:val="Bulleted List first"/>
    <w:basedOn w:val="BulletedList"/>
    <w:next w:val="BulletedList"/>
    <w:rsid w:val="00C65AA9"/>
    <w:pPr>
      <w:keepNext/>
      <w:spacing w:before="120"/>
    </w:pPr>
  </w:style>
  <w:style w:type="paragraph" w:customStyle="1" w:styleId="BulletedListlast">
    <w:name w:val="Bulleted List last"/>
    <w:basedOn w:val="BulletedList"/>
    <w:next w:val="ParaNoInd"/>
    <w:pPr>
      <w:spacing w:after="120"/>
    </w:pPr>
  </w:style>
  <w:style w:type="paragraph" w:customStyle="1" w:styleId="MTDisplayEquation">
    <w:name w:val="MTDisplayEquation"/>
    <w:basedOn w:val="ParaNoInd"/>
    <w:next w:val="Normal"/>
    <w:pPr>
      <w:tabs>
        <w:tab w:val="center" w:pos="2440"/>
        <w:tab w:val="right" w:pos="4860"/>
      </w:tabs>
    </w:pPr>
  </w:style>
  <w:style w:type="paragraph" w:customStyle="1" w:styleId="CopyrightLine">
    <w:name w:val="CopyrightLine"/>
    <w:basedOn w:val="Footer"/>
    <w:link w:val="CopyrightLineZchn"/>
    <w:rsid w:val="00913A1D"/>
    <w:pPr>
      <w:tabs>
        <w:tab w:val="clear" w:pos="4320"/>
        <w:tab w:val="clear" w:pos="8640"/>
        <w:tab w:val="right" w:pos="10080"/>
      </w:tabs>
      <w:spacing w:line="200" w:lineRule="exact"/>
    </w:pPr>
    <w:rPr>
      <w:rFonts w:ascii="Arial" w:hAnsi="Arial"/>
      <w:sz w:val="14"/>
    </w:rPr>
  </w:style>
  <w:style w:type="paragraph" w:customStyle="1" w:styleId="UnnumberedList">
    <w:name w:val="Unnumbered List"/>
    <w:basedOn w:val="ParaNoInd"/>
    <w:pPr>
      <w:ind w:left="400" w:hanging="400"/>
    </w:pPr>
  </w:style>
  <w:style w:type="paragraph" w:customStyle="1" w:styleId="UnnumberedListfirst">
    <w:name w:val="Unnumbered List first"/>
    <w:basedOn w:val="UnnumberedList"/>
    <w:next w:val="UnnumberedList"/>
    <w:rsid w:val="00C65AA9"/>
    <w:pPr>
      <w:keepNext/>
      <w:spacing w:before="120"/>
      <w:ind w:left="403" w:hanging="403"/>
    </w:pPr>
  </w:style>
  <w:style w:type="paragraph" w:customStyle="1" w:styleId="UnnumberedListlast">
    <w:name w:val="Unnumbered List last"/>
    <w:basedOn w:val="UnnumberedList"/>
    <w:next w:val="ParaNoInd"/>
    <w:pPr>
      <w:spacing w:after="120"/>
    </w:pPr>
  </w:style>
  <w:style w:type="character" w:customStyle="1" w:styleId="FormatvorlageSuperscriptTimesNewRomanZchn">
    <w:name w:val="Formatvorlage Superscript + Times New Roman Zchn"/>
    <w:link w:val="FormatvorlageSuperscriptTimesNewRoman"/>
    <w:rsid w:val="00854505"/>
    <w:rPr>
      <w:vertAlign w:val="superscript"/>
      <w:lang w:val="en-US" w:eastAsia="en-US" w:bidi="ar-SA"/>
    </w:rPr>
  </w:style>
  <w:style w:type="paragraph" w:customStyle="1" w:styleId="EquationDisplay">
    <w:name w:val="Equation Display"/>
    <w:basedOn w:val="MTDisplayEquation"/>
    <w:rsid w:val="00C65AA9"/>
    <w:pPr>
      <w:tabs>
        <w:tab w:val="clear" w:pos="4860"/>
        <w:tab w:val="right" w:pos="3969"/>
      </w:tabs>
      <w:spacing w:before="120" w:after="120" w:line="240" w:lineRule="auto"/>
    </w:pPr>
  </w:style>
  <w:style w:type="paragraph" w:customStyle="1" w:styleId="FigureCaption">
    <w:name w:val="Figure Caption"/>
    <w:next w:val="ParaNoInd"/>
    <w:link w:val="FigureCaptionZchn"/>
    <w:rsid w:val="001028E6"/>
    <w:pPr>
      <w:spacing w:after="240" w:line="220" w:lineRule="exact"/>
      <w:jc w:val="both"/>
    </w:pPr>
    <w:rPr>
      <w:sz w:val="18"/>
      <w:lang w:val="en-US" w:eastAsia="en-US"/>
    </w:rPr>
  </w:style>
  <w:style w:type="paragraph" w:customStyle="1" w:styleId="Tablecaption">
    <w:name w:val="Table caption"/>
    <w:link w:val="TablecaptionZchn"/>
    <w:rsid w:val="001028E6"/>
    <w:pPr>
      <w:keepNext/>
      <w:spacing w:before="240" w:after="260" w:line="200" w:lineRule="exact"/>
    </w:pPr>
    <w:rPr>
      <w:sz w:val="18"/>
      <w:lang w:val="en-US" w:eastAsia="en-US"/>
    </w:rPr>
  </w:style>
  <w:style w:type="paragraph" w:customStyle="1" w:styleId="Tablebody">
    <w:name w:val="Table body"/>
    <w:rsid w:val="001028E6"/>
    <w:pPr>
      <w:keepNext/>
      <w:spacing w:line="200" w:lineRule="exact"/>
      <w:ind w:left="159" w:hanging="159"/>
    </w:pPr>
    <w:rPr>
      <w:sz w:val="16"/>
      <w:lang w:val="en-US" w:eastAsia="en-US"/>
    </w:rPr>
  </w:style>
  <w:style w:type="paragraph" w:customStyle="1" w:styleId="TableColumnhead">
    <w:name w:val="Table Column head"/>
    <w:basedOn w:val="Tablebody"/>
    <w:pPr>
      <w:spacing w:before="80" w:after="140"/>
    </w:pPr>
  </w:style>
  <w:style w:type="paragraph" w:customStyle="1" w:styleId="Tablebodyfirst">
    <w:name w:val="Table body first"/>
    <w:basedOn w:val="Tablebody"/>
    <w:rsid w:val="001028E6"/>
    <w:pPr>
      <w:spacing w:before="90"/>
    </w:pPr>
  </w:style>
  <w:style w:type="paragraph" w:customStyle="1" w:styleId="Tablebodylast">
    <w:name w:val="Table body last"/>
    <w:basedOn w:val="Tablebody"/>
    <w:rsid w:val="001028E6"/>
    <w:pPr>
      <w:spacing w:after="134"/>
    </w:pPr>
  </w:style>
  <w:style w:type="paragraph" w:customStyle="1" w:styleId="Tablefootnote">
    <w:name w:val="Table footnote"/>
    <w:link w:val="TablefootnoteZchn"/>
    <w:rsid w:val="001028E6"/>
    <w:pPr>
      <w:spacing w:before="80" w:line="180" w:lineRule="exact"/>
      <w:jc w:val="both"/>
    </w:pPr>
    <w:rPr>
      <w:sz w:val="14"/>
      <w:lang w:val="en-US" w:eastAsia="en-US"/>
    </w:rPr>
  </w:style>
  <w:style w:type="paragraph" w:customStyle="1" w:styleId="FormatvorlageFigureCaptionFett">
    <w:name w:val="Formatvorlage Figure Caption + Fett"/>
    <w:basedOn w:val="FigureCaption"/>
    <w:link w:val="FormatvorlageFigureCaptionFettZchn"/>
    <w:rsid w:val="00913A1D"/>
    <w:rPr>
      <w:b/>
      <w:bCs/>
    </w:rPr>
  </w:style>
  <w:style w:type="paragraph" w:customStyle="1" w:styleId="AckText">
    <w:name w:val="Ack Text"/>
    <w:basedOn w:val="ParaNoInd"/>
  </w:style>
  <w:style w:type="paragraph" w:customStyle="1" w:styleId="RefHead">
    <w:name w:val="Ref Head"/>
    <w:basedOn w:val="Ahead"/>
    <w:next w:val="RefText"/>
    <w:rsid w:val="003E7819"/>
    <w:pPr>
      <w:numPr>
        <w:numId w:val="0"/>
      </w:numPr>
    </w:pPr>
  </w:style>
  <w:style w:type="paragraph" w:customStyle="1" w:styleId="RefText">
    <w:name w:val="Ref Text"/>
    <w:link w:val="RefTextZchn"/>
    <w:pPr>
      <w:spacing w:line="220" w:lineRule="exact"/>
      <w:ind w:left="227" w:hanging="227"/>
      <w:jc w:val="both"/>
    </w:pPr>
    <w:rPr>
      <w:sz w:val="18"/>
      <w:lang w:val="en-US" w:eastAsia="en-US"/>
    </w:rPr>
  </w:style>
  <w:style w:type="paragraph" w:customStyle="1" w:styleId="BHead">
    <w:name w:val="B Head"/>
    <w:basedOn w:val="Heading2"/>
    <w:next w:val="ParaNoInd"/>
    <w:rsid w:val="00CB5213"/>
    <w:pPr>
      <w:keepNext/>
      <w:numPr>
        <w:numId w:val="7"/>
      </w:numPr>
      <w:spacing w:before="100" w:line="260" w:lineRule="exact"/>
    </w:pPr>
  </w:style>
  <w:style w:type="paragraph" w:styleId="HTMLAddress">
    <w:name w:val="HTML Address"/>
    <w:basedOn w:val="Normal"/>
    <w:rsid w:val="00854505"/>
    <w:rPr>
      <w:i/>
      <w:iCs/>
    </w:rPr>
  </w:style>
  <w:style w:type="character" w:customStyle="1" w:styleId="RefTextZchn">
    <w:name w:val="Ref Text Zchn"/>
    <w:link w:val="RefText"/>
    <w:rsid w:val="00EF2457"/>
    <w:rPr>
      <w:sz w:val="18"/>
      <w:lang w:val="en-US" w:eastAsia="en-US" w:bidi="ar-SA"/>
    </w:rPr>
  </w:style>
  <w:style w:type="character" w:customStyle="1" w:styleId="CatchlineZchn">
    <w:name w:val="Catchline Zchn"/>
    <w:link w:val="Catchline"/>
    <w:rsid w:val="00913A1D"/>
    <w:rPr>
      <w:rFonts w:ascii="Arial" w:hAnsi="Arial"/>
      <w:i/>
      <w:sz w:val="16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97E09"/>
    <w:rPr>
      <w:szCs w:val="24"/>
      <w:lang w:val="en-US" w:eastAsia="en-US" w:bidi="ar-SA"/>
    </w:rPr>
  </w:style>
  <w:style w:type="character" w:customStyle="1" w:styleId="CopyrightLineZchn">
    <w:name w:val="CopyrightLine Zchn"/>
    <w:link w:val="CopyrightLine"/>
    <w:rsid w:val="00913A1D"/>
    <w:rPr>
      <w:rFonts w:ascii="Arial" w:hAnsi="Arial"/>
      <w:sz w:val="14"/>
      <w:szCs w:val="24"/>
      <w:lang w:val="en-US" w:eastAsia="en-US" w:bidi="ar-SA"/>
    </w:rPr>
  </w:style>
  <w:style w:type="character" w:customStyle="1" w:styleId="DOILineZchn">
    <w:name w:val="DOI Line Zchn"/>
    <w:link w:val="DOILine"/>
    <w:rsid w:val="00EF2457"/>
    <w:rPr>
      <w:rFonts w:ascii="Arial" w:hAnsi="Arial"/>
      <w:i/>
      <w:sz w:val="16"/>
      <w:lang w:val="en-US" w:eastAsia="en-US" w:bidi="ar-SA"/>
    </w:rPr>
  </w:style>
  <w:style w:type="character" w:customStyle="1" w:styleId="ParaZchn">
    <w:name w:val="Para Zchn"/>
    <w:link w:val="Para"/>
    <w:rsid w:val="00EF2457"/>
    <w:rPr>
      <w:lang w:val="en-US" w:eastAsia="en-US" w:bidi="ar-SA"/>
    </w:rPr>
  </w:style>
  <w:style w:type="character" w:customStyle="1" w:styleId="ParaNoIndZchn">
    <w:name w:val="ParaNoInd Zchn"/>
    <w:link w:val="ParaNoInd"/>
    <w:rsid w:val="00EF2457"/>
    <w:rPr>
      <w:lang w:val="en-US" w:eastAsia="en-US" w:bidi="ar-SA"/>
    </w:rPr>
  </w:style>
  <w:style w:type="paragraph" w:customStyle="1" w:styleId="Tablebodynumber">
    <w:name w:val="Table body number"/>
    <w:basedOn w:val="Tablebody"/>
    <w:rsid w:val="00744FB4"/>
    <w:pPr>
      <w:ind w:right="113"/>
      <w:jc w:val="right"/>
    </w:pPr>
  </w:style>
  <w:style w:type="character" w:customStyle="1" w:styleId="TablefootnoteZchn">
    <w:name w:val="Table footnote Zchn"/>
    <w:link w:val="Tablefootnote"/>
    <w:rsid w:val="00EF2457"/>
    <w:rPr>
      <w:sz w:val="14"/>
      <w:lang w:val="en-US" w:eastAsia="en-US" w:bidi="ar-SA"/>
    </w:rPr>
  </w:style>
  <w:style w:type="paragraph" w:styleId="NormalIndent">
    <w:name w:val="Normal Indent"/>
    <w:basedOn w:val="Normal"/>
    <w:link w:val="NormalIndentChar"/>
    <w:rsid w:val="00EF2457"/>
    <w:pPr>
      <w:ind w:left="708"/>
    </w:pPr>
  </w:style>
  <w:style w:type="character" w:customStyle="1" w:styleId="NormalIndentChar">
    <w:name w:val="Normal Indent Char"/>
    <w:link w:val="NormalIndent"/>
    <w:rsid w:val="00EF2457"/>
    <w:rPr>
      <w:rFonts w:ascii="Times" w:hAnsi="Times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61073F"/>
    <w:rPr>
      <w:rFonts w:ascii="Arial" w:hAnsi="Arial"/>
      <w:b/>
      <w:caps/>
      <w:sz w:val="22"/>
      <w:lang w:val="en-US" w:eastAsia="en-US" w:bidi="ar-SA"/>
    </w:rPr>
  </w:style>
  <w:style w:type="numbering" w:styleId="111111">
    <w:name w:val="Outline List 2"/>
    <w:basedOn w:val="NoList"/>
    <w:rsid w:val="001028E6"/>
    <w:pPr>
      <w:numPr>
        <w:numId w:val="4"/>
      </w:numPr>
    </w:pPr>
  </w:style>
  <w:style w:type="numbering" w:styleId="1ai">
    <w:name w:val="Outline List 1"/>
    <w:basedOn w:val="NoList"/>
    <w:rsid w:val="001028E6"/>
    <w:pPr>
      <w:numPr>
        <w:numId w:val="5"/>
      </w:numPr>
    </w:pPr>
  </w:style>
  <w:style w:type="character" w:customStyle="1" w:styleId="AheadCharChar">
    <w:name w:val="A head Char Char"/>
    <w:link w:val="Ahead"/>
    <w:rsid w:val="00CB5213"/>
    <w:rPr>
      <w:rFonts w:ascii="Arial" w:hAnsi="Arial"/>
      <w:b/>
      <w:caps/>
      <w:sz w:val="22"/>
      <w:lang w:val="en-US" w:eastAsia="en-US" w:bidi="ar-SA"/>
    </w:rPr>
  </w:style>
  <w:style w:type="character" w:styleId="Emphasis">
    <w:name w:val="Emphasis"/>
    <w:qFormat/>
    <w:rsid w:val="00EF2457"/>
    <w:rPr>
      <w:i/>
      <w:iCs/>
    </w:rPr>
  </w:style>
  <w:style w:type="character" w:customStyle="1" w:styleId="AbstractTextZchn">
    <w:name w:val="Abstract Text Zchn"/>
    <w:link w:val="AbstractText"/>
    <w:rsid w:val="001028E6"/>
    <w:rPr>
      <w:rFonts w:ascii="Arial" w:hAnsi="Arial"/>
      <w:sz w:val="18"/>
      <w:lang w:val="en-US" w:eastAsia="en-US" w:bidi="ar-SA"/>
    </w:rPr>
  </w:style>
  <w:style w:type="paragraph" w:customStyle="1" w:styleId="Superscript">
    <w:name w:val="Superscript"/>
    <w:next w:val="Normal"/>
    <w:link w:val="SuperscriptZchn"/>
    <w:rsid w:val="00854505"/>
    <w:rPr>
      <w:vertAlign w:val="superscript"/>
      <w:lang w:val="en-US" w:eastAsia="en-US"/>
    </w:rPr>
  </w:style>
  <w:style w:type="character" w:customStyle="1" w:styleId="SuperscriptZchn">
    <w:name w:val="Superscript Zchn"/>
    <w:link w:val="Superscript"/>
    <w:rsid w:val="00854505"/>
    <w:rPr>
      <w:vertAlign w:val="superscript"/>
      <w:lang w:val="en-US" w:eastAsia="en-US" w:bidi="ar-SA"/>
    </w:rPr>
  </w:style>
  <w:style w:type="paragraph" w:customStyle="1" w:styleId="FormatvorlageAbstractTextFett">
    <w:name w:val="Formatvorlage Abstract Text + Fett"/>
    <w:basedOn w:val="AbstractText"/>
    <w:link w:val="FormatvorlageAbstractTextFettZchn"/>
    <w:rsid w:val="0061073F"/>
    <w:rPr>
      <w:b/>
      <w:bCs/>
    </w:rPr>
  </w:style>
  <w:style w:type="character" w:customStyle="1" w:styleId="FormatvorlageAbstractTextFettZchn">
    <w:name w:val="Formatvorlage Abstract Text + Fett Zchn"/>
    <w:link w:val="FormatvorlageAbstractTextFett"/>
    <w:rsid w:val="0061073F"/>
    <w:rPr>
      <w:rFonts w:ascii="Arial" w:hAnsi="Arial"/>
      <w:b/>
      <w:bCs/>
      <w:sz w:val="18"/>
      <w:lang w:val="en-US" w:eastAsia="en-US" w:bidi="ar-SA"/>
    </w:rPr>
  </w:style>
  <w:style w:type="paragraph" w:customStyle="1" w:styleId="Captions">
    <w:name w:val="Captions"/>
    <w:basedOn w:val="Tablecaption"/>
    <w:next w:val="Normal"/>
    <w:autoRedefine/>
    <w:rsid w:val="001028E6"/>
    <w:pPr>
      <w:framePr w:wrap="around" w:vAnchor="text" w:hAnchor="text" w:y="1"/>
      <w:widowControl w:val="0"/>
      <w:numPr>
        <w:numId w:val="6"/>
      </w:numPr>
      <w:tabs>
        <w:tab w:val="num" w:pos="560"/>
        <w:tab w:val="left" w:pos="680"/>
      </w:tabs>
      <w:overflowPunct w:val="0"/>
      <w:autoSpaceDE w:val="0"/>
      <w:autoSpaceDN w:val="0"/>
      <w:adjustRightInd w:val="0"/>
      <w:spacing w:before="0" w:after="0" w:line="240" w:lineRule="auto"/>
      <w:ind w:left="560" w:hanging="390"/>
      <w:jc w:val="center"/>
      <w:textAlignment w:val="baseline"/>
    </w:pPr>
    <w:rPr>
      <w:rFonts w:ascii="Arial" w:hAnsi="Arial"/>
      <w:lang w:val="de-DE" w:eastAsia="de-DE"/>
    </w:rPr>
  </w:style>
  <w:style w:type="paragraph" w:customStyle="1" w:styleId="FigureLine">
    <w:name w:val="FigureLine"/>
    <w:basedOn w:val="ParaNoInd"/>
    <w:next w:val="FigureCaption"/>
    <w:rsid w:val="00C9600E"/>
    <w:pPr>
      <w:keepNext/>
      <w:spacing w:line="240" w:lineRule="atLeast"/>
      <w:jc w:val="center"/>
    </w:pPr>
  </w:style>
  <w:style w:type="character" w:customStyle="1" w:styleId="FigureCaptionZchn">
    <w:name w:val="Figure Caption Zchn"/>
    <w:link w:val="FigureCaption"/>
    <w:rsid w:val="00913A1D"/>
    <w:rPr>
      <w:sz w:val="18"/>
      <w:lang w:val="en-US" w:eastAsia="en-US" w:bidi="ar-SA"/>
    </w:rPr>
  </w:style>
  <w:style w:type="character" w:customStyle="1" w:styleId="FormatvorlageFigureCaptionFettZchn">
    <w:name w:val="Formatvorlage Figure Caption + Fett Zchn"/>
    <w:link w:val="FormatvorlageFigureCaptionFett"/>
    <w:rsid w:val="00913A1D"/>
    <w:rPr>
      <w:b/>
      <w:bCs/>
      <w:sz w:val="18"/>
      <w:lang w:val="en-US" w:eastAsia="en-US" w:bidi="ar-SA"/>
    </w:rPr>
  </w:style>
  <w:style w:type="paragraph" w:customStyle="1" w:styleId="FormatvorlageFigureCaptionKursiv">
    <w:name w:val="Formatvorlage Figure Caption + Kursiv"/>
    <w:basedOn w:val="FigureCaption"/>
    <w:link w:val="FormatvorlageFigureCaptionKursivZchn"/>
    <w:rsid w:val="00913A1D"/>
    <w:rPr>
      <w:i/>
      <w:iCs/>
    </w:rPr>
  </w:style>
  <w:style w:type="character" w:customStyle="1" w:styleId="FormatvorlageFigureCaptionKursivZchn">
    <w:name w:val="Formatvorlage Figure Caption + Kursiv Zchn"/>
    <w:link w:val="FormatvorlageFigureCaptionKursiv"/>
    <w:rsid w:val="00913A1D"/>
    <w:rPr>
      <w:i/>
      <w:iCs/>
      <w:sz w:val="18"/>
      <w:lang w:val="en-US" w:eastAsia="en-US" w:bidi="ar-SA"/>
    </w:rPr>
  </w:style>
  <w:style w:type="paragraph" w:customStyle="1" w:styleId="FormatvorlageTablecaptionFett">
    <w:name w:val="Formatvorlage Table caption + Fett"/>
    <w:basedOn w:val="Tablecaption"/>
    <w:link w:val="FormatvorlageTablecaptionFettZchn"/>
    <w:rsid w:val="006E45B0"/>
    <w:rPr>
      <w:b/>
      <w:bCs/>
    </w:rPr>
  </w:style>
  <w:style w:type="character" w:customStyle="1" w:styleId="TablecaptionZchn">
    <w:name w:val="Table caption Zchn"/>
    <w:link w:val="Tablecaption"/>
    <w:rsid w:val="006E45B0"/>
    <w:rPr>
      <w:sz w:val="18"/>
      <w:lang w:val="en-US" w:eastAsia="en-US" w:bidi="ar-SA"/>
    </w:rPr>
  </w:style>
  <w:style w:type="character" w:customStyle="1" w:styleId="FormatvorlageTablecaptionFettZchn">
    <w:name w:val="Formatvorlage Table caption + Fett Zchn"/>
    <w:link w:val="FormatvorlageTablecaptionFett"/>
    <w:rsid w:val="006E45B0"/>
    <w:rPr>
      <w:b/>
      <w:bCs/>
      <w:sz w:val="18"/>
      <w:lang w:val="en-US" w:eastAsia="en-US" w:bidi="ar-SA"/>
    </w:rPr>
  </w:style>
  <w:style w:type="paragraph" w:customStyle="1" w:styleId="Tablebodynumberlast">
    <w:name w:val="Table body number last"/>
    <w:basedOn w:val="Tablebodylast"/>
    <w:rsid w:val="00744FB4"/>
    <w:pPr>
      <w:ind w:right="113"/>
      <w:jc w:val="right"/>
    </w:pPr>
  </w:style>
  <w:style w:type="paragraph" w:customStyle="1" w:styleId="Default">
    <w:name w:val="Default"/>
    <w:rsid w:val="00CA5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Citation">
    <w:name w:val="Citation"/>
    <w:basedOn w:val="Normal"/>
    <w:link w:val="CitationChar"/>
    <w:qFormat/>
    <w:rsid w:val="00A94149"/>
    <w:pPr>
      <w:suppressAutoHyphens/>
      <w:spacing w:before="170" w:after="170"/>
      <w:ind w:left="720"/>
      <w:jc w:val="both"/>
    </w:pPr>
    <w:rPr>
      <w:bCs/>
      <w:color w:val="000000"/>
      <w:sz w:val="18"/>
      <w:szCs w:val="18"/>
      <w:lang w:eastAsia="zh-CN"/>
    </w:rPr>
  </w:style>
  <w:style w:type="character" w:customStyle="1" w:styleId="CitationChar">
    <w:name w:val="Citation Char"/>
    <w:link w:val="Citation"/>
    <w:rsid w:val="00A94149"/>
    <w:rPr>
      <w:bCs/>
      <w:color w:val="000000"/>
      <w:sz w:val="18"/>
      <w:szCs w:val="18"/>
      <w:lang w:val="en-US" w:eastAsia="zh-CN"/>
    </w:rPr>
  </w:style>
  <w:style w:type="character" w:customStyle="1" w:styleId="HeaderChar">
    <w:name w:val="Header Char"/>
    <w:link w:val="Header"/>
    <w:uiPriority w:val="99"/>
    <w:rsid w:val="00F57940"/>
    <w:rPr>
      <w:rFonts w:ascii="Arial" w:hAnsi="Arial"/>
      <w:b/>
      <w:i/>
      <w:sz w:val="16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57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79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AD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&amp;E\F&amp;E_Marketing\Science_Day\Full_papers\FH_Science_Day_Full_Paper_B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49E89D309084C986B7F46349CC4AA" ma:contentTypeVersion="15" ma:contentTypeDescription="Ein neues Dokument erstellen." ma:contentTypeScope="" ma:versionID="c43f98b7dae1cb779c28bb1a38a599cd">
  <xsd:schema xmlns:xsd="http://www.w3.org/2001/XMLSchema" xmlns:xs="http://www.w3.org/2001/XMLSchema" xmlns:p="http://schemas.microsoft.com/office/2006/metadata/properties" xmlns:ns2="495af5eb-9c81-40c7-b63f-929e498fe4f8" xmlns:ns3="23bf16cd-a078-4c3b-a933-ce01bb8215ac" targetNamespace="http://schemas.microsoft.com/office/2006/metadata/properties" ma:root="true" ma:fieldsID="9baeb3987b25fcc5dac9982cbaa21d30" ns2:_="" ns3:_="">
    <xsd:import namespace="495af5eb-9c81-40c7-b63f-929e498fe4f8"/>
    <xsd:import namespace="23bf16cd-a078-4c3b-a933-ce01bb821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f5eb-9c81-40c7-b63f-929e498fe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2e14edc-2e9f-4b21-b65e-576790732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16cd-a078-4c3b-a933-ce01bb8215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cd93c7-5e9c-4f3d-8277-dd029f4037d4}" ma:internalName="TaxCatchAll" ma:showField="CatchAllData" ma:web="23bf16cd-a078-4c3b-a933-ce01bb821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bf16cd-a078-4c3b-a933-ce01bb8215ac" xsi:nil="true"/>
    <lcf76f155ced4ddcb4097134ff3c332f xmlns="495af5eb-9c81-40c7-b63f-929e498fe4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B18CC-2CFB-4789-AC3E-2E9B5B860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f5eb-9c81-40c7-b63f-929e498fe4f8"/>
    <ds:schemaRef ds:uri="23bf16cd-a078-4c3b-a933-ce01bb821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ADD79-C679-4FAC-B8A5-EECA71098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7F631-65B4-42D6-A21A-EF8785159C16}">
  <ds:schemaRefs>
    <ds:schemaRef ds:uri="23bf16cd-a078-4c3b-a933-ce01bb8215a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5af5eb-9c81-40c7-b63f-929e498fe4f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43828C6-85F9-4C23-92EC-0A8EC21B2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FH_Science_Day_Full_Paper_B5.dot</Template>
  <TotalTime>0</TotalTime>
  <Pages>6</Pages>
  <Words>2472</Words>
  <Characters>9914</Characters>
  <Application>Microsoft Office Word</Application>
  <DocSecurity>0</DocSecurity>
  <Lines>82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FH Science Day</vt:lpstr>
      <vt:lpstr>FH Science Day</vt:lpstr>
    </vt:vector>
  </TitlesOfParts>
  <Company>FH Hagenberg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 Science Day</dc:title>
  <dc:subject/>
  <dc:creator>mdo</dc:creator>
  <cp:keywords/>
  <cp:lastModifiedBy>Appl Andreas</cp:lastModifiedBy>
  <cp:revision>15</cp:revision>
  <cp:lastPrinted>2024-10-22T12:26:00Z</cp:lastPrinted>
  <dcterms:created xsi:type="dcterms:W3CDTF">2024-10-07T12:08:00Z</dcterms:created>
  <dcterms:modified xsi:type="dcterms:W3CDTF">2024-10-22T14:22:00Z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oup</vt:lpwstr>
  </property>
  <property fmtid="{D5CDD505-2E9C-101B-9397-08002B2CF9AE}" pid="3" name="MTWinEqns">
    <vt:bool>true</vt:bool>
  </property>
  <property fmtid="{D5CDD505-2E9C-101B-9397-08002B2CF9AE}" pid="4" name="ContentTypeId">
    <vt:lpwstr>0x01010056249E89D309084C986B7F46349CC4AA</vt:lpwstr>
  </property>
  <property fmtid="{D5CDD505-2E9C-101B-9397-08002B2CF9AE}" pid="5" name="MediaServiceImageTags">
    <vt:lpwstr/>
  </property>
</Properties>
</file>