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E2" w:rsidRPr="0038712C" w:rsidRDefault="00FC41E2" w:rsidP="00CB4964">
      <w:pPr>
        <w:shd w:val="clear" w:color="auto" w:fill="00513C"/>
        <w:spacing w:before="100" w:beforeAutospacing="1" w:after="0" w:line="120" w:lineRule="atLeast"/>
        <w:jc w:val="center"/>
        <w:textAlignment w:val="baseline"/>
        <w:outlineLvl w:val="1"/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</w:pPr>
      <w:r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F</w:t>
      </w:r>
      <w:r w:rsidR="00CB4CC6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ORMULAIRE </w:t>
      </w:r>
      <w:r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D’INSCRIPTION</w:t>
      </w:r>
      <w:r w:rsidR="00CB4964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br/>
      </w:r>
      <w:r w:rsidR="00F90C7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PRÉ-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SELECTION</w:t>
      </w:r>
      <w:r w:rsidR="00F90C7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DE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RAMASSEUR</w:t>
      </w:r>
      <w:r w:rsidR="002D050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S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DE BALLES </w:t>
      </w:r>
      <w:r w:rsidR="00CB4964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br/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ROLAND GARROS </w:t>
      </w:r>
      <w:r w:rsidR="006C75E2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202</w:t>
      </w:r>
      <w:r w:rsidR="0006313E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5</w:t>
      </w:r>
    </w:p>
    <w:p w:rsidR="008A30C1" w:rsidRPr="00CB4964" w:rsidRDefault="00FC41E2" w:rsidP="00CB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Nom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Pr="00CB4964">
        <w:rPr>
          <w:rFonts w:ascii="Verdana" w:hAnsi="Verdana" w:cs="Arial"/>
          <w:color w:val="000000"/>
          <w:sz w:val="20"/>
        </w:rPr>
        <w:tab/>
      </w:r>
      <w:r w:rsidRPr="00CB4964">
        <w:rPr>
          <w:rFonts w:ascii="Verdana" w:hAnsi="Verdana" w:cs="Arial"/>
          <w:b/>
          <w:color w:val="000000"/>
          <w:sz w:val="20"/>
        </w:rPr>
        <w:t>Prénom :</w:t>
      </w:r>
    </w:p>
    <w:p w:rsidR="00FC41E2" w:rsidRPr="00CB4964" w:rsidRDefault="00FC41E2" w:rsidP="00F3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Age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="00672443" w:rsidRPr="00CB4964">
        <w:rPr>
          <w:rFonts w:ascii="Verdana" w:hAnsi="Verdana" w:cs="Arial"/>
          <w:color w:val="000000"/>
          <w:sz w:val="20"/>
        </w:rPr>
        <w:tab/>
      </w:r>
      <w:r w:rsidR="00672443" w:rsidRPr="00CB4964">
        <w:rPr>
          <w:rFonts w:ascii="Verdana" w:hAnsi="Verdana" w:cs="Arial"/>
          <w:b/>
          <w:color w:val="000000"/>
          <w:sz w:val="20"/>
        </w:rPr>
        <w:t>N° licence :</w:t>
      </w:r>
      <w:r w:rsidR="00672443" w:rsidRPr="00CB4964">
        <w:rPr>
          <w:rFonts w:ascii="Verdana" w:hAnsi="Verdana" w:cs="Arial"/>
          <w:color w:val="000000"/>
          <w:sz w:val="20"/>
        </w:rPr>
        <w:t xml:space="preserve"> </w:t>
      </w:r>
    </w:p>
    <w:p w:rsidR="00FC41E2" w:rsidRPr="00CB4964" w:rsidRDefault="00FC41E2" w:rsidP="00CB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Mail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="00F33975" w:rsidRPr="00CB4964">
        <w:rPr>
          <w:rFonts w:ascii="Verdana" w:hAnsi="Verdana" w:cs="Arial"/>
          <w:color w:val="000000"/>
          <w:sz w:val="20"/>
        </w:rPr>
        <w:tab/>
      </w:r>
      <w:r w:rsidR="00F33975" w:rsidRPr="00CB4964">
        <w:rPr>
          <w:rFonts w:ascii="Verdana" w:hAnsi="Verdana" w:cs="Arial"/>
          <w:b/>
          <w:color w:val="000000"/>
          <w:sz w:val="20"/>
        </w:rPr>
        <w:t>Téléphone :</w:t>
      </w:r>
      <w:r w:rsidR="00F33975" w:rsidRPr="00CB4964">
        <w:rPr>
          <w:rFonts w:ascii="Verdana" w:hAnsi="Verdana" w:cs="Arial"/>
          <w:color w:val="000000"/>
          <w:sz w:val="20"/>
        </w:rPr>
        <w:br/>
      </w:r>
      <w:r w:rsidRPr="00CB4964">
        <w:rPr>
          <w:rFonts w:ascii="Verdana" w:hAnsi="Verdana" w:cs="Arial"/>
          <w:color w:val="000000"/>
          <w:sz w:val="20"/>
        </w:rPr>
        <w:tab/>
        <w:t xml:space="preserve"> </w:t>
      </w:r>
    </w:p>
    <w:p w:rsidR="008A30C1" w:rsidRPr="00CB4964" w:rsidRDefault="008A30C1" w:rsidP="00576EEA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C31200" w:rsidRPr="00CB4964" w:rsidRDefault="00C31200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C31200" w:rsidRPr="00CB4964" w:rsidRDefault="00C31200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Formateur :</w:t>
      </w:r>
      <w:r w:rsidRPr="00CB4964">
        <w:rPr>
          <w:rFonts w:ascii="Verdana" w:hAnsi="Verdana" w:cs="Arial"/>
          <w:color w:val="000000"/>
          <w:sz w:val="20"/>
        </w:rPr>
        <w:t xml:space="preserve"> Frédéric </w:t>
      </w:r>
      <w:r w:rsidR="00B434E8">
        <w:rPr>
          <w:rFonts w:ascii="Verdana" w:hAnsi="Verdana" w:cs="Arial"/>
          <w:color w:val="000000"/>
          <w:sz w:val="20"/>
        </w:rPr>
        <w:t>CULIOLI</w:t>
      </w:r>
      <w:r w:rsidR="00FF7E3F">
        <w:rPr>
          <w:rFonts w:ascii="Verdana" w:hAnsi="Verdana" w:cs="Arial"/>
          <w:color w:val="000000"/>
          <w:sz w:val="20"/>
        </w:rPr>
        <w:t xml:space="preserve"> (06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12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21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22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76)</w:t>
      </w:r>
    </w:p>
    <w:p w:rsidR="002D0505" w:rsidRPr="00CB4964" w:rsidRDefault="002D0505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9734D" w:rsidRPr="00CB4964" w:rsidRDefault="0079734D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Lieu :</w:t>
      </w:r>
      <w:r w:rsidRPr="00CB4964">
        <w:rPr>
          <w:rFonts w:ascii="Verdana" w:hAnsi="Verdana" w:cs="Arial"/>
          <w:color w:val="000000"/>
          <w:sz w:val="20"/>
        </w:rPr>
        <w:t xml:space="preserve"> Centre Territorial de Tennis à Lucciana</w:t>
      </w:r>
      <w:r w:rsidR="00F33975" w:rsidRPr="00CB4964">
        <w:rPr>
          <w:rFonts w:ascii="Verdana" w:hAnsi="Verdana" w:cs="Arial"/>
          <w:color w:val="000000"/>
          <w:sz w:val="20"/>
        </w:rPr>
        <w:br/>
      </w:r>
    </w:p>
    <w:p w:rsidR="008A59C1" w:rsidRDefault="008A59C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RGText" w:hAnsi="RGText"/>
          <w:color w:val="000000"/>
          <w:shd w:val="clear" w:color="auto" w:fill="FFFFFF"/>
        </w:rPr>
      </w:pPr>
    </w:p>
    <w:p w:rsidR="00080841" w:rsidRPr="007E2857" w:rsidRDefault="008A59C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color w:val="333333"/>
          <w:sz w:val="18"/>
          <w:lang w:eastAsia="fr-FR"/>
        </w:rPr>
      </w:pPr>
      <w:r w:rsidRPr="008A59C1">
        <w:rPr>
          <w:rFonts w:ascii="Verdana" w:eastAsia="Times New Roman" w:hAnsi="Verdana"/>
          <w:color w:val="333333"/>
          <w:sz w:val="18"/>
          <w:lang w:eastAsia="fr-FR"/>
        </w:rPr>
        <w:t xml:space="preserve">Être dans la tranche d’âge 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>12 -16 ans</w:t>
      </w:r>
      <w:r w:rsidR="00822084">
        <w:rPr>
          <w:rFonts w:ascii="Verdana" w:eastAsia="Times New Roman" w:hAnsi="Verdana"/>
          <w:b/>
          <w:color w:val="333333"/>
          <w:sz w:val="18"/>
          <w:lang w:eastAsia="fr-FR"/>
        </w:rPr>
        <w:t xml:space="preserve"> (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>né(e) entre 20</w:t>
      </w:r>
      <w:r w:rsidR="005D65E2">
        <w:rPr>
          <w:rFonts w:ascii="Verdana" w:eastAsia="Times New Roman" w:hAnsi="Verdana"/>
          <w:b/>
          <w:color w:val="333333"/>
          <w:sz w:val="18"/>
          <w:lang w:eastAsia="fr-FR"/>
        </w:rPr>
        <w:t>0</w:t>
      </w:r>
      <w:r w:rsidR="0006313E">
        <w:rPr>
          <w:rFonts w:ascii="Verdana" w:eastAsia="Times New Roman" w:hAnsi="Verdana"/>
          <w:b/>
          <w:color w:val="333333"/>
          <w:sz w:val="18"/>
          <w:lang w:eastAsia="fr-FR"/>
        </w:rPr>
        <w:t>9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 xml:space="preserve"> et </w:t>
      </w:r>
      <w:r w:rsidRPr="007E2857">
        <w:rPr>
          <w:rFonts w:ascii="Verdana" w:eastAsia="Times New Roman" w:hAnsi="Verdana"/>
          <w:b/>
          <w:color w:val="333333"/>
          <w:sz w:val="18"/>
          <w:lang w:eastAsia="fr-FR"/>
        </w:rPr>
        <w:t>20</w:t>
      </w:r>
      <w:r w:rsidR="005D65E2">
        <w:rPr>
          <w:rFonts w:ascii="Verdana" w:eastAsia="Times New Roman" w:hAnsi="Verdana"/>
          <w:b/>
          <w:color w:val="333333"/>
          <w:sz w:val="18"/>
          <w:lang w:eastAsia="fr-FR"/>
        </w:rPr>
        <w:t>1</w:t>
      </w:r>
      <w:r w:rsidR="0006313E">
        <w:rPr>
          <w:rFonts w:ascii="Verdana" w:eastAsia="Times New Roman" w:hAnsi="Verdana"/>
          <w:b/>
          <w:color w:val="333333"/>
          <w:sz w:val="18"/>
          <w:lang w:eastAsia="fr-FR"/>
        </w:rPr>
        <w:t>3</w:t>
      </w:r>
      <w:r w:rsidR="00822084" w:rsidRPr="007E2857">
        <w:rPr>
          <w:rFonts w:ascii="Verdana" w:eastAsia="Times New Roman" w:hAnsi="Verdana"/>
          <w:b/>
          <w:color w:val="333333"/>
          <w:sz w:val="18"/>
          <w:lang w:eastAsia="fr-FR"/>
        </w:rPr>
        <w:t>).</w:t>
      </w:r>
    </w:p>
    <w:p w:rsidR="00080841" w:rsidRPr="00CB4964" w:rsidRDefault="0008084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Si tu le souhaites, et avec l’accord de tes parents, tu peux participer à une journée d’animations et de sélection. A l’issue d</w:t>
      </w:r>
      <w:r w:rsidR="003052C2">
        <w:rPr>
          <w:rFonts w:ascii="Verdana" w:eastAsia="Times New Roman" w:hAnsi="Verdana"/>
          <w:color w:val="333333"/>
          <w:sz w:val="18"/>
          <w:lang w:eastAsia="fr-FR"/>
        </w:rPr>
        <w:t>u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 xml:space="preserve"> stage de formation, ton rêve deviendra alors réalité !</w:t>
      </w:r>
    </w:p>
    <w:p w:rsidR="00080841" w:rsidRDefault="00080841" w:rsidP="000808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</w:p>
    <w:p w:rsidR="00080841" w:rsidRPr="00CB4964" w:rsidRDefault="0006313E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b/>
          <w:bCs/>
          <w:sz w:val="18"/>
          <w:bdr w:val="none" w:sz="0" w:space="0" w:color="auto" w:frame="1"/>
          <w:lang w:eastAsia="fr-FR"/>
        </w:rPr>
        <w:t>Quatre</w:t>
      </w:r>
      <w:bookmarkStart w:id="0" w:name="_GoBack"/>
      <w:bookmarkEnd w:id="0"/>
      <w:r w:rsidR="00080841"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 xml:space="preserve"> étapes pour devenir ramasseur de balles :</w:t>
      </w:r>
    </w:p>
    <w:p w:rsidR="00080841" w:rsidRDefault="00080841" w:rsidP="00B434E8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1. La journée de </w:t>
      </w:r>
      <w:r w:rsidR="001B3F6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pré-</w:t>
      </w: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sélection</w:t>
      </w:r>
      <w:r w:rsidR="00B434E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Samedi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07 Décembre</w:t>
      </w:r>
      <w:r w:rsidR="005952FA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2024 </w:t>
      </w:r>
      <w:r w:rsidR="00B434E8" w:rsidRPr="00576EEA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de 9 h 00 à 17 h 00 au Centre Territorial de Tennis à Lucciana</w:t>
      </w:r>
    </w:p>
    <w:p w:rsidR="0038712C" w:rsidRDefault="0038712C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</w:p>
    <w:p w:rsidR="00080841" w:rsidRPr="00D11FAF" w:rsidRDefault="00080841" w:rsidP="00B434E8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Verdana" w:eastAsia="Times New Roman" w:hAnsi="Verdana"/>
          <w:b/>
          <w:sz w:val="18"/>
          <w:lang w:eastAsia="fr-FR"/>
        </w:rPr>
      </w:pPr>
      <w:r w:rsidRPr="006108FE">
        <w:rPr>
          <w:rFonts w:ascii="Verdana" w:eastAsia="Times New Roman" w:hAnsi="Verdana"/>
          <w:color w:val="333333"/>
          <w:sz w:val="18"/>
          <w:lang w:eastAsia="fr-FR"/>
        </w:rPr>
        <w:t xml:space="preserve">Pour y participer, il te suffit de remplir le formulaire d’inscription et de le renvoyer au plus tard le </w:t>
      </w:r>
      <w:r w:rsidRPr="00D11FAF">
        <w:rPr>
          <w:rFonts w:ascii="Verdana" w:eastAsia="Times New Roman" w:hAnsi="Verdana"/>
          <w:b/>
          <w:sz w:val="18"/>
          <w:lang w:eastAsia="fr-FR"/>
        </w:rPr>
        <w:t xml:space="preserve">dimanche </w:t>
      </w:r>
      <w:r w:rsidR="0006313E">
        <w:rPr>
          <w:rFonts w:ascii="Verdana" w:eastAsia="Times New Roman" w:hAnsi="Verdana"/>
          <w:b/>
          <w:sz w:val="18"/>
          <w:lang w:eastAsia="fr-FR"/>
        </w:rPr>
        <w:t>2</w:t>
      </w:r>
      <w:r w:rsidR="005952FA">
        <w:rPr>
          <w:rFonts w:ascii="Verdana" w:eastAsia="Times New Roman" w:hAnsi="Verdana"/>
          <w:b/>
          <w:sz w:val="18"/>
          <w:lang w:eastAsia="fr-FR"/>
        </w:rPr>
        <w:t xml:space="preserve">4 </w:t>
      </w:r>
      <w:r w:rsidR="0006313E">
        <w:rPr>
          <w:rFonts w:ascii="Verdana" w:eastAsia="Times New Roman" w:hAnsi="Verdana"/>
          <w:b/>
          <w:sz w:val="18"/>
          <w:lang w:eastAsia="fr-FR"/>
        </w:rPr>
        <w:t>novembre</w:t>
      </w:r>
      <w:r w:rsidR="005952FA">
        <w:rPr>
          <w:rFonts w:ascii="Verdana" w:eastAsia="Times New Roman" w:hAnsi="Verdana"/>
          <w:b/>
          <w:sz w:val="18"/>
          <w:lang w:eastAsia="fr-FR"/>
        </w:rPr>
        <w:t xml:space="preserve"> 2024 </w:t>
      </w:r>
      <w:r w:rsidR="00281D3F" w:rsidRPr="00D11FAF">
        <w:rPr>
          <w:rFonts w:ascii="Verdana" w:eastAsia="Times New Roman" w:hAnsi="Verdana"/>
          <w:b/>
          <w:sz w:val="18"/>
          <w:lang w:eastAsia="fr-FR"/>
        </w:rPr>
        <w:t>:</w:t>
      </w:r>
    </w:p>
    <w:p w:rsidR="00080841" w:rsidRPr="00CB4964" w:rsidRDefault="00080841" w:rsidP="00B434E8">
      <w:pPr>
        <w:pStyle w:val="Paragraphedeliste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11"/>
        <w:rPr>
          <w:rFonts w:ascii="Verdana" w:hAnsi="Verdana" w:cs="Arial"/>
          <w:color w:val="000000"/>
          <w:sz w:val="18"/>
        </w:rPr>
      </w:pPr>
      <w:r w:rsidRPr="00CB4964">
        <w:rPr>
          <w:rFonts w:ascii="Verdana" w:hAnsi="Verdana" w:cs="Arial"/>
          <w:color w:val="000000"/>
          <w:sz w:val="18"/>
        </w:rPr>
        <w:t xml:space="preserve">soit par mail : </w:t>
      </w:r>
      <w:hyperlink r:id="rId8" w:history="1">
        <w:r w:rsidRPr="00CB4964">
          <w:rPr>
            <w:rStyle w:val="Lienhypertexte"/>
            <w:rFonts w:ascii="Verdana" w:hAnsi="Verdana" w:cs="Arial"/>
            <w:sz w:val="18"/>
          </w:rPr>
          <w:t>ligue.corse@fft.fr</w:t>
        </w:r>
      </w:hyperlink>
      <w:r w:rsidRPr="00CB4964">
        <w:rPr>
          <w:rFonts w:ascii="Verdana" w:hAnsi="Verdana" w:cs="Arial"/>
          <w:color w:val="000000"/>
          <w:sz w:val="18"/>
        </w:rPr>
        <w:t xml:space="preserve">, </w:t>
      </w:r>
    </w:p>
    <w:p w:rsidR="00080841" w:rsidRPr="00CB4964" w:rsidRDefault="00080841" w:rsidP="00B434E8">
      <w:pPr>
        <w:pStyle w:val="Paragraphedeliste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11"/>
        <w:rPr>
          <w:rFonts w:ascii="Verdana" w:hAnsi="Verdana" w:cs="Arial"/>
          <w:color w:val="000000"/>
          <w:sz w:val="18"/>
        </w:rPr>
      </w:pPr>
      <w:r w:rsidRPr="00CB4964">
        <w:rPr>
          <w:rFonts w:ascii="Verdana" w:hAnsi="Verdana" w:cs="Arial"/>
          <w:color w:val="000000"/>
          <w:sz w:val="18"/>
        </w:rPr>
        <w:t>soit par courrier à : Centre Territorial de Tennis de Corse - Strada di i Spurtivi -20290 LUCCIANA</w:t>
      </w:r>
    </w:p>
    <w:p w:rsidR="00080841" w:rsidRPr="00080841" w:rsidRDefault="00080841" w:rsidP="000808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color w:val="333333"/>
          <w:sz w:val="18"/>
          <w:lang w:eastAsia="fr-FR"/>
        </w:rPr>
        <w:br/>
      </w: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Le programme d’une journée de sélection :</w:t>
      </w:r>
    </w:p>
    <w:p w:rsidR="00080841" w:rsidRPr="00CB4964" w:rsidRDefault="00080841" w:rsidP="00080841">
      <w:pPr>
        <w:numPr>
          <w:ilvl w:val="0"/>
          <w:numId w:val="5"/>
        </w:numPr>
        <w:spacing w:after="0" w:line="240" w:lineRule="auto"/>
        <w:ind w:left="561" w:hanging="357"/>
        <w:textAlignment w:val="baseline"/>
        <w:rPr>
          <w:rFonts w:ascii="Times New Roman" w:eastAsia="Times New Roman" w:hAnsi="Times New Roman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Épreuves techniques :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 Roulé ; Lancé ; Coordination</w:t>
      </w:r>
    </w:p>
    <w:p w:rsidR="00CB4964" w:rsidRPr="0006313E" w:rsidRDefault="00080841" w:rsidP="0006313E">
      <w:pPr>
        <w:numPr>
          <w:ilvl w:val="0"/>
          <w:numId w:val="5"/>
        </w:numPr>
        <w:spacing w:after="0" w:line="240" w:lineRule="auto"/>
        <w:ind w:left="561" w:hanging="357"/>
        <w:textAlignment w:val="baseline"/>
        <w:rPr>
          <w:rFonts w:ascii="Times New Roman" w:eastAsia="Times New Roman" w:hAnsi="Times New Roman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Épreuves physiques :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 Résistance ; Endurance ; Vitesse</w:t>
      </w:r>
    </w:p>
    <w:p w:rsidR="0038712C" w:rsidRPr="00080841" w:rsidRDefault="0038712C" w:rsidP="00CB4964">
      <w:pPr>
        <w:spacing w:after="0" w:line="240" w:lineRule="auto"/>
        <w:ind w:left="561"/>
        <w:textAlignment w:val="baseline"/>
        <w:rPr>
          <w:rFonts w:ascii="Times New Roman" w:eastAsia="Times New Roman" w:hAnsi="Times New Roman"/>
          <w:sz w:val="18"/>
          <w:lang w:eastAsia="fr-FR"/>
        </w:rPr>
      </w:pPr>
    </w:p>
    <w:p w:rsidR="00B434E8" w:rsidRDefault="00080841" w:rsidP="00B434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bCs/>
          <w:strike/>
          <w:sz w:val="18"/>
          <w:bdr w:val="none" w:sz="0" w:space="0" w:color="auto" w:frame="1"/>
          <w:lang w:eastAsia="fr-FR"/>
        </w:rPr>
      </w:pP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2. Le stage de formation</w:t>
      </w:r>
      <w:r w:rsidR="00B434E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Samedi 0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8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et dimanche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09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mars 202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5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au Centre Territorial de Tennis à Lucciana</w:t>
      </w:r>
    </w:p>
    <w:p w:rsidR="00080841" w:rsidRDefault="00080841" w:rsidP="00B434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="00CF70B8" w:rsidRPr="00CF70B8">
        <w:rPr>
          <w:rFonts w:ascii="Verdana" w:eastAsia="Times New Roman" w:hAnsi="Verdana"/>
          <w:color w:val="333333"/>
          <w:sz w:val="18"/>
          <w:lang w:eastAsia="fr-FR"/>
        </w:rPr>
        <w:t>Si tu es retenu(e), nous t’inviterons à participer à la deuxième phase de recrutement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, tu seras convoqué pour être formé au ramassage de balles.</w:t>
      </w:r>
    </w:p>
    <w:p w:rsidR="00B434E8" w:rsidRPr="00080841" w:rsidRDefault="00B434E8" w:rsidP="00CB496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B434E8">
        <w:rPr>
          <w:rFonts w:ascii="Verdana" w:eastAsia="Times New Roman" w:hAnsi="Verdana"/>
          <w:color w:val="333333"/>
          <w:sz w:val="18"/>
          <w:lang w:eastAsia="fr-FR"/>
        </w:rPr>
        <w:t>Le stage de formation - comme son nom l’indique - permet de former les jeunes candidats à l’art de ramasser les balles à Roland-Garros. L’objectif est de comprendre et maîtriser les règles afin de devenir un parfait « ballos ». Une immersion complète pendant 2</w:t>
      </w:r>
      <w:r w:rsidR="0072714B">
        <w:rPr>
          <w:rFonts w:ascii="Verdana" w:eastAsia="Times New Roman" w:hAnsi="Verdana"/>
          <w:color w:val="333333"/>
          <w:sz w:val="18"/>
          <w:lang w:eastAsia="fr-FR"/>
        </w:rPr>
        <w:t xml:space="preserve"> </w:t>
      </w:r>
      <w:r w:rsidRPr="00B434E8">
        <w:rPr>
          <w:rFonts w:ascii="Verdana" w:eastAsia="Times New Roman" w:hAnsi="Verdana"/>
          <w:color w:val="333333"/>
          <w:sz w:val="18"/>
          <w:lang w:eastAsia="fr-FR"/>
        </w:rPr>
        <w:t>jours…</w:t>
      </w:r>
    </w:p>
    <w:p w:rsidR="0006313E" w:rsidRPr="0006313E" w:rsidRDefault="00281D3F" w:rsidP="0006313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bCs/>
          <w:strike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color w:val="333333"/>
          <w:sz w:val="18"/>
          <w:lang w:eastAsia="fr-FR"/>
        </w:rPr>
        <w:br/>
      </w:r>
      <w:r w:rsidR="0006313E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3</w:t>
      </w:r>
      <w:r w:rsidR="0006313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. </w:t>
      </w:r>
      <w:r w:rsidR="0006313E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La journée de sélection</w:t>
      </w:r>
      <w:r w:rsidR="0006313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D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imanche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30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mars 202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5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au Centre Territorial de Tennis à Lucciana</w:t>
      </w:r>
    </w:p>
    <w:p w:rsidR="0006313E" w:rsidRDefault="0006313E" w:rsidP="006B4CF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</w:pPr>
    </w:p>
    <w:p w:rsidR="00CF70B8" w:rsidRDefault="0006313E" w:rsidP="006B4CF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4</w:t>
      </w:r>
      <w:r w:rsidR="00CF70B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. Roland-Garros !</w:t>
      </w:r>
    </w:p>
    <w:p w:rsidR="00CF70B8" w:rsidRPr="003052C2" w:rsidRDefault="00CF70B8" w:rsidP="006C75E2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3052C2">
        <w:rPr>
          <w:rFonts w:ascii="Verdana" w:eastAsia="Times New Roman" w:hAnsi="Verdana"/>
          <w:color w:val="333333"/>
          <w:sz w:val="18"/>
          <w:lang w:eastAsia="fr-FR"/>
        </w:rPr>
        <w:t xml:space="preserve">Si tu arrives à la dernière étape, félicitations : tu fais partie des </w:t>
      </w:r>
      <w:r w:rsidRPr="005D65E2">
        <w:rPr>
          <w:rFonts w:ascii="Verdana" w:eastAsia="Times New Roman" w:hAnsi="Verdana"/>
          <w:sz w:val="18"/>
          <w:lang w:eastAsia="fr-FR"/>
        </w:rPr>
        <w:t>280</w:t>
      </w:r>
      <w:r w:rsidRPr="005D65E2">
        <w:rPr>
          <w:rFonts w:ascii="Verdana" w:eastAsia="Times New Roman" w:hAnsi="Verdana"/>
          <w:color w:val="333333"/>
          <w:sz w:val="18"/>
          <w:lang w:eastAsia="fr-FR"/>
        </w:rPr>
        <w:t xml:space="preserve"> </w:t>
      </w:r>
      <w:r w:rsidRPr="003052C2">
        <w:rPr>
          <w:rFonts w:ascii="Verdana" w:eastAsia="Times New Roman" w:hAnsi="Verdana"/>
          <w:color w:val="333333"/>
          <w:sz w:val="18"/>
          <w:lang w:eastAsia="fr-FR"/>
        </w:rPr>
        <w:t>meilleurs et tu auras la chance de fouler la terre battue du Grand Chelem parisien. Trois semaines à côtoyer</w:t>
      </w:r>
      <w:r w:rsidR="003052C2" w:rsidRPr="003052C2">
        <w:rPr>
          <w:rFonts w:ascii="Verdana" w:eastAsia="Times New Roman" w:hAnsi="Verdana"/>
          <w:color w:val="333333"/>
          <w:sz w:val="18"/>
          <w:lang w:eastAsia="fr-FR"/>
        </w:rPr>
        <w:t xml:space="preserve"> les champion(ne)s de la balle jaune, à créer des liens forts avec d’autres jeunes venus de toute la France et vivre une expérience incroyable.</w:t>
      </w:r>
    </w:p>
    <w:p w:rsidR="00CF70B8" w:rsidRDefault="00CF70B8" w:rsidP="006C75E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p w:rsidR="00CF70B8" w:rsidRDefault="00CF70B8" w:rsidP="0038712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p w:rsidR="00CF70B8" w:rsidRPr="0038712C" w:rsidRDefault="00CF70B8" w:rsidP="0038712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sectPr w:rsidR="00CF70B8" w:rsidRPr="0038712C" w:rsidSect="00087240">
      <w:headerReference w:type="default" r:id="rId9"/>
      <w:footerReference w:type="default" r:id="rId10"/>
      <w:pgSz w:w="11906" w:h="16838"/>
      <w:pgMar w:top="567" w:right="567" w:bottom="567" w:left="567" w:header="284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64" w:rsidRDefault="00BB3664" w:rsidP="00A42517">
      <w:pPr>
        <w:spacing w:after="0" w:line="240" w:lineRule="auto"/>
      </w:pPr>
      <w:r>
        <w:separator/>
      </w:r>
    </w:p>
  </w:endnote>
  <w:endnote w:type="continuationSeparator" w:id="0">
    <w:p w:rsidR="00BB3664" w:rsidRDefault="00BB3664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GText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F0" w:rsidRDefault="00EC0BF0" w:rsidP="00EC0BF0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Ligue Corse de la FFT – Strada di i Spurtivi</w:t>
    </w:r>
    <w:r w:rsidRPr="000D0C25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20290 LUCCIANA</w:t>
    </w:r>
  </w:p>
  <w:p w:rsidR="00EC0BF0" w:rsidRPr="00EC0BF0" w:rsidRDefault="00AF1F8B" w:rsidP="00EC0BF0">
    <w:pPr>
      <w:jc w:val="center"/>
      <w:rPr>
        <w:rFonts w:ascii="Century Gothic" w:hAnsi="Century Gothic" w:cs="Tahoma"/>
        <w:bCs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43C2A97E" wp14:editId="1DED1B98">
          <wp:simplePos x="0" y="0"/>
          <wp:positionH relativeFrom="page">
            <wp:posOffset>3810</wp:posOffset>
          </wp:positionH>
          <wp:positionV relativeFrom="paragraph">
            <wp:posOffset>358140</wp:posOffset>
          </wp:positionV>
          <wp:extent cx="7562215" cy="572135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44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BF0">
      <w:rPr>
        <w:rFonts w:ascii="Tahoma" w:hAnsi="Tahoma" w:cs="Tahoma"/>
        <w:sz w:val="16"/>
        <w:szCs w:val="16"/>
      </w:rPr>
      <w:t>SIREN</w:t>
    </w:r>
    <w:r w:rsidR="00EC0BF0" w:rsidRPr="00EC0BF0">
      <w:rPr>
        <w:rFonts w:ascii="Tahoma" w:hAnsi="Tahoma" w:cs="Tahoma"/>
        <w:sz w:val="16"/>
        <w:szCs w:val="16"/>
      </w:rPr>
      <w:t xml:space="preserve"> </w:t>
    </w:r>
    <w:r w:rsidR="00EC0BF0" w:rsidRPr="00EC0BF0">
      <w:rPr>
        <w:rFonts w:ascii="Tahoma" w:hAnsi="Tahoma" w:cs="Tahoma"/>
        <w:bCs/>
        <w:sz w:val="16"/>
        <w:szCs w:val="16"/>
      </w:rPr>
      <w:t>342.562</w:t>
    </w:r>
    <w:r w:rsidR="00111209">
      <w:rPr>
        <w:rFonts w:ascii="Tahoma" w:hAnsi="Tahoma" w:cs="Tahoma"/>
        <w:bCs/>
        <w:sz w:val="16"/>
        <w:szCs w:val="16"/>
      </w:rPr>
      <w:t>.</w:t>
    </w:r>
    <w:r>
      <w:rPr>
        <w:rFonts w:ascii="Tahoma" w:hAnsi="Tahoma" w:cs="Tahoma"/>
        <w:bCs/>
        <w:sz w:val="16"/>
        <w:szCs w:val="16"/>
      </w:rPr>
      <w:t xml:space="preserve"> 000</w:t>
    </w:r>
    <w:r w:rsidR="004E6BDF">
      <w:rPr>
        <w:rFonts w:ascii="Tahoma" w:hAnsi="Tahoma" w:cs="Tahoma"/>
        <w:bCs/>
        <w:sz w:val="16"/>
        <w:szCs w:val="16"/>
      </w:rPr>
      <w:t>25</w:t>
    </w:r>
    <w:r w:rsidR="00EC0BF0">
      <w:rPr>
        <w:rFonts w:ascii="Tahoma" w:hAnsi="Tahoma" w:cs="Tahoma"/>
        <w:bCs/>
        <w:sz w:val="16"/>
        <w:szCs w:val="16"/>
      </w:rPr>
      <w:t xml:space="preserve"> </w:t>
    </w:r>
    <w:r w:rsidR="00EC0BF0" w:rsidRPr="00EC0BF0">
      <w:rPr>
        <w:rFonts w:ascii="Tahoma" w:hAnsi="Tahoma" w:cs="Tahoma"/>
        <w:bCs/>
        <w:sz w:val="16"/>
        <w:szCs w:val="16"/>
      </w:rPr>
      <w:t xml:space="preserve">APE </w:t>
    </w:r>
    <w:r w:rsidR="00EC0BF0" w:rsidRPr="00EC0BF0">
      <w:rPr>
        <w:rFonts w:ascii="Comic Sans MS" w:hAnsi="Comic Sans MS"/>
        <w:sz w:val="16"/>
        <w:szCs w:val="16"/>
      </w:rPr>
      <w:t>9319 Z</w:t>
    </w:r>
    <w:r w:rsidR="00EC0BF0" w:rsidRPr="000D0C25">
      <w:rPr>
        <w:rFonts w:ascii="Arial" w:hAnsi="Arial" w:cs="Arial"/>
        <w:sz w:val="16"/>
        <w:szCs w:val="16"/>
      </w:rPr>
      <w:br/>
      <w:t xml:space="preserve">Tél : +33 (0) </w:t>
    </w:r>
    <w:r w:rsidR="00EC0BF0">
      <w:rPr>
        <w:rFonts w:ascii="Arial" w:hAnsi="Arial" w:cs="Arial"/>
        <w:sz w:val="16"/>
        <w:szCs w:val="16"/>
      </w:rPr>
      <w:t>4 95 34 92 00 – ligue.corse</w:t>
    </w:r>
    <w:r w:rsidR="00EC0BF0" w:rsidRPr="000D0C25">
      <w:rPr>
        <w:rFonts w:ascii="Arial" w:hAnsi="Arial" w:cs="Arial"/>
        <w:sz w:val="16"/>
        <w:szCs w:val="16"/>
      </w:rPr>
      <w:t xml:space="preserve">@fft.fr – </w:t>
    </w:r>
    <w:r w:rsidR="00EC0BF0" w:rsidRPr="0099686A">
      <w:rPr>
        <w:rFonts w:ascii="Arial" w:hAnsi="Arial" w:cs="Arial"/>
        <w:b/>
        <w:sz w:val="16"/>
        <w:szCs w:val="16"/>
      </w:rPr>
      <w:t>www.ligue</w:t>
    </w:r>
    <w:r w:rsidR="00EC0BF0">
      <w:rPr>
        <w:rFonts w:ascii="Arial" w:hAnsi="Arial" w:cs="Arial"/>
        <w:b/>
        <w:sz w:val="16"/>
        <w:szCs w:val="16"/>
      </w:rPr>
      <w:t>corse</w:t>
    </w:r>
    <w:r w:rsidR="0006313E">
      <w:rPr>
        <w:rFonts w:ascii="Arial" w:hAnsi="Arial" w:cs="Arial"/>
        <w:b/>
        <w:sz w:val="16"/>
        <w:szCs w:val="16"/>
      </w:rPr>
      <w:t>tennis.com</w:t>
    </w:r>
  </w:p>
  <w:p w:rsidR="000D0C25" w:rsidRPr="000D0C25" w:rsidRDefault="000D0C25" w:rsidP="000D0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64" w:rsidRDefault="00BB3664" w:rsidP="00A42517">
      <w:pPr>
        <w:spacing w:after="0" w:line="240" w:lineRule="auto"/>
      </w:pPr>
      <w:r>
        <w:separator/>
      </w:r>
    </w:p>
  </w:footnote>
  <w:footnote w:type="continuationSeparator" w:id="0">
    <w:p w:rsidR="00BB3664" w:rsidRDefault="00BB3664" w:rsidP="00A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7B5" w:rsidRDefault="00AF1F8B" w:rsidP="00EC0BF0">
    <w:pPr>
      <w:pStyle w:val="En-tte"/>
    </w:pPr>
    <w:r>
      <w:rPr>
        <w:noProof/>
        <w:lang w:eastAsia="fr-FR"/>
      </w:rPr>
      <w:drawing>
        <wp:inline distT="0" distB="0" distL="0" distR="0" wp14:anchorId="1431CF53" wp14:editId="55EB6D08">
          <wp:extent cx="1070062" cy="5619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491" cy="56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964" w:rsidRDefault="00CB4964" w:rsidP="00EC0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61F"/>
    <w:multiLevelType w:val="hybridMultilevel"/>
    <w:tmpl w:val="475AD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488F"/>
    <w:multiLevelType w:val="multilevel"/>
    <w:tmpl w:val="B5F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2309A"/>
    <w:multiLevelType w:val="hybridMultilevel"/>
    <w:tmpl w:val="884EBF1A"/>
    <w:lvl w:ilvl="0" w:tplc="50EE414E">
      <w:start w:val="1"/>
      <w:numFmt w:val="decimal"/>
      <w:lvlText w:val="1.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7C18"/>
    <w:multiLevelType w:val="hybridMultilevel"/>
    <w:tmpl w:val="E42ADF40"/>
    <w:lvl w:ilvl="0" w:tplc="521E9B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7A66"/>
    <w:multiLevelType w:val="hybridMultilevel"/>
    <w:tmpl w:val="DED8BF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1A1C"/>
    <w:multiLevelType w:val="hybridMultilevel"/>
    <w:tmpl w:val="18EA0F20"/>
    <w:lvl w:ilvl="0" w:tplc="A844C39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17F60DD"/>
    <w:multiLevelType w:val="multilevel"/>
    <w:tmpl w:val="81C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8B"/>
    <w:rsid w:val="000220C3"/>
    <w:rsid w:val="0005099C"/>
    <w:rsid w:val="0006313E"/>
    <w:rsid w:val="00070917"/>
    <w:rsid w:val="00080841"/>
    <w:rsid w:val="00087240"/>
    <w:rsid w:val="0009349F"/>
    <w:rsid w:val="000A7C44"/>
    <w:rsid w:val="000C35A4"/>
    <w:rsid w:val="000D0C25"/>
    <w:rsid w:val="00111209"/>
    <w:rsid w:val="00117FBE"/>
    <w:rsid w:val="00145D0F"/>
    <w:rsid w:val="0014624B"/>
    <w:rsid w:val="00151249"/>
    <w:rsid w:val="001637F5"/>
    <w:rsid w:val="0017670F"/>
    <w:rsid w:val="00191300"/>
    <w:rsid w:val="001A33D1"/>
    <w:rsid w:val="001B3F6E"/>
    <w:rsid w:val="001C558D"/>
    <w:rsid w:val="001C7E98"/>
    <w:rsid w:val="001D358E"/>
    <w:rsid w:val="001D4BF1"/>
    <w:rsid w:val="0022776A"/>
    <w:rsid w:val="00236CC7"/>
    <w:rsid w:val="00265DFF"/>
    <w:rsid w:val="00281D3F"/>
    <w:rsid w:val="00283F7B"/>
    <w:rsid w:val="002D0505"/>
    <w:rsid w:val="003052C2"/>
    <w:rsid w:val="00313392"/>
    <w:rsid w:val="00331A94"/>
    <w:rsid w:val="00342B2A"/>
    <w:rsid w:val="00346BF0"/>
    <w:rsid w:val="00355838"/>
    <w:rsid w:val="00366970"/>
    <w:rsid w:val="00384F2A"/>
    <w:rsid w:val="0038712C"/>
    <w:rsid w:val="00390DD8"/>
    <w:rsid w:val="003C3C8B"/>
    <w:rsid w:val="003C6FF9"/>
    <w:rsid w:val="003E01AA"/>
    <w:rsid w:val="003E02CC"/>
    <w:rsid w:val="004053C7"/>
    <w:rsid w:val="00437A92"/>
    <w:rsid w:val="004429F3"/>
    <w:rsid w:val="0045126E"/>
    <w:rsid w:val="00484B33"/>
    <w:rsid w:val="00486FCB"/>
    <w:rsid w:val="004E6BDF"/>
    <w:rsid w:val="00517778"/>
    <w:rsid w:val="005274FC"/>
    <w:rsid w:val="00531B21"/>
    <w:rsid w:val="0057420A"/>
    <w:rsid w:val="00576EEA"/>
    <w:rsid w:val="005952FA"/>
    <w:rsid w:val="00596F30"/>
    <w:rsid w:val="005C4D99"/>
    <w:rsid w:val="005D631C"/>
    <w:rsid w:val="005D65E2"/>
    <w:rsid w:val="005D7F6B"/>
    <w:rsid w:val="006108FE"/>
    <w:rsid w:val="006123B6"/>
    <w:rsid w:val="006236A3"/>
    <w:rsid w:val="00623B2F"/>
    <w:rsid w:val="00672443"/>
    <w:rsid w:val="006811C6"/>
    <w:rsid w:val="00693516"/>
    <w:rsid w:val="006A4EF5"/>
    <w:rsid w:val="006B4CFC"/>
    <w:rsid w:val="006C75E2"/>
    <w:rsid w:val="006D53D1"/>
    <w:rsid w:val="006E1E18"/>
    <w:rsid w:val="00725C3D"/>
    <w:rsid w:val="0072714B"/>
    <w:rsid w:val="00731BD8"/>
    <w:rsid w:val="00735AC1"/>
    <w:rsid w:val="00767D52"/>
    <w:rsid w:val="00775E4A"/>
    <w:rsid w:val="0079734D"/>
    <w:rsid w:val="007C56A0"/>
    <w:rsid w:val="007E2857"/>
    <w:rsid w:val="007E7772"/>
    <w:rsid w:val="007F1A92"/>
    <w:rsid w:val="00815B8C"/>
    <w:rsid w:val="00822084"/>
    <w:rsid w:val="008369DB"/>
    <w:rsid w:val="00837CD0"/>
    <w:rsid w:val="00845198"/>
    <w:rsid w:val="00860AC7"/>
    <w:rsid w:val="008615D7"/>
    <w:rsid w:val="00887287"/>
    <w:rsid w:val="008A0E86"/>
    <w:rsid w:val="008A30C1"/>
    <w:rsid w:val="008A3F5F"/>
    <w:rsid w:val="008A59C1"/>
    <w:rsid w:val="008F4290"/>
    <w:rsid w:val="009245F9"/>
    <w:rsid w:val="00937E83"/>
    <w:rsid w:val="00953457"/>
    <w:rsid w:val="009612C4"/>
    <w:rsid w:val="00993484"/>
    <w:rsid w:val="0099686A"/>
    <w:rsid w:val="00997670"/>
    <w:rsid w:val="009B20C0"/>
    <w:rsid w:val="009B642F"/>
    <w:rsid w:val="009C4217"/>
    <w:rsid w:val="009D3E6B"/>
    <w:rsid w:val="00A17BB8"/>
    <w:rsid w:val="00A3279B"/>
    <w:rsid w:val="00A42517"/>
    <w:rsid w:val="00AA27B5"/>
    <w:rsid w:val="00AC3879"/>
    <w:rsid w:val="00AD54E6"/>
    <w:rsid w:val="00AE3B29"/>
    <w:rsid w:val="00AF1F8B"/>
    <w:rsid w:val="00B150BC"/>
    <w:rsid w:val="00B306DB"/>
    <w:rsid w:val="00B35880"/>
    <w:rsid w:val="00B434E8"/>
    <w:rsid w:val="00B5041D"/>
    <w:rsid w:val="00B52A27"/>
    <w:rsid w:val="00B56591"/>
    <w:rsid w:val="00B95FAE"/>
    <w:rsid w:val="00BB3664"/>
    <w:rsid w:val="00BF51B4"/>
    <w:rsid w:val="00C204C8"/>
    <w:rsid w:val="00C31200"/>
    <w:rsid w:val="00C52D95"/>
    <w:rsid w:val="00C55697"/>
    <w:rsid w:val="00C6124B"/>
    <w:rsid w:val="00CB4964"/>
    <w:rsid w:val="00CB4CC6"/>
    <w:rsid w:val="00CF70B8"/>
    <w:rsid w:val="00D03C95"/>
    <w:rsid w:val="00D11FAF"/>
    <w:rsid w:val="00D309D5"/>
    <w:rsid w:val="00D506F1"/>
    <w:rsid w:val="00DF4DF1"/>
    <w:rsid w:val="00E00CFA"/>
    <w:rsid w:val="00E3011C"/>
    <w:rsid w:val="00E30BBE"/>
    <w:rsid w:val="00E62AE5"/>
    <w:rsid w:val="00EB18C6"/>
    <w:rsid w:val="00EC0BF0"/>
    <w:rsid w:val="00EE03E9"/>
    <w:rsid w:val="00F33975"/>
    <w:rsid w:val="00F54041"/>
    <w:rsid w:val="00F60B2C"/>
    <w:rsid w:val="00F81055"/>
    <w:rsid w:val="00F90C75"/>
    <w:rsid w:val="00FB34B2"/>
    <w:rsid w:val="00FC41E2"/>
    <w:rsid w:val="00FE3D4A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F60E2"/>
  <w15:docId w15:val="{019685E6-AC1D-4C20-804A-0EBE88D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30BB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709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0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4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30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7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7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.corse@ff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.battesti\Documents\Courrier%20D&#233;part\Contact%20Ent&#234;te%20Ligue%20acutalis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B2B4-9316-458D-A273-BDCFF67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 Entête Ligue acutalisé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Battesti</dc:creator>
  <cp:lastModifiedBy>Sylvain Bichon</cp:lastModifiedBy>
  <cp:revision>2</cp:revision>
  <cp:lastPrinted>2022-10-06T06:39:00Z</cp:lastPrinted>
  <dcterms:created xsi:type="dcterms:W3CDTF">2024-08-22T12:02:00Z</dcterms:created>
  <dcterms:modified xsi:type="dcterms:W3CDTF">2024-08-22T12:02:00Z</dcterms:modified>
</cp:coreProperties>
</file>