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113D" w14:textId="77777777" w:rsidR="007D6C62" w:rsidRPr="00851B64" w:rsidRDefault="007D6C62" w:rsidP="00785C27">
      <w:pPr>
        <w:rPr>
          <w:rFonts w:ascii="Century Gothic" w:hAnsi="Century Gothic" w:cs="Arial"/>
          <w:szCs w:val="22"/>
        </w:rPr>
      </w:pPr>
    </w:p>
    <w:p w14:paraId="4E785855" w14:textId="77777777" w:rsidR="00B352B8" w:rsidRPr="00851B64" w:rsidRDefault="00B352B8" w:rsidP="00287611">
      <w:pPr>
        <w:spacing w:line="276" w:lineRule="auto"/>
        <w:rPr>
          <w:rFonts w:ascii="Century Gothic" w:hAnsi="Century Gothic"/>
          <w:sz w:val="20"/>
          <w:szCs w:val="20"/>
          <w:lang w:eastAsia="de-CH"/>
        </w:rPr>
      </w:pPr>
    </w:p>
    <w:tbl>
      <w:tblPr>
        <w:tblW w:w="0" w:type="auto"/>
        <w:tblLook w:val="04A0" w:firstRow="1" w:lastRow="0" w:firstColumn="1" w:lastColumn="0" w:noHBand="0" w:noVBand="1"/>
      </w:tblPr>
      <w:tblGrid>
        <w:gridCol w:w="9072"/>
      </w:tblGrid>
      <w:tr w:rsidR="00B352B8" w:rsidRPr="00E203EB" w14:paraId="5B558FB9" w14:textId="77777777" w:rsidTr="00E203EB">
        <w:tc>
          <w:tcPr>
            <w:tcW w:w="9212" w:type="dxa"/>
            <w:shd w:val="clear" w:color="auto" w:fill="D9D9D9"/>
          </w:tcPr>
          <w:p w14:paraId="79E1826D" w14:textId="77777777" w:rsidR="00AE6C84" w:rsidRPr="00E203EB" w:rsidRDefault="001F7CA8" w:rsidP="00E203EB">
            <w:pPr>
              <w:spacing w:line="276" w:lineRule="auto"/>
              <w:jc w:val="center"/>
              <w:rPr>
                <w:rFonts w:ascii="Century Gothic" w:hAnsi="Century Gothic"/>
                <w:b/>
                <w:sz w:val="24"/>
                <w:lang w:eastAsia="de-CH"/>
              </w:rPr>
            </w:pPr>
            <w:r w:rsidRPr="00E203EB">
              <w:rPr>
                <w:rFonts w:ascii="Century Gothic" w:hAnsi="Century Gothic"/>
                <w:b/>
                <w:sz w:val="24"/>
                <w:lang w:eastAsia="de-CH"/>
              </w:rPr>
              <w:t xml:space="preserve">VERORDNUNG </w:t>
            </w:r>
            <w:r w:rsidR="0034042A" w:rsidRPr="00E203EB">
              <w:rPr>
                <w:rFonts w:ascii="Century Gothic" w:hAnsi="Century Gothic"/>
                <w:b/>
                <w:sz w:val="24"/>
                <w:lang w:eastAsia="de-CH"/>
              </w:rPr>
              <w:t xml:space="preserve">für </w:t>
            </w:r>
            <w:r w:rsidR="00851B64" w:rsidRPr="00E203EB">
              <w:rPr>
                <w:rFonts w:ascii="Century Gothic" w:hAnsi="Century Gothic"/>
                <w:b/>
                <w:sz w:val="24"/>
                <w:lang w:eastAsia="de-CH"/>
              </w:rPr>
              <w:t>NEUROPSYCHOLOGISCHE UNTERSUCHUNG</w:t>
            </w:r>
          </w:p>
        </w:tc>
      </w:tr>
    </w:tbl>
    <w:p w14:paraId="7C779D6C" w14:textId="77777777" w:rsidR="007D6C62" w:rsidRPr="00851B64" w:rsidRDefault="007D6C62" w:rsidP="00287611">
      <w:pPr>
        <w:spacing w:line="276" w:lineRule="auto"/>
        <w:rPr>
          <w:rFonts w:ascii="Century Gothic" w:hAnsi="Century Gothic"/>
          <w:szCs w:val="22"/>
          <w:lang w:eastAsia="de-CH"/>
        </w:rPr>
      </w:pPr>
    </w:p>
    <w:p w14:paraId="13DF23AF" w14:textId="77777777" w:rsidR="004F7554" w:rsidRDefault="00621696" w:rsidP="00287611">
      <w:pPr>
        <w:spacing w:line="276" w:lineRule="auto"/>
        <w:rPr>
          <w:rFonts w:ascii="Century Gothic" w:hAnsi="Century Gothic"/>
          <w:szCs w:val="22"/>
          <w:lang w:eastAsia="de-CH"/>
        </w:rPr>
      </w:pPr>
      <w:r>
        <w:rPr>
          <w:rFonts w:ascii="Century Gothic" w:hAnsi="Century Gothic"/>
          <w:szCs w:val="22"/>
          <w:lang w:eastAsia="de-CH"/>
        </w:rPr>
        <w:t>Bei Verdacht auf kognitive Einschränkungen bedarf es einer neuropsychologischen Abklärung der Hirnleistungsfähigkeit.</w:t>
      </w:r>
    </w:p>
    <w:p w14:paraId="7268B654" w14:textId="77777777" w:rsidR="00E203EB" w:rsidRPr="00851B64" w:rsidRDefault="00E203EB" w:rsidP="00287611">
      <w:pPr>
        <w:spacing w:line="276" w:lineRule="auto"/>
        <w:rPr>
          <w:rFonts w:ascii="Century Gothic" w:hAnsi="Century Gothic"/>
          <w:szCs w:val="22"/>
          <w:lang w:eastAsia="de-CH"/>
        </w:rPr>
      </w:pPr>
    </w:p>
    <w:tbl>
      <w:tblPr>
        <w:tblW w:w="0" w:type="auto"/>
        <w:tblLook w:val="04A0" w:firstRow="1" w:lastRow="0" w:firstColumn="1" w:lastColumn="0" w:noHBand="0" w:noVBand="1"/>
      </w:tblPr>
      <w:tblGrid>
        <w:gridCol w:w="9072"/>
      </w:tblGrid>
      <w:tr w:rsidR="0034042A" w:rsidRPr="00851B64" w14:paraId="76814F72" w14:textId="77777777" w:rsidTr="00EF452B">
        <w:tc>
          <w:tcPr>
            <w:tcW w:w="9212" w:type="dxa"/>
            <w:shd w:val="clear" w:color="auto" w:fill="D9D9D9"/>
          </w:tcPr>
          <w:tbl>
            <w:tblPr>
              <w:tblW w:w="0" w:type="auto"/>
              <w:tblLook w:val="04A0" w:firstRow="1" w:lastRow="0" w:firstColumn="1" w:lastColumn="0" w:noHBand="0" w:noVBand="1"/>
            </w:tblPr>
            <w:tblGrid>
              <w:gridCol w:w="278"/>
              <w:gridCol w:w="8573"/>
            </w:tblGrid>
            <w:tr w:rsidR="0034042A" w:rsidRPr="00851B64" w14:paraId="49DBC912" w14:textId="77777777" w:rsidTr="00EF452B">
              <w:tc>
                <w:tcPr>
                  <w:tcW w:w="279" w:type="dxa"/>
                  <w:tcBorders>
                    <w:top w:val="single" w:sz="4" w:space="0" w:color="auto"/>
                    <w:left w:val="single" w:sz="4" w:space="0" w:color="auto"/>
                    <w:bottom w:val="single" w:sz="4" w:space="0" w:color="auto"/>
                    <w:right w:val="single" w:sz="4" w:space="0" w:color="auto"/>
                  </w:tcBorders>
                  <w:shd w:val="clear" w:color="auto" w:fill="auto"/>
                </w:tcPr>
                <w:p w14:paraId="3627B8D7" w14:textId="77777777" w:rsidR="0034042A" w:rsidRPr="00851B64" w:rsidRDefault="0034042A" w:rsidP="00EF452B">
                  <w:pPr>
                    <w:spacing w:line="276" w:lineRule="auto"/>
                    <w:rPr>
                      <w:rFonts w:ascii="Century Gothic" w:hAnsi="Century Gothic"/>
                      <w:b/>
                      <w:szCs w:val="22"/>
                      <w:lang w:eastAsia="de-CH"/>
                    </w:rPr>
                  </w:pPr>
                </w:p>
              </w:tc>
              <w:tc>
                <w:tcPr>
                  <w:tcW w:w="8702" w:type="dxa"/>
                  <w:tcBorders>
                    <w:left w:val="single" w:sz="4" w:space="0" w:color="auto"/>
                  </w:tcBorders>
                  <w:shd w:val="clear" w:color="auto" w:fill="auto"/>
                </w:tcPr>
                <w:p w14:paraId="2CEAE18E" w14:textId="77777777" w:rsidR="0034042A" w:rsidRPr="00851B64" w:rsidRDefault="0034042A" w:rsidP="00EF452B">
                  <w:pPr>
                    <w:spacing w:line="276" w:lineRule="auto"/>
                    <w:rPr>
                      <w:rFonts w:ascii="Century Gothic" w:hAnsi="Century Gothic"/>
                      <w:b/>
                      <w:szCs w:val="22"/>
                      <w:lang w:eastAsia="de-CH"/>
                    </w:rPr>
                  </w:pPr>
                  <w:r w:rsidRPr="00851B64">
                    <w:rPr>
                      <w:rFonts w:ascii="Century Gothic" w:hAnsi="Century Gothic"/>
                      <w:b/>
                      <w:szCs w:val="22"/>
                      <w:lang w:eastAsia="de-CH"/>
                    </w:rPr>
                    <w:t>Krankheit</w:t>
                  </w:r>
                </w:p>
              </w:tc>
            </w:tr>
            <w:tr w:rsidR="0034042A" w:rsidRPr="00851B64" w14:paraId="511F71F1" w14:textId="77777777" w:rsidTr="00EF452B">
              <w:tc>
                <w:tcPr>
                  <w:tcW w:w="279" w:type="dxa"/>
                  <w:tcBorders>
                    <w:top w:val="single" w:sz="4" w:space="0" w:color="auto"/>
                    <w:left w:val="single" w:sz="4" w:space="0" w:color="auto"/>
                    <w:bottom w:val="single" w:sz="4" w:space="0" w:color="auto"/>
                    <w:right w:val="single" w:sz="4" w:space="0" w:color="auto"/>
                  </w:tcBorders>
                  <w:shd w:val="clear" w:color="auto" w:fill="auto"/>
                </w:tcPr>
                <w:p w14:paraId="0FBD9221" w14:textId="77777777" w:rsidR="0034042A" w:rsidRPr="00851B64" w:rsidRDefault="0034042A" w:rsidP="00EF452B">
                  <w:pPr>
                    <w:spacing w:line="276" w:lineRule="auto"/>
                    <w:rPr>
                      <w:rFonts w:ascii="Century Gothic" w:hAnsi="Century Gothic"/>
                      <w:b/>
                      <w:szCs w:val="22"/>
                      <w:lang w:eastAsia="de-CH"/>
                    </w:rPr>
                  </w:pPr>
                </w:p>
              </w:tc>
              <w:tc>
                <w:tcPr>
                  <w:tcW w:w="8702" w:type="dxa"/>
                  <w:tcBorders>
                    <w:left w:val="single" w:sz="4" w:space="0" w:color="auto"/>
                  </w:tcBorders>
                  <w:shd w:val="clear" w:color="auto" w:fill="auto"/>
                </w:tcPr>
                <w:p w14:paraId="769BC69D" w14:textId="77777777" w:rsidR="0034042A" w:rsidRPr="00851B64" w:rsidRDefault="0034042A" w:rsidP="00EF452B">
                  <w:pPr>
                    <w:spacing w:line="276" w:lineRule="auto"/>
                    <w:rPr>
                      <w:rFonts w:ascii="Century Gothic" w:hAnsi="Century Gothic"/>
                      <w:b/>
                      <w:szCs w:val="22"/>
                      <w:lang w:eastAsia="de-CH"/>
                    </w:rPr>
                  </w:pPr>
                  <w:r w:rsidRPr="00851B64">
                    <w:rPr>
                      <w:rFonts w:ascii="Century Gothic" w:hAnsi="Century Gothic"/>
                      <w:b/>
                      <w:szCs w:val="22"/>
                      <w:lang w:eastAsia="de-CH"/>
                    </w:rPr>
                    <w:t>Unfall</w:t>
                  </w:r>
                </w:p>
              </w:tc>
            </w:tr>
          </w:tbl>
          <w:p w14:paraId="3E62FC99" w14:textId="77777777" w:rsidR="0034042A" w:rsidRPr="00851B64" w:rsidRDefault="0034042A" w:rsidP="00EF452B">
            <w:pPr>
              <w:spacing w:line="276" w:lineRule="auto"/>
              <w:rPr>
                <w:rFonts w:ascii="Century Gothic" w:hAnsi="Century Gothic"/>
                <w:szCs w:val="22"/>
                <w:lang w:eastAsia="de-CH"/>
              </w:rPr>
            </w:pPr>
          </w:p>
        </w:tc>
      </w:tr>
    </w:tbl>
    <w:p w14:paraId="59D1CEC2" w14:textId="77777777" w:rsidR="0034042A" w:rsidRPr="00851B64" w:rsidRDefault="0034042A" w:rsidP="0034042A">
      <w:pPr>
        <w:spacing w:line="276" w:lineRule="auto"/>
        <w:rPr>
          <w:rFonts w:ascii="Century Gothic" w:hAnsi="Century Gothic"/>
          <w:szCs w:val="22"/>
          <w:lang w:eastAsia="de-CH"/>
        </w:rPr>
      </w:pPr>
    </w:p>
    <w:p w14:paraId="60F5DC8A" w14:textId="77777777" w:rsidR="0034042A" w:rsidRDefault="0034042A" w:rsidP="0034042A">
      <w:pPr>
        <w:spacing w:line="276" w:lineRule="auto"/>
        <w:rPr>
          <w:rFonts w:ascii="Century Gothic" w:hAnsi="Century Gothic"/>
          <w:b/>
          <w:szCs w:val="22"/>
          <w:lang w:eastAsia="de-CH"/>
        </w:rPr>
      </w:pPr>
    </w:p>
    <w:p w14:paraId="531A81D5" w14:textId="77777777" w:rsidR="00E203EB" w:rsidRDefault="00E203EB" w:rsidP="0034042A">
      <w:pPr>
        <w:spacing w:line="276" w:lineRule="auto"/>
        <w:rPr>
          <w:rFonts w:ascii="Century Gothic" w:hAnsi="Century Gothic"/>
          <w:b/>
          <w:szCs w:val="22"/>
          <w:lang w:eastAsia="de-CH"/>
        </w:rPr>
      </w:pPr>
    </w:p>
    <w:p w14:paraId="3AF3B134" w14:textId="77777777" w:rsidR="00E203EB" w:rsidRPr="00851B64" w:rsidRDefault="00E203EB" w:rsidP="0034042A">
      <w:pPr>
        <w:spacing w:line="276" w:lineRule="auto"/>
        <w:rPr>
          <w:rFonts w:ascii="Century Gothic" w:hAnsi="Century Gothic"/>
          <w:b/>
          <w:szCs w:val="22"/>
          <w:lang w:eastAsia="de-CH"/>
        </w:rPr>
      </w:pPr>
    </w:p>
    <w:p w14:paraId="31E1F627" w14:textId="77777777" w:rsidR="00785C27" w:rsidRPr="00E203EB" w:rsidRDefault="001F7CA8" w:rsidP="00287611">
      <w:pPr>
        <w:spacing w:line="276" w:lineRule="auto"/>
        <w:rPr>
          <w:rFonts w:ascii="Century Gothic" w:hAnsi="Century Gothic"/>
          <w:b/>
          <w:sz w:val="24"/>
          <w:lang w:eastAsia="de-CH"/>
        </w:rPr>
      </w:pPr>
      <w:r w:rsidRPr="00E203EB">
        <w:rPr>
          <w:rFonts w:ascii="Century Gothic" w:hAnsi="Century Gothic"/>
          <w:b/>
          <w:sz w:val="24"/>
          <w:lang w:eastAsia="de-CH"/>
        </w:rPr>
        <w:t>Patient/Patientin</w:t>
      </w:r>
    </w:p>
    <w:p w14:paraId="44ACFCFA" w14:textId="77777777" w:rsidR="001F7CA8" w:rsidRPr="00851B64" w:rsidRDefault="001F7CA8" w:rsidP="00287611">
      <w:pPr>
        <w:spacing w:line="276" w:lineRule="auto"/>
        <w:rPr>
          <w:rFonts w:ascii="Century Gothic" w:hAnsi="Century Gothic"/>
          <w:szCs w:val="22"/>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8"/>
      </w:tblGrid>
      <w:tr w:rsidR="001F7CA8" w:rsidRPr="00851B64" w14:paraId="65FE8822" w14:textId="77777777" w:rsidTr="00720539">
        <w:tc>
          <w:tcPr>
            <w:tcW w:w="4606" w:type="dxa"/>
            <w:shd w:val="clear" w:color="auto" w:fill="auto"/>
          </w:tcPr>
          <w:p w14:paraId="3B71CF3F"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Name und Vorname</w:t>
            </w:r>
          </w:p>
        </w:tc>
        <w:tc>
          <w:tcPr>
            <w:tcW w:w="4606" w:type="dxa"/>
            <w:shd w:val="clear" w:color="auto" w:fill="auto"/>
          </w:tcPr>
          <w:p w14:paraId="18288838" w14:textId="77777777" w:rsidR="001F7CA8" w:rsidRPr="00851B64" w:rsidRDefault="001F7CA8" w:rsidP="00720539">
            <w:pPr>
              <w:spacing w:line="276" w:lineRule="auto"/>
              <w:rPr>
                <w:rFonts w:ascii="Century Gothic" w:hAnsi="Century Gothic"/>
                <w:szCs w:val="22"/>
                <w:lang w:eastAsia="de-CH"/>
              </w:rPr>
            </w:pPr>
          </w:p>
        </w:tc>
      </w:tr>
      <w:tr w:rsidR="001F7CA8" w:rsidRPr="00851B64" w14:paraId="482E9135" w14:textId="77777777" w:rsidTr="00720539">
        <w:tc>
          <w:tcPr>
            <w:tcW w:w="4606" w:type="dxa"/>
            <w:shd w:val="clear" w:color="auto" w:fill="auto"/>
          </w:tcPr>
          <w:p w14:paraId="70B97E9A"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Geburtsdatum</w:t>
            </w:r>
          </w:p>
        </w:tc>
        <w:tc>
          <w:tcPr>
            <w:tcW w:w="4606" w:type="dxa"/>
            <w:shd w:val="clear" w:color="auto" w:fill="auto"/>
          </w:tcPr>
          <w:p w14:paraId="173ADCA0" w14:textId="77777777" w:rsidR="001F7CA8" w:rsidRPr="00851B64" w:rsidRDefault="001F7CA8" w:rsidP="00720539">
            <w:pPr>
              <w:spacing w:line="276" w:lineRule="auto"/>
              <w:rPr>
                <w:rFonts w:ascii="Century Gothic" w:hAnsi="Century Gothic"/>
                <w:szCs w:val="22"/>
                <w:lang w:eastAsia="de-CH"/>
              </w:rPr>
            </w:pPr>
          </w:p>
        </w:tc>
      </w:tr>
      <w:tr w:rsidR="001F7CA8" w:rsidRPr="00851B64" w14:paraId="07A174E7" w14:textId="77777777" w:rsidTr="00720539">
        <w:tc>
          <w:tcPr>
            <w:tcW w:w="4606" w:type="dxa"/>
            <w:shd w:val="clear" w:color="auto" w:fill="auto"/>
          </w:tcPr>
          <w:p w14:paraId="3D85891A"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Strasse und Hausnummer</w:t>
            </w:r>
          </w:p>
        </w:tc>
        <w:tc>
          <w:tcPr>
            <w:tcW w:w="4606" w:type="dxa"/>
            <w:shd w:val="clear" w:color="auto" w:fill="auto"/>
          </w:tcPr>
          <w:p w14:paraId="46E98509" w14:textId="77777777" w:rsidR="001F7CA8" w:rsidRPr="00851B64" w:rsidRDefault="001F7CA8" w:rsidP="00720539">
            <w:pPr>
              <w:spacing w:line="276" w:lineRule="auto"/>
              <w:rPr>
                <w:rFonts w:ascii="Century Gothic" w:hAnsi="Century Gothic"/>
                <w:szCs w:val="22"/>
                <w:lang w:eastAsia="de-CH"/>
              </w:rPr>
            </w:pPr>
          </w:p>
        </w:tc>
      </w:tr>
      <w:tr w:rsidR="001F7CA8" w:rsidRPr="00851B64" w14:paraId="411B16FC" w14:textId="77777777" w:rsidTr="00720539">
        <w:tc>
          <w:tcPr>
            <w:tcW w:w="4606" w:type="dxa"/>
            <w:shd w:val="clear" w:color="auto" w:fill="auto"/>
          </w:tcPr>
          <w:p w14:paraId="580E7219"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PLZ und Ort</w:t>
            </w:r>
          </w:p>
        </w:tc>
        <w:tc>
          <w:tcPr>
            <w:tcW w:w="4606" w:type="dxa"/>
            <w:shd w:val="clear" w:color="auto" w:fill="auto"/>
          </w:tcPr>
          <w:p w14:paraId="3D3BFB0E" w14:textId="77777777" w:rsidR="001F7CA8" w:rsidRPr="00851B64" w:rsidRDefault="001F7CA8" w:rsidP="00720539">
            <w:pPr>
              <w:spacing w:line="276" w:lineRule="auto"/>
              <w:rPr>
                <w:rFonts w:ascii="Century Gothic" w:hAnsi="Century Gothic"/>
                <w:szCs w:val="22"/>
                <w:lang w:eastAsia="de-CH"/>
              </w:rPr>
            </w:pPr>
          </w:p>
        </w:tc>
      </w:tr>
      <w:tr w:rsidR="001F7CA8" w:rsidRPr="00851B64" w14:paraId="7F074F9F" w14:textId="77777777" w:rsidTr="00720539">
        <w:tc>
          <w:tcPr>
            <w:tcW w:w="4606" w:type="dxa"/>
            <w:shd w:val="clear" w:color="auto" w:fill="auto"/>
          </w:tcPr>
          <w:p w14:paraId="474DA5A7"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Telefon</w:t>
            </w:r>
          </w:p>
        </w:tc>
        <w:tc>
          <w:tcPr>
            <w:tcW w:w="4606" w:type="dxa"/>
            <w:shd w:val="clear" w:color="auto" w:fill="auto"/>
          </w:tcPr>
          <w:p w14:paraId="08D8C4EC" w14:textId="77777777" w:rsidR="001F7CA8" w:rsidRPr="00851B64" w:rsidRDefault="001F7CA8" w:rsidP="00720539">
            <w:pPr>
              <w:spacing w:line="276" w:lineRule="auto"/>
              <w:rPr>
                <w:rFonts w:ascii="Century Gothic" w:hAnsi="Century Gothic"/>
                <w:szCs w:val="22"/>
                <w:lang w:eastAsia="de-CH"/>
              </w:rPr>
            </w:pPr>
          </w:p>
        </w:tc>
      </w:tr>
      <w:tr w:rsidR="001F7CA8" w:rsidRPr="00851B64" w14:paraId="5D5831B5" w14:textId="77777777" w:rsidTr="00720539">
        <w:tc>
          <w:tcPr>
            <w:tcW w:w="4606" w:type="dxa"/>
            <w:shd w:val="clear" w:color="auto" w:fill="auto"/>
          </w:tcPr>
          <w:p w14:paraId="56868850" w14:textId="77777777" w:rsidR="001F7CA8" w:rsidRPr="00851B64" w:rsidRDefault="001F7CA8" w:rsidP="00720539">
            <w:pPr>
              <w:spacing w:line="276" w:lineRule="auto"/>
              <w:rPr>
                <w:rFonts w:ascii="Century Gothic" w:hAnsi="Century Gothic"/>
                <w:szCs w:val="22"/>
                <w:lang w:eastAsia="de-CH"/>
              </w:rPr>
            </w:pPr>
            <w:r w:rsidRPr="00851B64">
              <w:rPr>
                <w:rFonts w:ascii="Century Gothic" w:hAnsi="Century Gothic"/>
                <w:szCs w:val="22"/>
                <w:lang w:eastAsia="de-CH"/>
              </w:rPr>
              <w:t>Krankenkasse / Nr. Grundversicherung</w:t>
            </w:r>
          </w:p>
        </w:tc>
        <w:tc>
          <w:tcPr>
            <w:tcW w:w="4606" w:type="dxa"/>
            <w:shd w:val="clear" w:color="auto" w:fill="auto"/>
          </w:tcPr>
          <w:p w14:paraId="02284127" w14:textId="77777777" w:rsidR="001A1B35" w:rsidRPr="00851B64" w:rsidRDefault="001A1B35" w:rsidP="00720539">
            <w:pPr>
              <w:spacing w:line="276" w:lineRule="auto"/>
              <w:rPr>
                <w:rFonts w:ascii="Century Gothic" w:hAnsi="Century Gothic"/>
                <w:szCs w:val="22"/>
                <w:lang w:eastAsia="de-CH"/>
              </w:rPr>
            </w:pPr>
          </w:p>
        </w:tc>
      </w:tr>
      <w:tr w:rsidR="001F7CA8" w:rsidRPr="00851B64" w14:paraId="572A4FA7" w14:textId="77777777" w:rsidTr="00720539">
        <w:tc>
          <w:tcPr>
            <w:tcW w:w="4606" w:type="dxa"/>
            <w:shd w:val="clear" w:color="auto" w:fill="auto"/>
          </w:tcPr>
          <w:p w14:paraId="1B77E3F8" w14:textId="77777777" w:rsidR="001F7CA8" w:rsidRPr="00851B64" w:rsidRDefault="001A1B35" w:rsidP="00720539">
            <w:pPr>
              <w:spacing w:line="276" w:lineRule="auto"/>
              <w:rPr>
                <w:rFonts w:ascii="Century Gothic" w:hAnsi="Century Gothic"/>
                <w:szCs w:val="22"/>
                <w:lang w:eastAsia="de-CH"/>
              </w:rPr>
            </w:pPr>
            <w:r w:rsidRPr="00851B64">
              <w:rPr>
                <w:rFonts w:ascii="Century Gothic" w:hAnsi="Century Gothic"/>
                <w:szCs w:val="22"/>
                <w:lang w:eastAsia="de-CH"/>
              </w:rPr>
              <w:t>Krankenkasse / Nr. Zusatzversicherung</w:t>
            </w:r>
          </w:p>
        </w:tc>
        <w:tc>
          <w:tcPr>
            <w:tcW w:w="4606" w:type="dxa"/>
            <w:shd w:val="clear" w:color="auto" w:fill="auto"/>
          </w:tcPr>
          <w:p w14:paraId="61716B32" w14:textId="77777777" w:rsidR="001F7CA8" w:rsidRPr="00851B64" w:rsidRDefault="001F7CA8" w:rsidP="00720539">
            <w:pPr>
              <w:spacing w:line="276" w:lineRule="auto"/>
              <w:rPr>
                <w:rFonts w:ascii="Century Gothic" w:hAnsi="Century Gothic"/>
                <w:szCs w:val="22"/>
                <w:lang w:eastAsia="de-CH"/>
              </w:rPr>
            </w:pPr>
          </w:p>
        </w:tc>
      </w:tr>
      <w:tr w:rsidR="004F7554" w:rsidRPr="00851B64" w14:paraId="23DF2955" w14:textId="77777777" w:rsidTr="00720539">
        <w:tc>
          <w:tcPr>
            <w:tcW w:w="4606" w:type="dxa"/>
            <w:shd w:val="clear" w:color="auto" w:fill="auto"/>
          </w:tcPr>
          <w:p w14:paraId="0D3EA87E" w14:textId="77777777" w:rsidR="004F7554" w:rsidRPr="00851B64" w:rsidRDefault="004F7554" w:rsidP="00720539">
            <w:pPr>
              <w:spacing w:line="276" w:lineRule="auto"/>
              <w:rPr>
                <w:rFonts w:ascii="Century Gothic" w:hAnsi="Century Gothic"/>
                <w:szCs w:val="22"/>
                <w:lang w:eastAsia="de-CH"/>
              </w:rPr>
            </w:pPr>
            <w:r w:rsidRPr="00851B64">
              <w:rPr>
                <w:rFonts w:ascii="Century Gothic" w:hAnsi="Century Gothic"/>
                <w:szCs w:val="22"/>
                <w:lang w:eastAsia="de-CH"/>
              </w:rPr>
              <w:t>Unfallversicherung (falls Unfall) / Nr.</w:t>
            </w:r>
          </w:p>
        </w:tc>
        <w:tc>
          <w:tcPr>
            <w:tcW w:w="4606" w:type="dxa"/>
            <w:shd w:val="clear" w:color="auto" w:fill="auto"/>
          </w:tcPr>
          <w:p w14:paraId="37D28FB0" w14:textId="77777777" w:rsidR="004F7554" w:rsidRPr="00851B64" w:rsidRDefault="004F7554" w:rsidP="00720539">
            <w:pPr>
              <w:spacing w:line="276" w:lineRule="auto"/>
              <w:rPr>
                <w:rFonts w:ascii="Century Gothic" w:hAnsi="Century Gothic"/>
                <w:szCs w:val="22"/>
                <w:lang w:eastAsia="de-CH"/>
              </w:rPr>
            </w:pPr>
          </w:p>
        </w:tc>
      </w:tr>
      <w:tr w:rsidR="001F7CA8" w:rsidRPr="00851B64" w14:paraId="08D32A2A" w14:textId="77777777" w:rsidTr="00720539">
        <w:tc>
          <w:tcPr>
            <w:tcW w:w="4606" w:type="dxa"/>
            <w:shd w:val="clear" w:color="auto" w:fill="auto"/>
          </w:tcPr>
          <w:p w14:paraId="434165EA" w14:textId="77777777" w:rsidR="001F7CA8" w:rsidRPr="00851B64" w:rsidRDefault="001A1B35" w:rsidP="00720539">
            <w:pPr>
              <w:spacing w:line="276" w:lineRule="auto"/>
              <w:rPr>
                <w:rFonts w:ascii="Century Gothic" w:hAnsi="Century Gothic"/>
                <w:szCs w:val="22"/>
                <w:lang w:eastAsia="de-CH"/>
              </w:rPr>
            </w:pPr>
            <w:r w:rsidRPr="00851B64">
              <w:rPr>
                <w:rFonts w:ascii="Century Gothic" w:hAnsi="Century Gothic"/>
                <w:szCs w:val="22"/>
                <w:lang w:eastAsia="de-CH"/>
              </w:rPr>
              <w:t>AHV-Nummer</w:t>
            </w:r>
          </w:p>
        </w:tc>
        <w:tc>
          <w:tcPr>
            <w:tcW w:w="4606" w:type="dxa"/>
            <w:shd w:val="clear" w:color="auto" w:fill="auto"/>
          </w:tcPr>
          <w:p w14:paraId="3EEF9926" w14:textId="77777777" w:rsidR="001F7CA8" w:rsidRPr="00851B64" w:rsidRDefault="001F7CA8" w:rsidP="00720539">
            <w:pPr>
              <w:spacing w:line="276" w:lineRule="auto"/>
              <w:rPr>
                <w:rFonts w:ascii="Century Gothic" w:hAnsi="Century Gothic"/>
                <w:szCs w:val="22"/>
                <w:lang w:eastAsia="de-CH"/>
              </w:rPr>
            </w:pPr>
          </w:p>
        </w:tc>
      </w:tr>
    </w:tbl>
    <w:p w14:paraId="28053B31" w14:textId="77777777" w:rsidR="001F7CA8" w:rsidRPr="00851B64" w:rsidRDefault="001F7CA8" w:rsidP="00287611">
      <w:pPr>
        <w:spacing w:line="276" w:lineRule="auto"/>
        <w:rPr>
          <w:rFonts w:ascii="Century Gothic" w:hAnsi="Century Gothic"/>
          <w:szCs w:val="22"/>
          <w:lang w:eastAsia="de-CH"/>
        </w:rPr>
      </w:pPr>
    </w:p>
    <w:p w14:paraId="6BBC8789" w14:textId="77777777" w:rsidR="00A60E3F" w:rsidRPr="00851B64" w:rsidRDefault="00A60E3F" w:rsidP="00287611">
      <w:pPr>
        <w:spacing w:line="276" w:lineRule="auto"/>
        <w:rPr>
          <w:rFonts w:ascii="Century Gothic" w:hAnsi="Century Gothic"/>
          <w:b/>
          <w:szCs w:val="22"/>
          <w:lang w:eastAsia="de-CH"/>
        </w:rPr>
      </w:pPr>
    </w:p>
    <w:p w14:paraId="3AA89093" w14:textId="77777777" w:rsidR="00A60E3F" w:rsidRPr="00851B64" w:rsidRDefault="00A60E3F" w:rsidP="00287611">
      <w:pPr>
        <w:spacing w:line="276" w:lineRule="auto"/>
        <w:rPr>
          <w:rFonts w:ascii="Century Gothic" w:hAnsi="Century Gothic"/>
          <w:b/>
          <w:szCs w:val="22"/>
          <w:lang w:eastAsia="de-CH"/>
        </w:rPr>
      </w:pPr>
    </w:p>
    <w:p w14:paraId="6FBF3057" w14:textId="77777777" w:rsidR="00A60E3F" w:rsidRPr="00851B64" w:rsidRDefault="00A60E3F" w:rsidP="00287611">
      <w:pPr>
        <w:spacing w:line="276" w:lineRule="auto"/>
        <w:rPr>
          <w:rFonts w:ascii="Century Gothic" w:hAnsi="Century Gothic"/>
          <w:b/>
          <w:szCs w:val="22"/>
          <w:lang w:eastAsia="de-CH"/>
        </w:rPr>
      </w:pPr>
    </w:p>
    <w:p w14:paraId="14AE6AC0" w14:textId="77777777" w:rsidR="001F7CA8" w:rsidRPr="00E203EB" w:rsidRDefault="00A60E3F" w:rsidP="00287611">
      <w:pPr>
        <w:spacing w:line="276" w:lineRule="auto"/>
        <w:rPr>
          <w:rFonts w:ascii="Century Gothic" w:hAnsi="Century Gothic"/>
          <w:b/>
          <w:sz w:val="24"/>
          <w:lang w:eastAsia="de-CH"/>
        </w:rPr>
      </w:pPr>
      <w:r w:rsidRPr="00E203EB">
        <w:rPr>
          <w:rFonts w:ascii="Century Gothic" w:hAnsi="Century Gothic"/>
          <w:b/>
          <w:sz w:val="24"/>
          <w:lang w:eastAsia="de-CH"/>
        </w:rPr>
        <w:t>Zuweisende/r Arzt/Ärztin</w:t>
      </w:r>
    </w:p>
    <w:p w14:paraId="02420605" w14:textId="77777777" w:rsidR="00A60E3F" w:rsidRPr="00851B64" w:rsidRDefault="00A60E3F" w:rsidP="00287611">
      <w:pPr>
        <w:spacing w:line="276" w:lineRule="auto"/>
        <w:rPr>
          <w:rFonts w:ascii="Century Gothic" w:hAnsi="Century Gothic"/>
          <w:szCs w:val="22"/>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A60E3F" w:rsidRPr="00851B64" w14:paraId="1177A7F0" w14:textId="77777777" w:rsidTr="00720539">
        <w:tc>
          <w:tcPr>
            <w:tcW w:w="4606" w:type="dxa"/>
            <w:shd w:val="clear" w:color="auto" w:fill="auto"/>
          </w:tcPr>
          <w:p w14:paraId="39ED9F1F" w14:textId="77777777" w:rsidR="00A60E3F" w:rsidRPr="00851B64" w:rsidRDefault="00A60E3F" w:rsidP="00720539">
            <w:pPr>
              <w:spacing w:line="276" w:lineRule="auto"/>
              <w:rPr>
                <w:rFonts w:ascii="Century Gothic" w:hAnsi="Century Gothic"/>
                <w:szCs w:val="22"/>
                <w:lang w:eastAsia="de-CH"/>
              </w:rPr>
            </w:pPr>
            <w:r w:rsidRPr="00851B64">
              <w:rPr>
                <w:rFonts w:ascii="Century Gothic" w:hAnsi="Century Gothic"/>
                <w:szCs w:val="22"/>
                <w:lang w:eastAsia="de-CH"/>
              </w:rPr>
              <w:t>Name und Vorname</w:t>
            </w:r>
          </w:p>
        </w:tc>
        <w:tc>
          <w:tcPr>
            <w:tcW w:w="4606" w:type="dxa"/>
            <w:shd w:val="clear" w:color="auto" w:fill="auto"/>
          </w:tcPr>
          <w:p w14:paraId="6BFE2FAB" w14:textId="77777777" w:rsidR="00A60E3F" w:rsidRPr="00851B64" w:rsidRDefault="00A60E3F" w:rsidP="00720539">
            <w:pPr>
              <w:spacing w:line="276" w:lineRule="auto"/>
              <w:rPr>
                <w:rFonts w:ascii="Century Gothic" w:hAnsi="Century Gothic"/>
                <w:szCs w:val="22"/>
                <w:lang w:eastAsia="de-CH"/>
              </w:rPr>
            </w:pPr>
          </w:p>
        </w:tc>
      </w:tr>
      <w:tr w:rsidR="00A60E3F" w:rsidRPr="00851B64" w14:paraId="5BFC5F4A" w14:textId="77777777" w:rsidTr="00720539">
        <w:tc>
          <w:tcPr>
            <w:tcW w:w="4606" w:type="dxa"/>
            <w:shd w:val="clear" w:color="auto" w:fill="auto"/>
          </w:tcPr>
          <w:p w14:paraId="36725C8F" w14:textId="77777777" w:rsidR="00A60E3F" w:rsidRPr="00851B64" w:rsidRDefault="00A60E3F" w:rsidP="00720539">
            <w:pPr>
              <w:spacing w:line="276" w:lineRule="auto"/>
              <w:rPr>
                <w:rFonts w:ascii="Century Gothic" w:hAnsi="Century Gothic"/>
                <w:szCs w:val="22"/>
                <w:lang w:eastAsia="de-CH"/>
              </w:rPr>
            </w:pPr>
            <w:r w:rsidRPr="00851B64">
              <w:rPr>
                <w:rFonts w:ascii="Century Gothic" w:hAnsi="Century Gothic"/>
                <w:szCs w:val="22"/>
                <w:lang w:eastAsia="de-CH"/>
              </w:rPr>
              <w:t>Strasse und Hausnummer</w:t>
            </w:r>
          </w:p>
        </w:tc>
        <w:tc>
          <w:tcPr>
            <w:tcW w:w="4606" w:type="dxa"/>
            <w:shd w:val="clear" w:color="auto" w:fill="auto"/>
          </w:tcPr>
          <w:p w14:paraId="5C55A088" w14:textId="77777777" w:rsidR="00A60E3F" w:rsidRPr="00851B64" w:rsidRDefault="00A60E3F" w:rsidP="00720539">
            <w:pPr>
              <w:spacing w:line="276" w:lineRule="auto"/>
              <w:rPr>
                <w:rFonts w:ascii="Century Gothic" w:hAnsi="Century Gothic"/>
                <w:szCs w:val="22"/>
                <w:lang w:eastAsia="de-CH"/>
              </w:rPr>
            </w:pPr>
          </w:p>
        </w:tc>
      </w:tr>
      <w:tr w:rsidR="00A60E3F" w:rsidRPr="00851B64" w14:paraId="246A26DB" w14:textId="77777777" w:rsidTr="00720539">
        <w:tc>
          <w:tcPr>
            <w:tcW w:w="4606" w:type="dxa"/>
            <w:shd w:val="clear" w:color="auto" w:fill="auto"/>
          </w:tcPr>
          <w:p w14:paraId="7BE08A92" w14:textId="77777777" w:rsidR="00A60E3F" w:rsidRPr="00851B64" w:rsidRDefault="00A60E3F" w:rsidP="00720539">
            <w:pPr>
              <w:spacing w:line="276" w:lineRule="auto"/>
              <w:rPr>
                <w:rFonts w:ascii="Century Gothic" w:hAnsi="Century Gothic"/>
                <w:szCs w:val="22"/>
                <w:lang w:eastAsia="de-CH"/>
              </w:rPr>
            </w:pPr>
            <w:r w:rsidRPr="00851B64">
              <w:rPr>
                <w:rFonts w:ascii="Century Gothic" w:hAnsi="Century Gothic"/>
                <w:szCs w:val="22"/>
                <w:lang w:eastAsia="de-CH"/>
              </w:rPr>
              <w:t>PLZ und Ort</w:t>
            </w:r>
          </w:p>
        </w:tc>
        <w:tc>
          <w:tcPr>
            <w:tcW w:w="4606" w:type="dxa"/>
            <w:shd w:val="clear" w:color="auto" w:fill="auto"/>
          </w:tcPr>
          <w:p w14:paraId="70310A6F" w14:textId="77777777" w:rsidR="00A60E3F" w:rsidRPr="00851B64" w:rsidRDefault="00A60E3F" w:rsidP="00720539">
            <w:pPr>
              <w:spacing w:line="276" w:lineRule="auto"/>
              <w:rPr>
                <w:rFonts w:ascii="Century Gothic" w:hAnsi="Century Gothic"/>
                <w:szCs w:val="22"/>
                <w:lang w:eastAsia="de-CH"/>
              </w:rPr>
            </w:pPr>
          </w:p>
        </w:tc>
      </w:tr>
      <w:tr w:rsidR="00A60E3F" w:rsidRPr="00851B64" w14:paraId="354963D5" w14:textId="77777777" w:rsidTr="00720539">
        <w:tc>
          <w:tcPr>
            <w:tcW w:w="4606" w:type="dxa"/>
            <w:shd w:val="clear" w:color="auto" w:fill="auto"/>
          </w:tcPr>
          <w:p w14:paraId="17617401" w14:textId="77777777" w:rsidR="00A60E3F" w:rsidRPr="00851B64" w:rsidRDefault="00A60E3F" w:rsidP="00720539">
            <w:pPr>
              <w:spacing w:line="276" w:lineRule="auto"/>
              <w:rPr>
                <w:rFonts w:ascii="Century Gothic" w:hAnsi="Century Gothic"/>
                <w:szCs w:val="22"/>
                <w:lang w:eastAsia="de-CH"/>
              </w:rPr>
            </w:pPr>
            <w:r w:rsidRPr="00851B64">
              <w:rPr>
                <w:rFonts w:ascii="Century Gothic" w:hAnsi="Century Gothic"/>
                <w:szCs w:val="22"/>
                <w:lang w:eastAsia="de-CH"/>
              </w:rPr>
              <w:t>Telefon</w:t>
            </w:r>
          </w:p>
        </w:tc>
        <w:tc>
          <w:tcPr>
            <w:tcW w:w="4606" w:type="dxa"/>
            <w:shd w:val="clear" w:color="auto" w:fill="auto"/>
          </w:tcPr>
          <w:p w14:paraId="10AC190B" w14:textId="77777777" w:rsidR="00A60E3F" w:rsidRPr="00851B64" w:rsidRDefault="00A60E3F" w:rsidP="00720539">
            <w:pPr>
              <w:spacing w:line="276" w:lineRule="auto"/>
              <w:rPr>
                <w:rFonts w:ascii="Century Gothic" w:hAnsi="Century Gothic"/>
                <w:szCs w:val="22"/>
                <w:lang w:eastAsia="de-CH"/>
              </w:rPr>
            </w:pPr>
          </w:p>
        </w:tc>
      </w:tr>
      <w:tr w:rsidR="00A60E3F" w:rsidRPr="00851B64" w14:paraId="24516F2C" w14:textId="77777777" w:rsidTr="00720539">
        <w:tc>
          <w:tcPr>
            <w:tcW w:w="4606" w:type="dxa"/>
            <w:shd w:val="clear" w:color="auto" w:fill="auto"/>
          </w:tcPr>
          <w:p w14:paraId="5B87BBFE" w14:textId="77777777" w:rsidR="00A60E3F" w:rsidRPr="00851B64" w:rsidRDefault="00A60E3F" w:rsidP="00720539">
            <w:pPr>
              <w:spacing w:line="276" w:lineRule="auto"/>
              <w:rPr>
                <w:rFonts w:ascii="Century Gothic" w:hAnsi="Century Gothic"/>
                <w:szCs w:val="22"/>
                <w:lang w:eastAsia="de-CH"/>
              </w:rPr>
            </w:pPr>
            <w:r w:rsidRPr="00851B64">
              <w:rPr>
                <w:rFonts w:ascii="Century Gothic" w:hAnsi="Century Gothic"/>
                <w:szCs w:val="22"/>
                <w:lang w:eastAsia="de-CH"/>
              </w:rPr>
              <w:t>mail</w:t>
            </w:r>
          </w:p>
        </w:tc>
        <w:tc>
          <w:tcPr>
            <w:tcW w:w="4606" w:type="dxa"/>
            <w:shd w:val="clear" w:color="auto" w:fill="auto"/>
          </w:tcPr>
          <w:p w14:paraId="0143E268" w14:textId="77777777" w:rsidR="00A60E3F" w:rsidRPr="00851B64" w:rsidRDefault="00A60E3F" w:rsidP="00720539">
            <w:pPr>
              <w:spacing w:line="276" w:lineRule="auto"/>
              <w:rPr>
                <w:rFonts w:ascii="Century Gothic" w:hAnsi="Century Gothic"/>
                <w:szCs w:val="22"/>
                <w:lang w:eastAsia="de-CH"/>
              </w:rPr>
            </w:pPr>
          </w:p>
        </w:tc>
      </w:tr>
    </w:tbl>
    <w:p w14:paraId="6322B816" w14:textId="77777777" w:rsidR="00A60E3F" w:rsidRPr="00851B64" w:rsidRDefault="00A60E3F" w:rsidP="00287611">
      <w:pPr>
        <w:spacing w:line="276" w:lineRule="auto"/>
        <w:rPr>
          <w:rFonts w:ascii="Century Gothic" w:hAnsi="Century Gothic"/>
          <w:szCs w:val="22"/>
          <w:lang w:eastAsia="de-CH"/>
        </w:rPr>
      </w:pPr>
    </w:p>
    <w:p w14:paraId="45FD05D0" w14:textId="77777777" w:rsidR="00A60E3F" w:rsidRDefault="00A60E3F" w:rsidP="00287611">
      <w:pPr>
        <w:spacing w:line="276" w:lineRule="auto"/>
        <w:rPr>
          <w:rFonts w:ascii="Century Gothic" w:hAnsi="Century Gothic"/>
          <w:sz w:val="20"/>
          <w:szCs w:val="20"/>
          <w:lang w:eastAsia="de-CH"/>
        </w:rPr>
      </w:pPr>
    </w:p>
    <w:p w14:paraId="16D4C83E" w14:textId="77777777" w:rsidR="00851B64" w:rsidRDefault="00851B64" w:rsidP="00287611">
      <w:pPr>
        <w:spacing w:line="276" w:lineRule="auto"/>
        <w:rPr>
          <w:rFonts w:ascii="Century Gothic" w:hAnsi="Century Gothic"/>
          <w:sz w:val="20"/>
          <w:szCs w:val="20"/>
          <w:lang w:eastAsia="de-CH"/>
        </w:rPr>
      </w:pPr>
    </w:p>
    <w:p w14:paraId="7C12B787" w14:textId="77777777" w:rsidR="00851B64" w:rsidRDefault="00851B64" w:rsidP="00287611">
      <w:pPr>
        <w:spacing w:line="276" w:lineRule="auto"/>
        <w:rPr>
          <w:rFonts w:ascii="Century Gothic" w:hAnsi="Century Gothic"/>
          <w:sz w:val="20"/>
          <w:szCs w:val="20"/>
          <w:lang w:eastAsia="de-CH"/>
        </w:rPr>
      </w:pPr>
    </w:p>
    <w:p w14:paraId="7517C168" w14:textId="77777777" w:rsidR="00851B64" w:rsidRDefault="00851B64" w:rsidP="00287611">
      <w:pPr>
        <w:spacing w:line="276" w:lineRule="auto"/>
        <w:rPr>
          <w:rFonts w:ascii="Century Gothic" w:hAnsi="Century Gothic"/>
          <w:sz w:val="20"/>
          <w:szCs w:val="20"/>
          <w:lang w:eastAsia="de-CH"/>
        </w:rPr>
      </w:pPr>
    </w:p>
    <w:p w14:paraId="2B63AD4A" w14:textId="77777777" w:rsidR="00851B64" w:rsidRPr="00851B64" w:rsidRDefault="00851B64" w:rsidP="00287611">
      <w:pPr>
        <w:spacing w:line="276" w:lineRule="auto"/>
        <w:rPr>
          <w:rFonts w:ascii="Century Gothic" w:hAnsi="Century Gothic"/>
          <w:sz w:val="20"/>
          <w:szCs w:val="20"/>
          <w:lang w:eastAsia="de-CH"/>
        </w:rPr>
      </w:pPr>
    </w:p>
    <w:p w14:paraId="29FBC920" w14:textId="77777777" w:rsidR="00A60E3F" w:rsidRPr="00851B64" w:rsidRDefault="00A60E3F" w:rsidP="00287611">
      <w:pPr>
        <w:spacing w:line="276" w:lineRule="auto"/>
        <w:rPr>
          <w:rFonts w:ascii="Century Gothic" w:hAnsi="Century Gothic"/>
          <w:sz w:val="20"/>
          <w:szCs w:val="20"/>
          <w:lang w:eastAsia="de-CH"/>
        </w:rPr>
      </w:pPr>
    </w:p>
    <w:p w14:paraId="3B5F90EA" w14:textId="77777777" w:rsidR="00A60E3F" w:rsidRPr="00851B64" w:rsidRDefault="00A60E3F" w:rsidP="00287611">
      <w:pPr>
        <w:spacing w:line="276" w:lineRule="auto"/>
        <w:rPr>
          <w:rFonts w:ascii="Century Gothic" w:hAnsi="Century Gothic"/>
          <w:sz w:val="20"/>
          <w:szCs w:val="20"/>
          <w:lang w:eastAsia="de-CH"/>
        </w:rPr>
      </w:pPr>
      <w:r w:rsidRPr="00851B64">
        <w:rPr>
          <w:rFonts w:ascii="Century Gothic" w:hAnsi="Century Gothic"/>
          <w:sz w:val="20"/>
          <w:szCs w:val="20"/>
          <w:lang w:eastAsia="de-CH"/>
        </w:rPr>
        <w:t>Ort, Datum und Stempel</w:t>
      </w:r>
      <w:r w:rsidRPr="00851B64">
        <w:rPr>
          <w:rFonts w:ascii="Century Gothic" w:hAnsi="Century Gothic"/>
          <w:sz w:val="20"/>
          <w:szCs w:val="20"/>
          <w:lang w:eastAsia="de-CH"/>
        </w:rPr>
        <w:tab/>
      </w:r>
      <w:r w:rsidRPr="00851B64">
        <w:rPr>
          <w:rFonts w:ascii="Century Gothic" w:hAnsi="Century Gothic"/>
          <w:sz w:val="20"/>
          <w:szCs w:val="20"/>
          <w:lang w:eastAsia="de-CH"/>
        </w:rPr>
        <w:tab/>
      </w:r>
      <w:r w:rsidRPr="00851B64">
        <w:rPr>
          <w:rFonts w:ascii="Century Gothic" w:hAnsi="Century Gothic"/>
          <w:sz w:val="20"/>
          <w:szCs w:val="20"/>
          <w:lang w:eastAsia="de-CH"/>
        </w:rPr>
        <w:tab/>
        <w:t xml:space="preserve">      Unterschrift Arzt/Ärztin</w:t>
      </w:r>
    </w:p>
    <w:p w14:paraId="5C473500" w14:textId="77777777" w:rsidR="00A60E3F" w:rsidRPr="00851B64" w:rsidRDefault="00A60E3F" w:rsidP="00287611">
      <w:pPr>
        <w:spacing w:line="276" w:lineRule="auto"/>
        <w:rPr>
          <w:rFonts w:ascii="Century Gothic" w:hAnsi="Century Gothic"/>
          <w:sz w:val="20"/>
          <w:szCs w:val="20"/>
          <w:lang w:eastAsia="de-CH"/>
        </w:rPr>
      </w:pPr>
    </w:p>
    <w:p w14:paraId="32C93298" w14:textId="77777777" w:rsidR="00A60E3F" w:rsidRPr="00851B64" w:rsidRDefault="00A60E3F" w:rsidP="00287611">
      <w:pPr>
        <w:spacing w:line="276" w:lineRule="auto"/>
        <w:rPr>
          <w:rFonts w:ascii="Century Gothic" w:hAnsi="Century Gothic"/>
          <w:sz w:val="20"/>
          <w:szCs w:val="20"/>
          <w:lang w:eastAsia="de-CH"/>
        </w:rPr>
      </w:pPr>
    </w:p>
    <w:p w14:paraId="6BA6B2C7" w14:textId="77777777" w:rsidR="00D850F3" w:rsidRPr="00851B64" w:rsidRDefault="00D850F3" w:rsidP="00287611">
      <w:pPr>
        <w:spacing w:line="276" w:lineRule="auto"/>
        <w:rPr>
          <w:rFonts w:ascii="Century Gothic" w:hAnsi="Century Gothic"/>
          <w:sz w:val="20"/>
          <w:szCs w:val="20"/>
          <w:lang w:eastAsia="de-CH"/>
        </w:rPr>
      </w:pPr>
    </w:p>
    <w:p w14:paraId="75257A05" w14:textId="77777777" w:rsidR="00D850F3" w:rsidRPr="00851B64" w:rsidRDefault="00D850F3" w:rsidP="00287611">
      <w:pPr>
        <w:spacing w:line="276" w:lineRule="auto"/>
        <w:rPr>
          <w:rFonts w:ascii="Century Gothic" w:hAnsi="Century Gothic"/>
          <w:sz w:val="20"/>
          <w:szCs w:val="20"/>
          <w:lang w:eastAsia="de-CH"/>
        </w:rPr>
      </w:pPr>
    </w:p>
    <w:p w14:paraId="39C70A3A" w14:textId="77777777" w:rsidR="00D850F3" w:rsidRPr="00851B64" w:rsidRDefault="00E203EB" w:rsidP="00287611">
      <w:pPr>
        <w:spacing w:line="276" w:lineRule="auto"/>
        <w:rPr>
          <w:rFonts w:ascii="Century Gothic" w:hAnsi="Century Gothic"/>
          <w:sz w:val="20"/>
          <w:szCs w:val="20"/>
          <w:lang w:eastAsia="de-CH"/>
        </w:rPr>
      </w:pPr>
      <w:r>
        <w:rPr>
          <w:rFonts w:ascii="Century Gothic" w:hAnsi="Century Gothic"/>
          <w:sz w:val="20"/>
          <w:szCs w:val="20"/>
          <w:lang w:eastAsia="de-CH"/>
        </w:rPr>
        <w:t>Ich bitte</w:t>
      </w:r>
      <w:r w:rsidR="009907A3" w:rsidRPr="00851B64">
        <w:rPr>
          <w:rFonts w:ascii="Century Gothic" w:hAnsi="Century Gothic"/>
          <w:sz w:val="20"/>
          <w:szCs w:val="20"/>
          <w:lang w:eastAsia="de-CH"/>
        </w:rPr>
        <w:t xml:space="preserve"> Sie, hier weitere Angaben zu machen. Diese werden der Versicherung nicht weitergeleitet. Anstelle dieser zweiten Seite (die erste Seite ist für die Abrechnung zwingend auszufüllen) können Sie gerne auch Ihr eigenes Zuweisungsschreiben oder zusätzliche Berichte zusenden.</w:t>
      </w:r>
    </w:p>
    <w:p w14:paraId="23E02904" w14:textId="77777777" w:rsidR="00D850F3" w:rsidRPr="00851B64" w:rsidRDefault="00D850F3" w:rsidP="00287611">
      <w:pPr>
        <w:spacing w:line="276" w:lineRule="auto"/>
        <w:rPr>
          <w:rFonts w:ascii="Century Gothic" w:hAnsi="Century Gothic"/>
          <w:sz w:val="20"/>
          <w:szCs w:val="20"/>
          <w:lang w:eastAsia="de-CH"/>
        </w:rPr>
      </w:pPr>
    </w:p>
    <w:p w14:paraId="69923F0A" w14:textId="77777777" w:rsidR="00D850F3" w:rsidRPr="00851B64" w:rsidRDefault="00D850F3" w:rsidP="00287611">
      <w:pPr>
        <w:spacing w:line="276" w:lineRule="auto"/>
        <w:rPr>
          <w:rFonts w:ascii="Century Gothic" w:hAnsi="Century Gothic"/>
          <w:b/>
          <w:sz w:val="20"/>
          <w:szCs w:val="20"/>
          <w:lang w:eastAsia="de-CH"/>
        </w:rPr>
      </w:pPr>
      <w:r w:rsidRPr="00851B64">
        <w:rPr>
          <w:rFonts w:ascii="Century Gothic" w:hAnsi="Century Gothic"/>
          <w:b/>
          <w:sz w:val="20"/>
          <w:szCs w:val="20"/>
          <w:lang w:eastAsia="de-CH"/>
        </w:rPr>
        <w:t>Diagnose: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850F3" w:rsidRPr="00851B64" w14:paraId="712ED99B" w14:textId="77777777" w:rsidTr="00EF452B">
        <w:trPr>
          <w:trHeight w:val="2455"/>
        </w:trPr>
        <w:tc>
          <w:tcPr>
            <w:tcW w:w="9535" w:type="dxa"/>
            <w:shd w:val="clear" w:color="auto" w:fill="auto"/>
          </w:tcPr>
          <w:p w14:paraId="2A895281" w14:textId="77777777" w:rsidR="00D850F3" w:rsidRPr="00851B64" w:rsidRDefault="00D850F3" w:rsidP="00EF452B">
            <w:pPr>
              <w:spacing w:line="276" w:lineRule="auto"/>
              <w:rPr>
                <w:rFonts w:ascii="Century Gothic" w:hAnsi="Century Gothic"/>
                <w:sz w:val="20"/>
                <w:szCs w:val="20"/>
                <w:lang w:eastAsia="de-CH"/>
              </w:rPr>
            </w:pPr>
          </w:p>
        </w:tc>
      </w:tr>
    </w:tbl>
    <w:p w14:paraId="2D5EF8BC" w14:textId="77777777" w:rsidR="00D850F3" w:rsidRPr="00851B64" w:rsidRDefault="00D850F3" w:rsidP="00287611">
      <w:pPr>
        <w:spacing w:line="276" w:lineRule="auto"/>
        <w:rPr>
          <w:rFonts w:ascii="Century Gothic" w:hAnsi="Century Gothic"/>
          <w:sz w:val="20"/>
          <w:szCs w:val="20"/>
          <w:lang w:eastAsia="de-CH"/>
        </w:rPr>
      </w:pPr>
    </w:p>
    <w:p w14:paraId="2F790DA7" w14:textId="77777777" w:rsidR="009907A3" w:rsidRPr="00851B64" w:rsidRDefault="009907A3" w:rsidP="00287611">
      <w:pPr>
        <w:spacing w:line="276" w:lineRule="auto"/>
        <w:rPr>
          <w:rFonts w:ascii="Century Gothic" w:hAnsi="Century Gothic"/>
          <w:sz w:val="20"/>
          <w:szCs w:val="20"/>
          <w:lang w:eastAsia="de-CH"/>
        </w:rPr>
      </w:pPr>
    </w:p>
    <w:p w14:paraId="520D92D6" w14:textId="77777777" w:rsidR="009907A3" w:rsidRPr="00851B64" w:rsidRDefault="009907A3" w:rsidP="00287611">
      <w:pPr>
        <w:spacing w:line="276" w:lineRule="auto"/>
        <w:rPr>
          <w:rFonts w:ascii="Century Gothic" w:hAnsi="Century Gothic"/>
          <w:sz w:val="20"/>
          <w:szCs w:val="20"/>
          <w:lang w:eastAsia="de-CH"/>
        </w:rPr>
      </w:pPr>
    </w:p>
    <w:p w14:paraId="6DC70D68" w14:textId="77777777" w:rsidR="009907A3" w:rsidRPr="00851B64" w:rsidRDefault="009907A3" w:rsidP="00287611">
      <w:pPr>
        <w:spacing w:line="276" w:lineRule="auto"/>
        <w:rPr>
          <w:rFonts w:ascii="Century Gothic" w:hAnsi="Century Gothic"/>
          <w:sz w:val="20"/>
          <w:szCs w:val="20"/>
          <w:lang w:eastAsia="de-CH"/>
        </w:rPr>
      </w:pPr>
    </w:p>
    <w:p w14:paraId="085A3DAE" w14:textId="77777777" w:rsidR="009907A3" w:rsidRPr="00851B64" w:rsidRDefault="009907A3" w:rsidP="00287611">
      <w:pPr>
        <w:spacing w:line="276" w:lineRule="auto"/>
        <w:rPr>
          <w:rFonts w:ascii="Century Gothic" w:hAnsi="Century Gothic"/>
          <w:sz w:val="20"/>
          <w:szCs w:val="20"/>
          <w:lang w:eastAsia="de-CH"/>
        </w:rPr>
      </w:pPr>
    </w:p>
    <w:p w14:paraId="08FCE919" w14:textId="77777777" w:rsidR="009907A3" w:rsidRPr="00851B64" w:rsidRDefault="00841DC7" w:rsidP="009907A3">
      <w:pPr>
        <w:spacing w:line="276" w:lineRule="auto"/>
        <w:rPr>
          <w:rFonts w:ascii="Century Gothic" w:hAnsi="Century Gothic"/>
          <w:b/>
          <w:sz w:val="20"/>
          <w:szCs w:val="20"/>
          <w:lang w:eastAsia="de-CH"/>
        </w:rPr>
      </w:pPr>
      <w:r w:rsidRPr="00851B64">
        <w:rPr>
          <w:rFonts w:ascii="Century Gothic" w:hAnsi="Century Gothic"/>
          <w:b/>
          <w:sz w:val="20"/>
          <w:szCs w:val="20"/>
          <w:lang w:eastAsia="de-CH"/>
        </w:rPr>
        <w:t>Fragestellung/Zuweisungsgrund</w:t>
      </w:r>
      <w:r w:rsidR="009907A3" w:rsidRPr="00851B64">
        <w:rPr>
          <w:rFonts w:ascii="Century Gothic" w:hAnsi="Century Gothic"/>
          <w:b/>
          <w:sz w:val="20"/>
          <w:szCs w:val="20"/>
          <w:lang w:eastAsia="de-CH"/>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9907A3" w:rsidRPr="00851B64" w14:paraId="7D7D47AE" w14:textId="77777777" w:rsidTr="00EF452B">
        <w:trPr>
          <w:trHeight w:val="2455"/>
        </w:trPr>
        <w:tc>
          <w:tcPr>
            <w:tcW w:w="9535" w:type="dxa"/>
            <w:shd w:val="clear" w:color="auto" w:fill="auto"/>
          </w:tcPr>
          <w:p w14:paraId="69870FFD" w14:textId="77777777" w:rsidR="009907A3" w:rsidRPr="00851B64" w:rsidRDefault="009907A3" w:rsidP="00EF452B">
            <w:pPr>
              <w:spacing w:line="276" w:lineRule="auto"/>
              <w:rPr>
                <w:rFonts w:ascii="Century Gothic" w:hAnsi="Century Gothic"/>
                <w:sz w:val="20"/>
                <w:szCs w:val="20"/>
                <w:lang w:eastAsia="de-CH"/>
              </w:rPr>
            </w:pPr>
          </w:p>
        </w:tc>
      </w:tr>
    </w:tbl>
    <w:p w14:paraId="4A33D832" w14:textId="77777777" w:rsidR="009907A3" w:rsidRPr="00851B64" w:rsidRDefault="009907A3" w:rsidP="00287611">
      <w:pPr>
        <w:spacing w:line="276" w:lineRule="auto"/>
        <w:rPr>
          <w:rFonts w:ascii="Century Gothic" w:hAnsi="Century Gothic"/>
          <w:sz w:val="20"/>
          <w:szCs w:val="20"/>
          <w:lang w:eastAsia="de-CH"/>
        </w:rPr>
      </w:pPr>
    </w:p>
    <w:p w14:paraId="41F9C4EA" w14:textId="77777777" w:rsidR="009907A3" w:rsidRPr="00851B64" w:rsidRDefault="009907A3" w:rsidP="00287611">
      <w:pPr>
        <w:spacing w:line="276" w:lineRule="auto"/>
        <w:rPr>
          <w:rFonts w:ascii="Century Gothic" w:hAnsi="Century Gothic"/>
          <w:sz w:val="20"/>
          <w:szCs w:val="20"/>
          <w:lang w:eastAsia="de-CH"/>
        </w:rPr>
      </w:pPr>
    </w:p>
    <w:p w14:paraId="26041B2D" w14:textId="77777777" w:rsidR="00841DC7" w:rsidRPr="00851B64" w:rsidRDefault="00841DC7" w:rsidP="00287611">
      <w:pPr>
        <w:spacing w:line="276" w:lineRule="auto"/>
        <w:rPr>
          <w:rFonts w:ascii="Century Gothic" w:hAnsi="Century Gothic"/>
          <w:sz w:val="20"/>
          <w:szCs w:val="20"/>
          <w:lang w:eastAsia="de-CH"/>
        </w:rPr>
      </w:pPr>
    </w:p>
    <w:p w14:paraId="069362D8" w14:textId="77777777" w:rsidR="009907A3" w:rsidRPr="00851B64" w:rsidRDefault="009907A3" w:rsidP="00287611">
      <w:pPr>
        <w:spacing w:line="276" w:lineRule="auto"/>
        <w:rPr>
          <w:rFonts w:ascii="Century Gothic" w:hAnsi="Century Gothic"/>
          <w:sz w:val="20"/>
          <w:szCs w:val="20"/>
          <w:lang w:eastAsia="de-CH"/>
        </w:rPr>
      </w:pPr>
    </w:p>
    <w:p w14:paraId="5F43B59C" w14:textId="77777777" w:rsidR="009907A3" w:rsidRPr="00851B64" w:rsidRDefault="009907A3" w:rsidP="00287611">
      <w:pPr>
        <w:spacing w:line="276" w:lineRule="auto"/>
        <w:rPr>
          <w:rFonts w:ascii="Century Gothic" w:hAnsi="Century Gothic"/>
          <w:sz w:val="20"/>
          <w:szCs w:val="20"/>
          <w:lang w:eastAsia="de-CH"/>
        </w:rPr>
      </w:pPr>
    </w:p>
    <w:p w14:paraId="439B03E7" w14:textId="77777777" w:rsidR="009907A3" w:rsidRPr="00851B64" w:rsidRDefault="00841DC7" w:rsidP="009907A3">
      <w:pPr>
        <w:spacing w:line="276" w:lineRule="auto"/>
        <w:rPr>
          <w:rFonts w:ascii="Century Gothic" w:hAnsi="Century Gothic"/>
          <w:b/>
          <w:sz w:val="20"/>
          <w:szCs w:val="20"/>
          <w:lang w:eastAsia="de-CH"/>
        </w:rPr>
      </w:pPr>
      <w:r w:rsidRPr="00851B64">
        <w:rPr>
          <w:rFonts w:ascii="Century Gothic" w:hAnsi="Century Gothic"/>
          <w:b/>
          <w:sz w:val="20"/>
          <w:szCs w:val="20"/>
          <w:lang w:eastAsia="de-CH"/>
        </w:rPr>
        <w:t>Weitere Angaben</w:t>
      </w:r>
      <w:r w:rsidR="009907A3" w:rsidRPr="00851B64">
        <w:rPr>
          <w:rFonts w:ascii="Century Gothic" w:hAnsi="Century Gothic"/>
          <w:b/>
          <w:sz w:val="20"/>
          <w:szCs w:val="20"/>
          <w:lang w:eastAsia="de-CH"/>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9907A3" w:rsidRPr="00851B64" w14:paraId="4ABF117C" w14:textId="77777777" w:rsidTr="00EF452B">
        <w:trPr>
          <w:trHeight w:val="2455"/>
        </w:trPr>
        <w:tc>
          <w:tcPr>
            <w:tcW w:w="9535" w:type="dxa"/>
            <w:shd w:val="clear" w:color="auto" w:fill="auto"/>
          </w:tcPr>
          <w:p w14:paraId="2CF193C7" w14:textId="77777777" w:rsidR="009907A3" w:rsidRPr="00851B64" w:rsidRDefault="009907A3" w:rsidP="00EF452B">
            <w:pPr>
              <w:spacing w:line="276" w:lineRule="auto"/>
              <w:rPr>
                <w:rFonts w:ascii="Century Gothic" w:hAnsi="Century Gothic"/>
                <w:sz w:val="20"/>
                <w:szCs w:val="20"/>
                <w:lang w:eastAsia="de-CH"/>
              </w:rPr>
            </w:pPr>
          </w:p>
        </w:tc>
      </w:tr>
    </w:tbl>
    <w:p w14:paraId="1F0E93DF" w14:textId="77777777" w:rsidR="009907A3" w:rsidRPr="00287611" w:rsidRDefault="009907A3" w:rsidP="00287611">
      <w:pPr>
        <w:spacing w:line="276" w:lineRule="auto"/>
        <w:rPr>
          <w:sz w:val="20"/>
          <w:szCs w:val="20"/>
          <w:lang w:eastAsia="de-CH"/>
        </w:rPr>
      </w:pPr>
    </w:p>
    <w:sectPr w:rsidR="009907A3" w:rsidRPr="00287611" w:rsidSect="00F25C62">
      <w:headerReference w:type="default" r:id="rId8"/>
      <w:footerReference w:type="default" r:id="rId9"/>
      <w:headerReference w:type="first" r:id="rId10"/>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4DBD" w14:textId="77777777" w:rsidR="00E67AD4" w:rsidRDefault="00E67AD4">
      <w:r>
        <w:separator/>
      </w:r>
    </w:p>
  </w:endnote>
  <w:endnote w:type="continuationSeparator" w:id="0">
    <w:p w14:paraId="3B714CE8" w14:textId="77777777" w:rsidR="00E67AD4" w:rsidRDefault="00E6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C20E" w14:textId="77777777" w:rsidR="00851B64" w:rsidRPr="00B24ECB" w:rsidRDefault="00851B64" w:rsidP="001810B8">
    <w:pPr>
      <w:pStyle w:val="Fuzeile"/>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738C" w14:textId="77777777" w:rsidR="00E67AD4" w:rsidRDefault="00E67AD4">
      <w:r>
        <w:separator/>
      </w:r>
    </w:p>
  </w:footnote>
  <w:footnote w:type="continuationSeparator" w:id="0">
    <w:p w14:paraId="2A67C74A" w14:textId="77777777" w:rsidR="00E67AD4" w:rsidRDefault="00E6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43A5" w14:textId="77777777" w:rsidR="00851B64" w:rsidRPr="005F3C39" w:rsidRDefault="00851B64">
    <w:pPr>
      <w:pStyle w:val="Kopfzeile"/>
      <w:tabs>
        <w:tab w:val="clear" w:pos="9072"/>
        <w:tab w:val="left" w:pos="2340"/>
        <w:tab w:val="right" w:pos="9360"/>
      </w:tabs>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8B9E" w14:textId="77777777" w:rsidR="00851B64" w:rsidRPr="0062303F" w:rsidRDefault="00282ECB" w:rsidP="00851B64">
    <w:pPr>
      <w:pStyle w:val="Kopfzeile"/>
      <w:tabs>
        <w:tab w:val="clear" w:pos="4536"/>
        <w:tab w:val="left" w:pos="0"/>
      </w:tabs>
      <w:rPr>
        <w:sz w:val="18"/>
        <w:szCs w:val="18"/>
      </w:rPr>
    </w:pPr>
    <w:r>
      <w:rPr>
        <w:noProof/>
        <w:lang w:val="de-DE"/>
      </w:rPr>
      <mc:AlternateContent>
        <mc:Choice Requires="wps">
          <w:drawing>
            <wp:anchor distT="0" distB="0" distL="114300" distR="114300" simplePos="0" relativeHeight="251656192" behindDoc="0" locked="0" layoutInCell="1" allowOverlap="1" wp14:anchorId="18011FD8" wp14:editId="7E2F7144">
              <wp:simplePos x="0" y="0"/>
              <wp:positionH relativeFrom="column">
                <wp:posOffset>-180975</wp:posOffset>
              </wp:positionH>
              <wp:positionV relativeFrom="paragraph">
                <wp:posOffset>-236220</wp:posOffset>
              </wp:positionV>
              <wp:extent cx="907415" cy="1118235"/>
              <wp:effectExtent l="0" t="0" r="0" b="0"/>
              <wp:wrapThrough wrapText="bothSides">
                <wp:wrapPolygon edited="0">
                  <wp:start x="0" y="0"/>
                  <wp:lineTo x="21600" y="0"/>
                  <wp:lineTo x="21600" y="21600"/>
                  <wp:lineTo x="0" y="21600"/>
                  <wp:lineTo x="0" y="0"/>
                </wp:wrapPolygon>
              </wp:wrapThrough>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7415"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0CCC" w14:textId="77777777" w:rsidR="00851B64" w:rsidRDefault="00282ECB" w:rsidP="00851B64">
                          <w:pPr>
                            <w:ind w:right="-420"/>
                          </w:pPr>
                          <w:r w:rsidRPr="00CA4FC6">
                            <w:rPr>
                              <w:rFonts w:ascii="Century Gothic" w:hAnsi="Century Gothic"/>
                              <w:noProof/>
                              <w:sz w:val="14"/>
                              <w:szCs w:val="14"/>
                              <w:lang w:val="de-DE"/>
                            </w:rPr>
                            <w:drawing>
                              <wp:inline distT="0" distB="0" distL="0" distR="0" wp14:anchorId="6A9865C1" wp14:editId="73847C7F">
                                <wp:extent cx="546100" cy="431800"/>
                                <wp:effectExtent l="0" t="0" r="0" b="0"/>
                                <wp:docPr id="4" name="Bild 14" descr="Beschreibung: Hirni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4" descr="Beschreibung: Hirni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11FD8" id="_x0000_t202" coordsize="21600,21600" o:spt="202" path="m,l,21600r21600,l21600,xe">
              <v:stroke joinstyle="miter"/>
              <v:path gradientshapeok="t" o:connecttype="rect"/>
            </v:shapetype>
            <v:shape id="Textfeld 2" o:spid="_x0000_s1026" type="#_x0000_t202" style="position:absolute;left:0;text-align:left;margin-left:-14.25pt;margin-top:-18.6pt;width:71.45pt;height:8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" filled="f" stroked="f">
              <v:path arrowok="t"/>
              <v:textbox inset=",7.2pt,,7.2pt">
                <w:txbxContent>
                  <w:p w14:paraId="5BDD0CCC" w14:textId="77777777" w:rsidR="00851B64" w:rsidRDefault="00282ECB" w:rsidP="00851B64">
                    <w:pPr>
                      <w:ind w:right="-420"/>
                    </w:pPr>
                    <w:r w:rsidRPr="00CA4FC6">
                      <w:rPr>
                        <w:rFonts w:ascii="Century Gothic" w:hAnsi="Century Gothic"/>
                        <w:noProof/>
                        <w:sz w:val="14"/>
                        <w:szCs w:val="14"/>
                        <w:lang w:val="de-DE"/>
                      </w:rPr>
                      <w:drawing>
                        <wp:inline distT="0" distB="0" distL="0" distR="0" wp14:anchorId="6A9865C1" wp14:editId="73847C7F">
                          <wp:extent cx="546100" cy="431800"/>
                          <wp:effectExtent l="0" t="0" r="0" b="0"/>
                          <wp:docPr id="4" name="Bild 14" descr="Beschreibung: Hirni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4" descr="Beschreibung: Hirni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14:anchorId="7D1928B3" wp14:editId="493B438D">
              <wp:simplePos x="0" y="0"/>
              <wp:positionH relativeFrom="column">
                <wp:posOffset>456565</wp:posOffset>
              </wp:positionH>
              <wp:positionV relativeFrom="paragraph">
                <wp:posOffset>-236220</wp:posOffset>
              </wp:positionV>
              <wp:extent cx="3315335" cy="522605"/>
              <wp:effectExtent l="0" t="0" r="0" b="0"/>
              <wp:wrapThrough wrapText="bothSides">
                <wp:wrapPolygon edited="0">
                  <wp:start x="414" y="2625"/>
                  <wp:lineTo x="414" y="18372"/>
                  <wp:lineTo x="21099" y="18372"/>
                  <wp:lineTo x="21099" y="2625"/>
                  <wp:lineTo x="414" y="2625"/>
                </wp:wrapPolygon>
              </wp:wrapThrough>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5335" cy="522605"/>
                      </a:xfrm>
                      <a:prstGeom prst="rect">
                        <a:avLst/>
                      </a:prstGeom>
                      <a:noFill/>
                      <a:ln>
                        <a:noFill/>
                      </a:ln>
                    </wps:spPr>
                    <wps:txbx>
                      <w:txbxContent>
                        <w:p w14:paraId="318E6F19" w14:textId="77777777" w:rsidR="00851B64" w:rsidRPr="00FF5B15" w:rsidRDefault="00851B64" w:rsidP="00851B64">
                          <w:pPr>
                            <w:pStyle w:val="Kopfzeile"/>
                            <w:spacing w:line="240" w:lineRule="auto"/>
                            <w:ind w:left="142"/>
                            <w:rPr>
                              <w:rFonts w:ascii="Century Gothic" w:hAnsi="Century Gothic"/>
                            </w:rPr>
                          </w:pPr>
                          <w:r w:rsidRPr="00FF5B15">
                            <w:rPr>
                              <w:rFonts w:ascii="Century Gothic" w:hAnsi="Century Gothic"/>
                            </w:rPr>
                            <w:t>Dr. phil. U. Baas</w:t>
                          </w:r>
                        </w:p>
                        <w:p w14:paraId="4048E28E" w14:textId="77777777" w:rsidR="00851B64" w:rsidRPr="00FF5B15" w:rsidRDefault="00851B64" w:rsidP="00851B64">
                          <w:pPr>
                            <w:pStyle w:val="Kopfzeile"/>
                            <w:spacing w:line="240" w:lineRule="auto"/>
                            <w:ind w:left="142"/>
                            <w:rPr>
                              <w:rFonts w:ascii="Century Gothic" w:hAnsi="Century Gothic"/>
                            </w:rPr>
                          </w:pPr>
                          <w:r w:rsidRPr="00FF5B15">
                            <w:rPr>
                              <w:rFonts w:ascii="Century Gothic" w:hAnsi="Century Gothic"/>
                            </w:rPr>
                            <w:t>Fachpsychologin für Neuropsychologie FSP</w:t>
                          </w:r>
                        </w:p>
                        <w:p w14:paraId="47283E92" w14:textId="77777777" w:rsidR="00851B64" w:rsidRPr="00DF5364" w:rsidRDefault="00851B64" w:rsidP="00851B64">
                          <w:pPr>
                            <w:jc w:val="right"/>
                            <w:rPr>
                              <w:rFonts w:ascii="Century Gothic" w:hAnsi="Century Gothic"/>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928B3" id="Textfeld 3" o:spid="_x0000_s1027" type="#_x0000_t202" style="position:absolute;left:0;text-align:left;margin-left:35.95pt;margin-top:-18.6pt;width:261.0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" filled="f" stroked="f">
              <v:textbox inset=",7.2pt,,7.2pt">
                <w:txbxContent>
                  <w:p w14:paraId="318E6F19" w14:textId="77777777" w:rsidR="00851B64" w:rsidRPr="00FF5B15" w:rsidRDefault="00851B64" w:rsidP="00851B64">
                    <w:pPr>
                      <w:pStyle w:val="Kopfzeile"/>
                      <w:spacing w:line="240" w:lineRule="auto"/>
                      <w:ind w:left="142"/>
                      <w:rPr>
                        <w:rFonts w:ascii="Century Gothic" w:hAnsi="Century Gothic"/>
                      </w:rPr>
                    </w:pPr>
                    <w:r w:rsidRPr="00FF5B15">
                      <w:rPr>
                        <w:rFonts w:ascii="Century Gothic" w:hAnsi="Century Gothic"/>
                      </w:rPr>
                      <w:t>Dr. phil. U. Baas</w:t>
                    </w:r>
                  </w:p>
                  <w:p w14:paraId="4048E28E" w14:textId="77777777" w:rsidR="00851B64" w:rsidRPr="00FF5B15" w:rsidRDefault="00851B64" w:rsidP="00851B64">
                    <w:pPr>
                      <w:pStyle w:val="Kopfzeile"/>
                      <w:spacing w:line="240" w:lineRule="auto"/>
                      <w:ind w:left="142"/>
                      <w:rPr>
                        <w:rFonts w:ascii="Century Gothic" w:hAnsi="Century Gothic"/>
                      </w:rPr>
                    </w:pPr>
                    <w:r w:rsidRPr="00FF5B15">
                      <w:rPr>
                        <w:rFonts w:ascii="Century Gothic" w:hAnsi="Century Gothic"/>
                      </w:rPr>
                      <w:t>Fachpsychologin für Neuropsychologie FSP</w:t>
                    </w:r>
                  </w:p>
                  <w:p w14:paraId="47283E92" w14:textId="77777777" w:rsidR="00851B64" w:rsidRPr="00DF5364" w:rsidRDefault="00851B64" w:rsidP="00851B64">
                    <w:pPr>
                      <w:jc w:val="right"/>
                      <w:rPr>
                        <w:rFonts w:ascii="Century Gothic" w:hAnsi="Century Gothic"/>
                        <w:sz w:val="16"/>
                        <w:szCs w:val="16"/>
                      </w:rPr>
                    </w:pPr>
                  </w:p>
                </w:txbxContent>
              </v:textbox>
              <w10:wrap type="through"/>
            </v:shape>
          </w:pict>
        </mc:Fallback>
      </mc:AlternateContent>
    </w:r>
    <w:r>
      <w:rPr>
        <w:noProof/>
      </w:rPr>
      <mc:AlternateContent>
        <mc:Choice Requires="wps">
          <w:drawing>
            <wp:anchor distT="0" distB="0" distL="114300" distR="114300" simplePos="0" relativeHeight="251657216" behindDoc="0" locked="0" layoutInCell="1" allowOverlap="1" wp14:anchorId="019B610D" wp14:editId="40E6E79F">
              <wp:simplePos x="0" y="0"/>
              <wp:positionH relativeFrom="column">
                <wp:posOffset>3543300</wp:posOffset>
              </wp:positionH>
              <wp:positionV relativeFrom="paragraph">
                <wp:posOffset>-236220</wp:posOffset>
              </wp:positionV>
              <wp:extent cx="2400300" cy="1052195"/>
              <wp:effectExtent l="0" t="0" r="0" b="0"/>
              <wp:wrapThrough wrapText="bothSides">
                <wp:wrapPolygon edited="0">
                  <wp:start x="571" y="1304"/>
                  <wp:lineTo x="571" y="20075"/>
                  <wp:lineTo x="20914" y="20075"/>
                  <wp:lineTo x="20914" y="1304"/>
                  <wp:lineTo x="571" y="1304"/>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052195"/>
                      </a:xfrm>
                      <a:prstGeom prst="rect">
                        <a:avLst/>
                      </a:prstGeom>
                      <a:noFill/>
                      <a:ln>
                        <a:noFill/>
                      </a:ln>
                    </wps:spPr>
                    <wps:txbx>
                      <w:txbxContent>
                        <w:p w14:paraId="772B0DDC" w14:textId="6375E368"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 xml:space="preserve">PRAXIS </w:t>
                          </w:r>
                          <w:r w:rsidR="00C860B7">
                            <w:rPr>
                              <w:rFonts w:ascii="Century Gothic" w:hAnsi="Century Gothic"/>
                              <w:sz w:val="16"/>
                              <w:szCs w:val="16"/>
                            </w:rPr>
                            <w:t>FÜR NEUROPSYCHOLOGIE</w:t>
                          </w:r>
                        </w:p>
                        <w:p w14:paraId="49BFB552" w14:textId="2337A568" w:rsidR="00851B64" w:rsidRDefault="00C860B7" w:rsidP="00851B64">
                          <w:pPr>
                            <w:spacing w:line="240" w:lineRule="auto"/>
                            <w:jc w:val="right"/>
                            <w:rPr>
                              <w:rFonts w:ascii="Century Gothic" w:hAnsi="Century Gothic"/>
                              <w:sz w:val="16"/>
                              <w:szCs w:val="16"/>
                            </w:rPr>
                          </w:pPr>
                          <w:r>
                            <w:rPr>
                              <w:rFonts w:ascii="Century Gothic" w:hAnsi="Century Gothic"/>
                              <w:sz w:val="16"/>
                              <w:szCs w:val="16"/>
                            </w:rPr>
                            <w:t>Aarberger</w:t>
                          </w:r>
                          <w:r w:rsidR="00851B64">
                            <w:rPr>
                              <w:rFonts w:ascii="Century Gothic" w:hAnsi="Century Gothic"/>
                              <w:sz w:val="16"/>
                              <w:szCs w:val="16"/>
                            </w:rPr>
                            <w:t xml:space="preserve">gasse </w:t>
                          </w:r>
                          <w:r>
                            <w:rPr>
                              <w:rFonts w:ascii="Century Gothic" w:hAnsi="Century Gothic"/>
                              <w:sz w:val="16"/>
                              <w:szCs w:val="16"/>
                            </w:rPr>
                            <w:t>30</w:t>
                          </w:r>
                        </w:p>
                        <w:p w14:paraId="5A9BE321" w14:textId="77777777"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3011 Bern</w:t>
                          </w:r>
                        </w:p>
                        <w:p w14:paraId="296548C0" w14:textId="77777777"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Tel. 078.633.46.21</w:t>
                          </w:r>
                        </w:p>
                        <w:p w14:paraId="2DA4A679" w14:textId="77777777" w:rsidR="00851B64" w:rsidRPr="00DF5364" w:rsidRDefault="00851B64" w:rsidP="00851B64">
                          <w:pPr>
                            <w:spacing w:line="240" w:lineRule="auto"/>
                            <w:jc w:val="right"/>
                            <w:rPr>
                              <w:rFonts w:ascii="Century Gothic" w:hAnsi="Century Gothic"/>
                              <w:sz w:val="16"/>
                              <w:szCs w:val="16"/>
                            </w:rPr>
                          </w:pPr>
                          <w:r>
                            <w:rPr>
                              <w:rFonts w:ascii="Century Gothic" w:hAnsi="Century Gothic"/>
                              <w:sz w:val="16"/>
                              <w:szCs w:val="16"/>
                            </w:rPr>
                            <w:t>Mail: praxis-neuropsychologie@hin.ch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B610D" id="_x0000_t202" coordsize="21600,21600" o:spt="202" path="m,l,21600r21600,l21600,xe">
              <v:stroke joinstyle="miter"/>
              <v:path gradientshapeok="t" o:connecttype="rect"/>
            </v:shapetype>
            <v:shape id="_x0000_s1028" type="#_x0000_t202" style="position:absolute;left:0;text-align:left;margin-left:279pt;margin-top:-18.6pt;width:189pt;height:8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" filled="f" stroked="f">
              <v:textbox inset=",7.2pt,,7.2pt">
                <w:txbxContent>
                  <w:p w14:paraId="772B0DDC" w14:textId="6375E368"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 xml:space="preserve">PRAXIS </w:t>
                    </w:r>
                    <w:r w:rsidR="00C860B7">
                      <w:rPr>
                        <w:rFonts w:ascii="Century Gothic" w:hAnsi="Century Gothic"/>
                        <w:sz w:val="16"/>
                        <w:szCs w:val="16"/>
                      </w:rPr>
                      <w:t>FÜR NEUROPSYCHOLOGIE</w:t>
                    </w:r>
                  </w:p>
                  <w:p w14:paraId="49BFB552" w14:textId="2337A568" w:rsidR="00851B64" w:rsidRDefault="00C860B7" w:rsidP="00851B64">
                    <w:pPr>
                      <w:spacing w:line="240" w:lineRule="auto"/>
                      <w:jc w:val="right"/>
                      <w:rPr>
                        <w:rFonts w:ascii="Century Gothic" w:hAnsi="Century Gothic"/>
                        <w:sz w:val="16"/>
                        <w:szCs w:val="16"/>
                      </w:rPr>
                    </w:pPr>
                    <w:r>
                      <w:rPr>
                        <w:rFonts w:ascii="Century Gothic" w:hAnsi="Century Gothic"/>
                        <w:sz w:val="16"/>
                        <w:szCs w:val="16"/>
                      </w:rPr>
                      <w:t>Aarberger</w:t>
                    </w:r>
                    <w:r w:rsidR="00851B64">
                      <w:rPr>
                        <w:rFonts w:ascii="Century Gothic" w:hAnsi="Century Gothic"/>
                        <w:sz w:val="16"/>
                        <w:szCs w:val="16"/>
                      </w:rPr>
                      <w:t xml:space="preserve">gasse </w:t>
                    </w:r>
                    <w:r>
                      <w:rPr>
                        <w:rFonts w:ascii="Century Gothic" w:hAnsi="Century Gothic"/>
                        <w:sz w:val="16"/>
                        <w:szCs w:val="16"/>
                      </w:rPr>
                      <w:t>30</w:t>
                    </w:r>
                  </w:p>
                  <w:p w14:paraId="5A9BE321" w14:textId="77777777"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3011 Bern</w:t>
                    </w:r>
                  </w:p>
                  <w:p w14:paraId="296548C0" w14:textId="77777777" w:rsidR="00851B64" w:rsidRDefault="00851B64" w:rsidP="00851B64">
                    <w:pPr>
                      <w:spacing w:line="240" w:lineRule="auto"/>
                      <w:jc w:val="right"/>
                      <w:rPr>
                        <w:rFonts w:ascii="Century Gothic" w:hAnsi="Century Gothic"/>
                        <w:sz w:val="16"/>
                        <w:szCs w:val="16"/>
                      </w:rPr>
                    </w:pPr>
                    <w:r>
                      <w:rPr>
                        <w:rFonts w:ascii="Century Gothic" w:hAnsi="Century Gothic"/>
                        <w:sz w:val="16"/>
                        <w:szCs w:val="16"/>
                      </w:rPr>
                      <w:t>Tel. 078.633.46.21</w:t>
                    </w:r>
                  </w:p>
                  <w:p w14:paraId="2DA4A679" w14:textId="77777777" w:rsidR="00851B64" w:rsidRPr="00DF5364" w:rsidRDefault="00851B64" w:rsidP="00851B64">
                    <w:pPr>
                      <w:spacing w:line="240" w:lineRule="auto"/>
                      <w:jc w:val="right"/>
                      <w:rPr>
                        <w:rFonts w:ascii="Century Gothic" w:hAnsi="Century Gothic"/>
                        <w:sz w:val="16"/>
                        <w:szCs w:val="16"/>
                      </w:rPr>
                    </w:pPr>
                    <w:r>
                      <w:rPr>
                        <w:rFonts w:ascii="Century Gothic" w:hAnsi="Century Gothic"/>
                        <w:sz w:val="16"/>
                        <w:szCs w:val="16"/>
                      </w:rPr>
                      <w:t>Mail: praxis-neuropsychologie@hin.ch</w:t>
                    </w:r>
                  </w:p>
                </w:txbxContent>
              </v:textbox>
              <w10:wrap type="through"/>
            </v:shape>
          </w:pict>
        </mc:Fallback>
      </mc:AlternateContent>
    </w:r>
    <w:r>
      <w:rPr>
        <w:noProof/>
        <w:lang w:val="de-DE"/>
      </w:rPr>
      <mc:AlternateContent>
        <mc:Choice Requires="wps">
          <w:drawing>
            <wp:anchor distT="0" distB="0" distL="114300" distR="114300" simplePos="0" relativeHeight="251658240" behindDoc="0" locked="0" layoutInCell="1" allowOverlap="1" wp14:anchorId="75508591" wp14:editId="2D2109EE">
              <wp:simplePos x="0" y="0"/>
              <wp:positionH relativeFrom="column">
                <wp:posOffset>5829300</wp:posOffset>
              </wp:positionH>
              <wp:positionV relativeFrom="paragraph">
                <wp:posOffset>678180</wp:posOffset>
              </wp:positionV>
              <wp:extent cx="1143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25F93" id="Text Box 1" o:spid="_x0000_s1026" type="#_x0000_t202" style="position:absolute;margin-left:459pt;margin-top:53.4pt;width: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" filled="f" stroked="f">
              <v:path arrowok="t"/>
              <v:textbox inset=",7.2pt,,7.2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49C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28BE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F42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E66FF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422C4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788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3EC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F3026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3580E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6A08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A4D3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12B91"/>
    <w:multiLevelType w:val="hybridMultilevel"/>
    <w:tmpl w:val="3DD09FD0"/>
    <w:lvl w:ilvl="0" w:tplc="9A809EEC">
      <w:start w:val="1"/>
      <w:numFmt w:val="bullet"/>
      <w:pStyle w:val="Formatvorlage3"/>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A2634"/>
    <w:multiLevelType w:val="hybridMultilevel"/>
    <w:tmpl w:val="7DA472E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7F520A"/>
    <w:multiLevelType w:val="hybridMultilevel"/>
    <w:tmpl w:val="29921E18"/>
    <w:lvl w:ilvl="0" w:tplc="85929456">
      <w:start w:val="4"/>
      <w:numFmt w:val="upp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323652A"/>
    <w:multiLevelType w:val="hybridMultilevel"/>
    <w:tmpl w:val="02AA7D0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7416009"/>
    <w:multiLevelType w:val="hybridMultilevel"/>
    <w:tmpl w:val="47088464"/>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9300D86"/>
    <w:multiLevelType w:val="singleLevel"/>
    <w:tmpl w:val="0407000F"/>
    <w:lvl w:ilvl="0">
      <w:start w:val="4"/>
      <w:numFmt w:val="decimal"/>
      <w:lvlText w:val="%1."/>
      <w:lvlJc w:val="left"/>
      <w:pPr>
        <w:tabs>
          <w:tab w:val="num" w:pos="360"/>
        </w:tabs>
        <w:ind w:left="360" w:hanging="360"/>
      </w:pPr>
      <w:rPr>
        <w:rFonts w:hint="default"/>
      </w:rPr>
    </w:lvl>
  </w:abstractNum>
  <w:abstractNum w:abstractNumId="17" w15:restartNumberingAfterBreak="0">
    <w:nsid w:val="193425A5"/>
    <w:multiLevelType w:val="hybridMultilevel"/>
    <w:tmpl w:val="A912B754"/>
    <w:lvl w:ilvl="0" w:tplc="84286FB6">
      <w:start w:val="21"/>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7E5881"/>
    <w:multiLevelType w:val="multilevel"/>
    <w:tmpl w:val="0A0E0BD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22AB2916"/>
    <w:multiLevelType w:val="multilevel"/>
    <w:tmpl w:val="E5FA6C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417418A"/>
    <w:multiLevelType w:val="hybridMultilevel"/>
    <w:tmpl w:val="5F5E2DE8"/>
    <w:lvl w:ilvl="0" w:tplc="620A7F98">
      <w:start w:val="1"/>
      <w:numFmt w:val="decimal"/>
      <w:lvlText w:val="%1."/>
      <w:lvlJc w:val="left"/>
      <w:pPr>
        <w:tabs>
          <w:tab w:val="num" w:pos="720"/>
        </w:tabs>
        <w:ind w:left="720" w:hanging="360"/>
      </w:pPr>
      <w:rPr>
        <w:b/>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2724379D"/>
    <w:multiLevelType w:val="hybridMultilevel"/>
    <w:tmpl w:val="99FCF27C"/>
    <w:lvl w:ilvl="0" w:tplc="04070001">
      <w:start w:val="1"/>
      <w:numFmt w:val="bullet"/>
      <w:lvlText w:val=""/>
      <w:lvlJc w:val="left"/>
      <w:pPr>
        <w:tabs>
          <w:tab w:val="num" w:pos="1776"/>
        </w:tabs>
        <w:ind w:left="1776" w:hanging="360"/>
      </w:pPr>
      <w:rPr>
        <w:rFonts w:ascii="Symbol" w:hAnsi="Symbol"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282D73F4"/>
    <w:multiLevelType w:val="multilevel"/>
    <w:tmpl w:val="614041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32DE1D6F"/>
    <w:multiLevelType w:val="multilevel"/>
    <w:tmpl w:val="DDF6B73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24" w15:restartNumberingAfterBreak="0">
    <w:nsid w:val="495344D6"/>
    <w:multiLevelType w:val="hybridMultilevel"/>
    <w:tmpl w:val="03EE3F40"/>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9A29E8"/>
    <w:multiLevelType w:val="multilevel"/>
    <w:tmpl w:val="BDE227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60254518"/>
    <w:multiLevelType w:val="hybridMultilevel"/>
    <w:tmpl w:val="CC9AE930"/>
    <w:lvl w:ilvl="0" w:tplc="78864FA8">
      <w:start w:val="1"/>
      <w:numFmt w:val="decimal"/>
      <w:lvlText w:val="%1."/>
      <w:lvlJc w:val="left"/>
      <w:pPr>
        <w:tabs>
          <w:tab w:val="num" w:pos="720"/>
        </w:tabs>
        <w:ind w:left="720" w:hanging="360"/>
      </w:pPr>
      <w:rPr>
        <w:rFonts w:hint="default"/>
      </w:rPr>
    </w:lvl>
    <w:lvl w:ilvl="1" w:tplc="08070001">
      <w:start w:val="1"/>
      <w:numFmt w:val="bullet"/>
      <w:lvlText w:val=""/>
      <w:lvlJc w:val="left"/>
      <w:pPr>
        <w:tabs>
          <w:tab w:val="num" w:pos="1440"/>
        </w:tabs>
        <w:ind w:left="1440" w:hanging="360"/>
      </w:pPr>
      <w:rPr>
        <w:rFonts w:ascii="Symbol" w:hAnsi="Symbol"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7B427157"/>
    <w:multiLevelType w:val="hybridMultilevel"/>
    <w:tmpl w:val="F1665C0E"/>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53677053">
    <w:abstractNumId w:val="11"/>
  </w:num>
  <w:num w:numId="2" w16cid:durableId="1798527637">
    <w:abstractNumId w:val="23"/>
  </w:num>
  <w:num w:numId="3" w16cid:durableId="1098525780">
    <w:abstractNumId w:val="18"/>
  </w:num>
  <w:num w:numId="4" w16cid:durableId="1154373328">
    <w:abstractNumId w:val="16"/>
  </w:num>
  <w:num w:numId="5" w16cid:durableId="769466592">
    <w:abstractNumId w:val="10"/>
  </w:num>
  <w:num w:numId="6" w16cid:durableId="1570577749">
    <w:abstractNumId w:val="8"/>
  </w:num>
  <w:num w:numId="7" w16cid:durableId="2091343399">
    <w:abstractNumId w:val="7"/>
  </w:num>
  <w:num w:numId="8" w16cid:durableId="1417289532">
    <w:abstractNumId w:val="6"/>
  </w:num>
  <w:num w:numId="9" w16cid:durableId="2023895760">
    <w:abstractNumId w:val="5"/>
  </w:num>
  <w:num w:numId="10" w16cid:durableId="348677260">
    <w:abstractNumId w:val="9"/>
  </w:num>
  <w:num w:numId="11" w16cid:durableId="623312912">
    <w:abstractNumId w:val="4"/>
  </w:num>
  <w:num w:numId="12" w16cid:durableId="120804965">
    <w:abstractNumId w:val="3"/>
  </w:num>
  <w:num w:numId="13" w16cid:durableId="904679017">
    <w:abstractNumId w:val="2"/>
  </w:num>
  <w:num w:numId="14" w16cid:durableId="1678002035">
    <w:abstractNumId w:val="1"/>
  </w:num>
  <w:num w:numId="15" w16cid:durableId="1557005173">
    <w:abstractNumId w:val="20"/>
  </w:num>
  <w:num w:numId="16" w16cid:durableId="1194810854">
    <w:abstractNumId w:val="22"/>
  </w:num>
  <w:num w:numId="17" w16cid:durableId="2137597099">
    <w:abstractNumId w:val="26"/>
  </w:num>
  <w:num w:numId="18" w16cid:durableId="1877768092">
    <w:abstractNumId w:val="19"/>
  </w:num>
  <w:num w:numId="19" w16cid:durableId="1655797632">
    <w:abstractNumId w:val="25"/>
  </w:num>
  <w:num w:numId="20" w16cid:durableId="786588226">
    <w:abstractNumId w:val="13"/>
  </w:num>
  <w:num w:numId="21" w16cid:durableId="952635797">
    <w:abstractNumId w:val="14"/>
  </w:num>
  <w:num w:numId="22" w16cid:durableId="1063479366">
    <w:abstractNumId w:val="15"/>
  </w:num>
  <w:num w:numId="23" w16cid:durableId="552666795">
    <w:abstractNumId w:val="21"/>
  </w:num>
  <w:num w:numId="24" w16cid:durableId="1951432006">
    <w:abstractNumId w:val="27"/>
  </w:num>
  <w:num w:numId="25" w16cid:durableId="679696624">
    <w:abstractNumId w:val="24"/>
  </w:num>
  <w:num w:numId="26" w16cid:durableId="850527667">
    <w:abstractNumId w:val="12"/>
  </w:num>
  <w:num w:numId="27" w16cid:durableId="1190335143">
    <w:abstractNumId w:val="17"/>
  </w:num>
  <w:num w:numId="28" w16cid:durableId="118262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D0"/>
    <w:rsid w:val="00001BAF"/>
    <w:rsid w:val="0003751E"/>
    <w:rsid w:val="00052AF5"/>
    <w:rsid w:val="00074077"/>
    <w:rsid w:val="00084D41"/>
    <w:rsid w:val="00091901"/>
    <w:rsid w:val="0009538E"/>
    <w:rsid w:val="000960AA"/>
    <w:rsid w:val="000A1AE3"/>
    <w:rsid w:val="000A72B3"/>
    <w:rsid w:val="000B1EC3"/>
    <w:rsid w:val="000E3612"/>
    <w:rsid w:val="000F129B"/>
    <w:rsid w:val="000F4CDE"/>
    <w:rsid w:val="001242F7"/>
    <w:rsid w:val="00133AB1"/>
    <w:rsid w:val="001417F5"/>
    <w:rsid w:val="00161877"/>
    <w:rsid w:val="00176E0E"/>
    <w:rsid w:val="001810B8"/>
    <w:rsid w:val="001A1B35"/>
    <w:rsid w:val="001B1D9A"/>
    <w:rsid w:val="001C76AA"/>
    <w:rsid w:val="001D08D4"/>
    <w:rsid w:val="001E7176"/>
    <w:rsid w:val="001F64A1"/>
    <w:rsid w:val="001F7CA8"/>
    <w:rsid w:val="00201F85"/>
    <w:rsid w:val="00224538"/>
    <w:rsid w:val="002718D2"/>
    <w:rsid w:val="00282ECB"/>
    <w:rsid w:val="002839EC"/>
    <w:rsid w:val="00287611"/>
    <w:rsid w:val="002A6384"/>
    <w:rsid w:val="002B01C9"/>
    <w:rsid w:val="002B0D66"/>
    <w:rsid w:val="002B2EE1"/>
    <w:rsid w:val="002B3144"/>
    <w:rsid w:val="002C0EDA"/>
    <w:rsid w:val="002D0724"/>
    <w:rsid w:val="002D657C"/>
    <w:rsid w:val="002E1706"/>
    <w:rsid w:val="002E1AA3"/>
    <w:rsid w:val="002E1F2E"/>
    <w:rsid w:val="002E1F34"/>
    <w:rsid w:val="002F248F"/>
    <w:rsid w:val="00311725"/>
    <w:rsid w:val="003137FF"/>
    <w:rsid w:val="00315782"/>
    <w:rsid w:val="0032067F"/>
    <w:rsid w:val="003218B1"/>
    <w:rsid w:val="00334556"/>
    <w:rsid w:val="00334DC3"/>
    <w:rsid w:val="0034042A"/>
    <w:rsid w:val="00340444"/>
    <w:rsid w:val="00345150"/>
    <w:rsid w:val="0034557F"/>
    <w:rsid w:val="00351119"/>
    <w:rsid w:val="00356637"/>
    <w:rsid w:val="003741A0"/>
    <w:rsid w:val="00376D45"/>
    <w:rsid w:val="003839DB"/>
    <w:rsid w:val="003865EF"/>
    <w:rsid w:val="003A26E0"/>
    <w:rsid w:val="003B66A0"/>
    <w:rsid w:val="003C1AD1"/>
    <w:rsid w:val="003C59A5"/>
    <w:rsid w:val="003E5FE1"/>
    <w:rsid w:val="003F05D4"/>
    <w:rsid w:val="00407716"/>
    <w:rsid w:val="00411BA0"/>
    <w:rsid w:val="0041208D"/>
    <w:rsid w:val="00414687"/>
    <w:rsid w:val="004275D1"/>
    <w:rsid w:val="00431998"/>
    <w:rsid w:val="0043637F"/>
    <w:rsid w:val="004367F0"/>
    <w:rsid w:val="004373E7"/>
    <w:rsid w:val="00441E45"/>
    <w:rsid w:val="00442460"/>
    <w:rsid w:val="00460659"/>
    <w:rsid w:val="00475DD0"/>
    <w:rsid w:val="00494DF7"/>
    <w:rsid w:val="00497848"/>
    <w:rsid w:val="004A0A59"/>
    <w:rsid w:val="004A2304"/>
    <w:rsid w:val="004A3BA3"/>
    <w:rsid w:val="004A4841"/>
    <w:rsid w:val="004A4A9B"/>
    <w:rsid w:val="004C0BCA"/>
    <w:rsid w:val="004C2DF5"/>
    <w:rsid w:val="004C5AAA"/>
    <w:rsid w:val="004D16F3"/>
    <w:rsid w:val="004D1FC4"/>
    <w:rsid w:val="004D7B70"/>
    <w:rsid w:val="004E7533"/>
    <w:rsid w:val="004E7816"/>
    <w:rsid w:val="004F6332"/>
    <w:rsid w:val="004F7001"/>
    <w:rsid w:val="004F7554"/>
    <w:rsid w:val="004F79F4"/>
    <w:rsid w:val="00502AC9"/>
    <w:rsid w:val="00512921"/>
    <w:rsid w:val="005137D6"/>
    <w:rsid w:val="00513C5B"/>
    <w:rsid w:val="00523068"/>
    <w:rsid w:val="005235B6"/>
    <w:rsid w:val="00531654"/>
    <w:rsid w:val="00531B4B"/>
    <w:rsid w:val="00532F56"/>
    <w:rsid w:val="00542958"/>
    <w:rsid w:val="00543D91"/>
    <w:rsid w:val="00545B86"/>
    <w:rsid w:val="00547566"/>
    <w:rsid w:val="0056502F"/>
    <w:rsid w:val="00570B49"/>
    <w:rsid w:val="005779DF"/>
    <w:rsid w:val="00591D53"/>
    <w:rsid w:val="00593DB3"/>
    <w:rsid w:val="0059466C"/>
    <w:rsid w:val="005A03DE"/>
    <w:rsid w:val="005A61CC"/>
    <w:rsid w:val="005B0D84"/>
    <w:rsid w:val="005B2F97"/>
    <w:rsid w:val="005C1703"/>
    <w:rsid w:val="005C5231"/>
    <w:rsid w:val="005C7615"/>
    <w:rsid w:val="005D2691"/>
    <w:rsid w:val="005D450C"/>
    <w:rsid w:val="005D5BBA"/>
    <w:rsid w:val="005D69A1"/>
    <w:rsid w:val="005E228C"/>
    <w:rsid w:val="005E4C79"/>
    <w:rsid w:val="005F175B"/>
    <w:rsid w:val="005F3C39"/>
    <w:rsid w:val="005F5347"/>
    <w:rsid w:val="005F7043"/>
    <w:rsid w:val="00605CBD"/>
    <w:rsid w:val="00606051"/>
    <w:rsid w:val="00621696"/>
    <w:rsid w:val="0062303F"/>
    <w:rsid w:val="00630138"/>
    <w:rsid w:val="00632C01"/>
    <w:rsid w:val="00633C57"/>
    <w:rsid w:val="006554E3"/>
    <w:rsid w:val="00666488"/>
    <w:rsid w:val="00674862"/>
    <w:rsid w:val="006779D6"/>
    <w:rsid w:val="00677D22"/>
    <w:rsid w:val="006A06AD"/>
    <w:rsid w:val="006A2444"/>
    <w:rsid w:val="006D05C9"/>
    <w:rsid w:val="006D224D"/>
    <w:rsid w:val="006D3629"/>
    <w:rsid w:val="006D38A4"/>
    <w:rsid w:val="00714675"/>
    <w:rsid w:val="00720539"/>
    <w:rsid w:val="007208F8"/>
    <w:rsid w:val="00731E93"/>
    <w:rsid w:val="00741BD5"/>
    <w:rsid w:val="0074345F"/>
    <w:rsid w:val="00750B64"/>
    <w:rsid w:val="0075339D"/>
    <w:rsid w:val="00755926"/>
    <w:rsid w:val="00765721"/>
    <w:rsid w:val="00776555"/>
    <w:rsid w:val="00782FD5"/>
    <w:rsid w:val="00785C27"/>
    <w:rsid w:val="00786DB5"/>
    <w:rsid w:val="007A444C"/>
    <w:rsid w:val="007B2B95"/>
    <w:rsid w:val="007C38AD"/>
    <w:rsid w:val="007C5AEF"/>
    <w:rsid w:val="007D15D2"/>
    <w:rsid w:val="007D6C62"/>
    <w:rsid w:val="007E0663"/>
    <w:rsid w:val="007E1758"/>
    <w:rsid w:val="007E19B8"/>
    <w:rsid w:val="007E673C"/>
    <w:rsid w:val="00801399"/>
    <w:rsid w:val="00811457"/>
    <w:rsid w:val="00812493"/>
    <w:rsid w:val="0081465A"/>
    <w:rsid w:val="00816AC7"/>
    <w:rsid w:val="008212DB"/>
    <w:rsid w:val="00822DDC"/>
    <w:rsid w:val="00825D42"/>
    <w:rsid w:val="00830A1B"/>
    <w:rsid w:val="00830CE5"/>
    <w:rsid w:val="0083653A"/>
    <w:rsid w:val="00841DC7"/>
    <w:rsid w:val="00851B64"/>
    <w:rsid w:val="00852DB9"/>
    <w:rsid w:val="00857DF7"/>
    <w:rsid w:val="00875CB7"/>
    <w:rsid w:val="00887C32"/>
    <w:rsid w:val="0089443A"/>
    <w:rsid w:val="008977A7"/>
    <w:rsid w:val="008A08CF"/>
    <w:rsid w:val="008A0F76"/>
    <w:rsid w:val="008C2F1E"/>
    <w:rsid w:val="008D5747"/>
    <w:rsid w:val="008F37EE"/>
    <w:rsid w:val="00903198"/>
    <w:rsid w:val="00905FB5"/>
    <w:rsid w:val="0093571F"/>
    <w:rsid w:val="00941EF6"/>
    <w:rsid w:val="0094717F"/>
    <w:rsid w:val="00952A7F"/>
    <w:rsid w:val="00955A84"/>
    <w:rsid w:val="0096133D"/>
    <w:rsid w:val="0096487A"/>
    <w:rsid w:val="00966DAE"/>
    <w:rsid w:val="00972FA8"/>
    <w:rsid w:val="009734FE"/>
    <w:rsid w:val="00975E6E"/>
    <w:rsid w:val="009907A3"/>
    <w:rsid w:val="009A15F8"/>
    <w:rsid w:val="009A2CF0"/>
    <w:rsid w:val="009A45B4"/>
    <w:rsid w:val="009B465C"/>
    <w:rsid w:val="009F34D9"/>
    <w:rsid w:val="00A040AD"/>
    <w:rsid w:val="00A2086F"/>
    <w:rsid w:val="00A20B1B"/>
    <w:rsid w:val="00A24A3A"/>
    <w:rsid w:val="00A24A9F"/>
    <w:rsid w:val="00A3196E"/>
    <w:rsid w:val="00A433E4"/>
    <w:rsid w:val="00A468F6"/>
    <w:rsid w:val="00A60E3F"/>
    <w:rsid w:val="00A65C82"/>
    <w:rsid w:val="00A81DB2"/>
    <w:rsid w:val="00A869CE"/>
    <w:rsid w:val="00A9480C"/>
    <w:rsid w:val="00AA2163"/>
    <w:rsid w:val="00AB6F33"/>
    <w:rsid w:val="00AC752F"/>
    <w:rsid w:val="00AE070E"/>
    <w:rsid w:val="00AE6C84"/>
    <w:rsid w:val="00AF0560"/>
    <w:rsid w:val="00AF3AB1"/>
    <w:rsid w:val="00B04A68"/>
    <w:rsid w:val="00B05E68"/>
    <w:rsid w:val="00B0742C"/>
    <w:rsid w:val="00B10255"/>
    <w:rsid w:val="00B16D36"/>
    <w:rsid w:val="00B24ECB"/>
    <w:rsid w:val="00B24FC6"/>
    <w:rsid w:val="00B30EA6"/>
    <w:rsid w:val="00B31C60"/>
    <w:rsid w:val="00B352B8"/>
    <w:rsid w:val="00B3727C"/>
    <w:rsid w:val="00B4642C"/>
    <w:rsid w:val="00B54E23"/>
    <w:rsid w:val="00B55CBB"/>
    <w:rsid w:val="00B859D0"/>
    <w:rsid w:val="00B8725A"/>
    <w:rsid w:val="00B907A9"/>
    <w:rsid w:val="00B91C92"/>
    <w:rsid w:val="00BB39B7"/>
    <w:rsid w:val="00BB57EE"/>
    <w:rsid w:val="00BB6E50"/>
    <w:rsid w:val="00BD5A77"/>
    <w:rsid w:val="00BD5A9E"/>
    <w:rsid w:val="00BD7239"/>
    <w:rsid w:val="00C04806"/>
    <w:rsid w:val="00C13AB1"/>
    <w:rsid w:val="00C25AA6"/>
    <w:rsid w:val="00C316D0"/>
    <w:rsid w:val="00C366BC"/>
    <w:rsid w:val="00C374D5"/>
    <w:rsid w:val="00C41225"/>
    <w:rsid w:val="00C41B57"/>
    <w:rsid w:val="00C4529B"/>
    <w:rsid w:val="00C50CD3"/>
    <w:rsid w:val="00C566AB"/>
    <w:rsid w:val="00C63BB5"/>
    <w:rsid w:val="00C73692"/>
    <w:rsid w:val="00C860B7"/>
    <w:rsid w:val="00C91B5A"/>
    <w:rsid w:val="00CA4FC6"/>
    <w:rsid w:val="00CA56F5"/>
    <w:rsid w:val="00CA5ED5"/>
    <w:rsid w:val="00CB7767"/>
    <w:rsid w:val="00CC2A16"/>
    <w:rsid w:val="00CC5B3F"/>
    <w:rsid w:val="00CC610B"/>
    <w:rsid w:val="00CE1FBD"/>
    <w:rsid w:val="00CE5E3E"/>
    <w:rsid w:val="00CF1ACC"/>
    <w:rsid w:val="00D21141"/>
    <w:rsid w:val="00D21B82"/>
    <w:rsid w:val="00D3124B"/>
    <w:rsid w:val="00D4193E"/>
    <w:rsid w:val="00D43170"/>
    <w:rsid w:val="00D80CBE"/>
    <w:rsid w:val="00D850F3"/>
    <w:rsid w:val="00D873F2"/>
    <w:rsid w:val="00D9740B"/>
    <w:rsid w:val="00DA4C24"/>
    <w:rsid w:val="00DD5CAA"/>
    <w:rsid w:val="00DE2134"/>
    <w:rsid w:val="00DE4898"/>
    <w:rsid w:val="00E00B1D"/>
    <w:rsid w:val="00E12994"/>
    <w:rsid w:val="00E1403D"/>
    <w:rsid w:val="00E203EB"/>
    <w:rsid w:val="00E21ED0"/>
    <w:rsid w:val="00E24BFD"/>
    <w:rsid w:val="00E3135A"/>
    <w:rsid w:val="00E417DE"/>
    <w:rsid w:val="00E41B45"/>
    <w:rsid w:val="00E4215D"/>
    <w:rsid w:val="00E56218"/>
    <w:rsid w:val="00E62BFB"/>
    <w:rsid w:val="00E67AD4"/>
    <w:rsid w:val="00EA071C"/>
    <w:rsid w:val="00EA2E1A"/>
    <w:rsid w:val="00EA7F93"/>
    <w:rsid w:val="00EB0DE4"/>
    <w:rsid w:val="00EC5CC0"/>
    <w:rsid w:val="00ED7D9F"/>
    <w:rsid w:val="00EE3A67"/>
    <w:rsid w:val="00EE3C94"/>
    <w:rsid w:val="00EF0DDB"/>
    <w:rsid w:val="00EF3751"/>
    <w:rsid w:val="00EF452B"/>
    <w:rsid w:val="00EF59A2"/>
    <w:rsid w:val="00F04BB2"/>
    <w:rsid w:val="00F1199C"/>
    <w:rsid w:val="00F25C62"/>
    <w:rsid w:val="00F30B01"/>
    <w:rsid w:val="00F34408"/>
    <w:rsid w:val="00F42E98"/>
    <w:rsid w:val="00F5280D"/>
    <w:rsid w:val="00F60172"/>
    <w:rsid w:val="00F633FA"/>
    <w:rsid w:val="00F6353B"/>
    <w:rsid w:val="00F642FA"/>
    <w:rsid w:val="00F707B8"/>
    <w:rsid w:val="00F730CF"/>
    <w:rsid w:val="00F7404F"/>
    <w:rsid w:val="00F836C9"/>
    <w:rsid w:val="00F90550"/>
    <w:rsid w:val="00F91819"/>
    <w:rsid w:val="00F95C6E"/>
    <w:rsid w:val="00FA0A24"/>
    <w:rsid w:val="00FA396D"/>
    <w:rsid w:val="00FB10C2"/>
    <w:rsid w:val="00FB53F4"/>
    <w:rsid w:val="00FC2EED"/>
    <w:rsid w:val="00FC4A2E"/>
    <w:rsid w:val="00FD7DAC"/>
    <w:rsid w:val="00FE09C4"/>
    <w:rsid w:val="00FF50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8F6BE"/>
  <w15:chartTrackingRefBased/>
  <w15:docId w15:val="{9CA413F7-ECFC-764E-91A7-3808AE6A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38A4"/>
    <w:pPr>
      <w:spacing w:line="360" w:lineRule="auto"/>
      <w:jc w:val="both"/>
    </w:pPr>
    <w:rPr>
      <w:rFonts w:ascii="Arial" w:hAnsi="Arial"/>
      <w:sz w:val="22"/>
      <w:szCs w:val="24"/>
    </w:rPr>
  </w:style>
  <w:style w:type="paragraph" w:styleId="berschrift1">
    <w:name w:val="heading 1"/>
    <w:basedOn w:val="Standard"/>
    <w:next w:val="Standard"/>
    <w:qFormat/>
    <w:rsid w:val="006D38A4"/>
    <w:pPr>
      <w:keepNext/>
      <w:outlineLvl w:val="0"/>
    </w:pPr>
    <w:rPr>
      <w:b/>
      <w:caps/>
      <w:sz w:val="24"/>
      <w:lang w:eastAsia="de-CH"/>
    </w:rPr>
  </w:style>
  <w:style w:type="paragraph" w:styleId="berschrift2">
    <w:name w:val="heading 2"/>
    <w:basedOn w:val="Standard"/>
    <w:next w:val="Standard"/>
    <w:qFormat/>
    <w:rsid w:val="006D38A4"/>
    <w:pPr>
      <w:keepNext/>
      <w:spacing w:before="240" w:after="60"/>
      <w:outlineLvl w:val="1"/>
    </w:pPr>
    <w:rPr>
      <w:rFonts w:cs="Arial"/>
      <w:b/>
      <w:bCs/>
      <w:iCs/>
      <w:szCs w:val="28"/>
    </w:rPr>
  </w:style>
  <w:style w:type="paragraph" w:styleId="berschrift3">
    <w:name w:val="heading 3"/>
    <w:basedOn w:val="Standard"/>
    <w:next w:val="Standard"/>
    <w:qFormat/>
    <w:rsid w:val="006D38A4"/>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rsid w:val="00B10255"/>
  </w:style>
  <w:style w:type="paragraph" w:customStyle="1" w:styleId="Formatvorlage1">
    <w:name w:val="Formatvorlage1"/>
    <w:basedOn w:val="Standard"/>
    <w:rsid w:val="00414687"/>
    <w:pPr>
      <w:tabs>
        <w:tab w:val="num" w:pos="720"/>
        <w:tab w:val="left" w:pos="6804"/>
      </w:tabs>
      <w:ind w:left="720" w:hanging="360"/>
    </w:pPr>
    <w:rPr>
      <w:szCs w:val="22"/>
    </w:rPr>
  </w:style>
  <w:style w:type="paragraph" w:customStyle="1" w:styleId="Formatvorlage2">
    <w:name w:val="Formatvorlage2"/>
    <w:basedOn w:val="berschrift1"/>
    <w:rsid w:val="00414687"/>
    <w:pPr>
      <w:tabs>
        <w:tab w:val="num" w:pos="720"/>
        <w:tab w:val="left" w:pos="6804"/>
      </w:tabs>
      <w:ind w:left="720" w:hanging="360"/>
    </w:pPr>
    <w:rPr>
      <w:szCs w:val="22"/>
    </w:rPr>
  </w:style>
  <w:style w:type="paragraph" w:customStyle="1" w:styleId="Formatvorlage3">
    <w:name w:val="Formatvorlage3"/>
    <w:basedOn w:val="Standard"/>
    <w:link w:val="Formatvorlage3Zchn"/>
    <w:rsid w:val="00414687"/>
    <w:pPr>
      <w:numPr>
        <w:numId w:val="1"/>
      </w:numPr>
      <w:tabs>
        <w:tab w:val="left" w:pos="6804"/>
      </w:tabs>
    </w:pPr>
    <w:rPr>
      <w:szCs w:val="22"/>
    </w:rPr>
  </w:style>
  <w:style w:type="character" w:customStyle="1" w:styleId="Formatvorlage3Zchn">
    <w:name w:val="Formatvorlage3 Zchn"/>
    <w:link w:val="Formatvorlage3"/>
    <w:rsid w:val="00414687"/>
    <w:rPr>
      <w:rFonts w:ascii="Arial" w:hAnsi="Arial"/>
      <w:sz w:val="24"/>
      <w:szCs w:val="22"/>
      <w:lang w:val="de-DE" w:eastAsia="de-DE" w:bidi="ar-SA"/>
    </w:rPr>
  </w:style>
  <w:style w:type="paragraph" w:styleId="Verzeichnis1">
    <w:name w:val="toc 1"/>
    <w:basedOn w:val="Standard"/>
    <w:next w:val="Standard"/>
    <w:autoRedefine/>
    <w:uiPriority w:val="39"/>
    <w:rsid w:val="00C91B5A"/>
    <w:pPr>
      <w:tabs>
        <w:tab w:val="right" w:leader="dot" w:pos="7560"/>
      </w:tabs>
      <w:ind w:left="360"/>
    </w:pPr>
    <w:rPr>
      <w:sz w:val="20"/>
    </w:rPr>
  </w:style>
  <w:style w:type="paragraph" w:styleId="Verzeichnis2">
    <w:name w:val="toc 2"/>
    <w:basedOn w:val="Standard"/>
    <w:next w:val="Standard"/>
    <w:autoRedefine/>
    <w:semiHidden/>
    <w:rsid w:val="00C91B5A"/>
    <w:pPr>
      <w:tabs>
        <w:tab w:val="right" w:leader="dot" w:pos="7560"/>
      </w:tabs>
      <w:ind w:left="1080" w:hanging="360"/>
    </w:pPr>
    <w:rPr>
      <w:sz w:val="20"/>
    </w:rPr>
  </w:style>
  <w:style w:type="paragraph" w:customStyle="1" w:styleId="UBAdressat">
    <w:name w:val="UB_Adressat"/>
    <w:basedOn w:val="Standard"/>
    <w:rsid w:val="00494DF7"/>
    <w:pPr>
      <w:spacing w:line="220" w:lineRule="exact"/>
      <w:jc w:val="left"/>
    </w:pPr>
    <w:rPr>
      <w:spacing w:val="4"/>
      <w:sz w:val="16"/>
      <w:szCs w:val="20"/>
    </w:rPr>
  </w:style>
  <w:style w:type="paragraph" w:styleId="Sprechblasentext">
    <w:name w:val="Balloon Text"/>
    <w:basedOn w:val="Standard"/>
    <w:link w:val="SprechblasentextZchn"/>
    <w:rsid w:val="00776555"/>
    <w:pPr>
      <w:spacing w:line="240" w:lineRule="auto"/>
    </w:pPr>
    <w:rPr>
      <w:rFonts w:ascii="Tahoma" w:hAnsi="Tahoma" w:cs="Tahoma"/>
      <w:sz w:val="16"/>
      <w:szCs w:val="16"/>
    </w:rPr>
  </w:style>
  <w:style w:type="character" w:customStyle="1" w:styleId="SprechblasentextZchn">
    <w:name w:val="Sprechblasentext Zchn"/>
    <w:link w:val="Sprechblasentext"/>
    <w:rsid w:val="00776555"/>
    <w:rPr>
      <w:rFonts w:ascii="Tahoma" w:hAnsi="Tahoma" w:cs="Tahoma"/>
      <w:sz w:val="16"/>
      <w:szCs w:val="16"/>
      <w:lang w:eastAsia="de-DE"/>
    </w:rPr>
  </w:style>
  <w:style w:type="character" w:styleId="NichtaufgelsteErwhnung">
    <w:name w:val="Unresolved Mention"/>
    <w:uiPriority w:val="99"/>
    <w:semiHidden/>
    <w:unhideWhenUsed/>
    <w:rsid w:val="00F25C62"/>
    <w:rPr>
      <w:color w:val="605E5C"/>
      <w:shd w:val="clear" w:color="auto" w:fill="E1DFDD"/>
    </w:rPr>
  </w:style>
  <w:style w:type="character" w:customStyle="1" w:styleId="KopfzeileZchn">
    <w:name w:val="Kopfzeile Zchn"/>
    <w:link w:val="Kopfzeile"/>
    <w:rsid w:val="00A9480C"/>
    <w:rPr>
      <w:rFonts w:ascii="Arial" w:hAnsi="Arial"/>
      <w:sz w:val="22"/>
      <w:szCs w:val="24"/>
      <w:lang w:eastAsia="de-DE"/>
    </w:rPr>
  </w:style>
  <w:style w:type="character" w:customStyle="1" w:styleId="FuzeileZchn">
    <w:name w:val="Fußzeile Zchn"/>
    <w:link w:val="Fuzeile"/>
    <w:uiPriority w:val="99"/>
    <w:rsid w:val="00E41B45"/>
    <w:rPr>
      <w:rFonts w:ascii="Arial" w:hAnsi="Arial"/>
      <w:sz w:val="22"/>
      <w:szCs w:val="24"/>
      <w:lang w:eastAsia="de-DE"/>
    </w:rPr>
  </w:style>
  <w:style w:type="table" w:styleId="Tabellenraster">
    <w:name w:val="Table Grid"/>
    <w:basedOn w:val="NormaleTabelle"/>
    <w:rsid w:val="00B35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EDAS%201\Vorlagen%202008\Gutachten\GA-Neuropsychologie%20Feldmann.dot" TargetMode="Externa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8E52-8086-3643-AC9F-942E8BCE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I:\MEDAS 1\Vorlagen 2008\Gutachten\GA-Neuropsychologie Feldmann.dot</Template>
  <TotalTime>0</TotalTime>
  <Pages>2</Pages>
  <Words>131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s.santer</dc:creator>
  <cp:keywords/>
  <cp:lastModifiedBy>Ulrike Baas</cp:lastModifiedBy>
  <cp:revision>3</cp:revision>
  <cp:lastPrinted>2019-03-12T12:55:00Z</cp:lastPrinted>
  <dcterms:created xsi:type="dcterms:W3CDTF">2022-12-17T14:53:00Z</dcterms:created>
  <dcterms:modified xsi:type="dcterms:W3CDTF">2024-10-28T14:58:00Z</dcterms:modified>
</cp:coreProperties>
</file>