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18CDB" w14:textId="77777777" w:rsidR="00AD7C95" w:rsidRPr="003B067D" w:rsidRDefault="003B067D" w:rsidP="003B067D">
      <w:pPr>
        <w:pStyle w:val="Absender"/>
        <w:rPr>
          <w:rFonts w:cs="Times New Roman (Textkörper CS)"/>
          <w:spacing w:val="-4"/>
        </w:rPr>
      </w:pPr>
      <w:r w:rsidRPr="003B067D">
        <w:rPr>
          <w:rFonts w:cs="Times New Roman (Textkörper CS)"/>
          <w:spacing w:val="-4"/>
        </w:rPr>
        <w:t>Sozialdemokratische Partei Deutschlands</w:t>
      </w:r>
    </w:p>
    <w:p w14:paraId="12F55C51" w14:textId="77777777" w:rsidR="003B067D" w:rsidRDefault="003B067D" w:rsidP="003B067D"/>
    <w:p w14:paraId="69E35016" w14:textId="77777777" w:rsidR="00762383" w:rsidRDefault="00762383" w:rsidP="003B067D">
      <w:r w:rsidRPr="00762383">
        <w:rPr>
          <w:rFonts w:ascii="SPD 2002 TheSans" w:eastAsia="Times New Roman" w:hAnsi="SPD 2002 TheSans" w:cs="Times New Roman"/>
          <w:noProof/>
          <w:sz w:val="22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DFCCD37" wp14:editId="6659B934">
                <wp:simplePos x="0" y="0"/>
                <wp:positionH relativeFrom="column">
                  <wp:posOffset>0</wp:posOffset>
                </wp:positionH>
                <wp:positionV relativeFrom="page">
                  <wp:posOffset>1620520</wp:posOffset>
                </wp:positionV>
                <wp:extent cx="3060000" cy="180000"/>
                <wp:effectExtent l="0" t="0" r="26670" b="10795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00" cy="1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BE638" w14:textId="633E3B5B" w:rsidR="00762383" w:rsidRDefault="00B13E61" w:rsidP="00762383">
                            <w:pPr>
                              <w:rPr>
                                <w:b/>
                                <w:sz w:val="12"/>
                                <w:u w:val="single"/>
                              </w:rPr>
                            </w:pPr>
                            <w:bookmarkStart w:id="0" w:name="_Hlk536187863"/>
                            <w:r>
                              <w:rPr>
                                <w:b/>
                                <w:sz w:val="12"/>
                                <w:u w:val="single"/>
                              </w:rPr>
                              <w:t>SPD-Service Center</w:t>
                            </w:r>
                            <w:r w:rsidR="00762383">
                              <w:rPr>
                                <w:b/>
                                <w:bCs/>
                                <w:sz w:val="18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bookmarkStart w:id="1" w:name="_Hlk27121878"/>
                            <w:r w:rsidR="00762383">
                              <w:rPr>
                                <w:b/>
                                <w:bCs/>
                                <w:sz w:val="12"/>
                                <w:u w:val="single"/>
                              </w:rPr>
                              <w:sym w:font="Wingdings" w:char="F077"/>
                            </w:r>
                            <w:bookmarkEnd w:id="1"/>
                            <w:r w:rsidR="00762383">
                              <w:rPr>
                                <w:b/>
                                <w:sz w:val="12"/>
                                <w:u w:val="single"/>
                              </w:rPr>
                              <w:t xml:space="preserve"> </w:t>
                            </w:r>
                            <w:bookmarkEnd w:id="0"/>
                            <w:r>
                              <w:rPr>
                                <w:b/>
                                <w:sz w:val="12"/>
                                <w:u w:val="single"/>
                              </w:rPr>
                              <w:t xml:space="preserve">Brüderweg 10-12 </w:t>
                            </w:r>
                            <w:r w:rsidR="00762383">
                              <w:rPr>
                                <w:b/>
                                <w:bCs/>
                                <w:sz w:val="12"/>
                                <w:u w:val="single"/>
                              </w:rPr>
                              <w:sym w:font="Wingdings" w:char="F077"/>
                            </w:r>
                            <w:r w:rsidR="00762383">
                              <w:rPr>
                                <w:b/>
                                <w:bCs/>
                                <w:sz w:val="12"/>
                                <w:u w:val="single"/>
                              </w:rPr>
                              <w:t xml:space="preserve"> </w:t>
                            </w:r>
                            <w:bookmarkStart w:id="2" w:name="_Hlk27121999"/>
                            <w:r w:rsidR="00762383">
                              <w:rPr>
                                <w:b/>
                                <w:bCs/>
                                <w:sz w:val="12"/>
                                <w:u w:val="single"/>
                              </w:rPr>
                              <w:t xml:space="preserve">Straße </w:t>
                            </w:r>
                            <w:r w:rsidR="00762383">
                              <w:rPr>
                                <w:b/>
                                <w:bCs/>
                                <w:sz w:val="12"/>
                                <w:u w:val="single"/>
                              </w:rPr>
                              <w:sym w:font="Wingdings" w:char="F077"/>
                            </w:r>
                            <w:bookmarkEnd w:id="2"/>
                            <w:r w:rsidR="00762383">
                              <w:rPr>
                                <w:b/>
                                <w:bCs/>
                                <w:sz w:val="1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  <w:u w:val="single"/>
                              </w:rPr>
                              <w:t xml:space="preserve">44135 Dortmund </w:t>
                            </w:r>
                            <w:r w:rsidR="00762383">
                              <w:rPr>
                                <w:b/>
                                <w:sz w:val="12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FCCD37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0;margin-top:127.6pt;width:240.9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" o:allowincell="f" strokecolor="white" strokeweight="1pt">
                <v:textbox inset="0,0,0,0">
                  <w:txbxContent>
                    <w:p w14:paraId="783BE638" w14:textId="633E3B5B" w:rsidR="00762383" w:rsidRDefault="00B13E61" w:rsidP="00762383">
                      <w:pPr>
                        <w:rPr>
                          <w:b/>
                          <w:sz w:val="12"/>
                          <w:u w:val="single"/>
                        </w:rPr>
                      </w:pPr>
                      <w:bookmarkStart w:id="3" w:name="_Hlk536187863"/>
                      <w:r>
                        <w:rPr>
                          <w:b/>
                          <w:sz w:val="12"/>
                          <w:u w:val="single"/>
                        </w:rPr>
                        <w:t>SPD-Service Center</w:t>
                      </w:r>
                      <w:r w:rsidR="00762383">
                        <w:rPr>
                          <w:b/>
                          <w:bCs/>
                          <w:sz w:val="18"/>
                          <w:szCs w:val="16"/>
                          <w:u w:val="single"/>
                        </w:rPr>
                        <w:t xml:space="preserve"> </w:t>
                      </w:r>
                      <w:bookmarkStart w:id="4" w:name="_Hlk27121878"/>
                      <w:r w:rsidR="00762383">
                        <w:rPr>
                          <w:b/>
                          <w:bCs/>
                          <w:sz w:val="12"/>
                          <w:u w:val="single"/>
                        </w:rPr>
                        <w:sym w:font="Wingdings" w:char="F077"/>
                      </w:r>
                      <w:bookmarkEnd w:id="4"/>
                      <w:r w:rsidR="00762383">
                        <w:rPr>
                          <w:b/>
                          <w:sz w:val="12"/>
                          <w:u w:val="single"/>
                        </w:rPr>
                        <w:t xml:space="preserve"> </w:t>
                      </w:r>
                      <w:bookmarkEnd w:id="3"/>
                      <w:r>
                        <w:rPr>
                          <w:b/>
                          <w:sz w:val="12"/>
                          <w:u w:val="single"/>
                        </w:rPr>
                        <w:t xml:space="preserve">Brüderweg 10-12 </w:t>
                      </w:r>
                      <w:r w:rsidR="00762383">
                        <w:rPr>
                          <w:b/>
                          <w:bCs/>
                          <w:sz w:val="12"/>
                          <w:u w:val="single"/>
                        </w:rPr>
                        <w:sym w:font="Wingdings" w:char="F077"/>
                      </w:r>
                      <w:r w:rsidR="00762383">
                        <w:rPr>
                          <w:b/>
                          <w:bCs/>
                          <w:sz w:val="12"/>
                          <w:u w:val="single"/>
                        </w:rPr>
                        <w:t xml:space="preserve"> </w:t>
                      </w:r>
                      <w:bookmarkStart w:id="5" w:name="_Hlk27121999"/>
                      <w:r w:rsidR="00762383">
                        <w:rPr>
                          <w:b/>
                          <w:bCs/>
                          <w:sz w:val="12"/>
                          <w:u w:val="single"/>
                        </w:rPr>
                        <w:t xml:space="preserve">Straße </w:t>
                      </w:r>
                      <w:r w:rsidR="00762383">
                        <w:rPr>
                          <w:b/>
                          <w:bCs/>
                          <w:sz w:val="12"/>
                          <w:u w:val="single"/>
                        </w:rPr>
                        <w:sym w:font="Wingdings" w:char="F077"/>
                      </w:r>
                      <w:bookmarkEnd w:id="5"/>
                      <w:r w:rsidR="00762383">
                        <w:rPr>
                          <w:b/>
                          <w:bCs/>
                          <w:sz w:val="1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12"/>
                          <w:u w:val="single"/>
                        </w:rPr>
                        <w:t xml:space="preserve">44135 Dortmund </w:t>
                      </w:r>
                      <w:r w:rsidR="00762383">
                        <w:rPr>
                          <w:b/>
                          <w:sz w:val="12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08452D4" w14:textId="77777777" w:rsidR="00762383" w:rsidRDefault="00762383" w:rsidP="003B067D"/>
    <w:p w14:paraId="7F6A6C00" w14:textId="77777777" w:rsidR="00762383" w:rsidRDefault="00762383" w:rsidP="003B067D"/>
    <w:p w14:paraId="30BE25CD" w14:textId="77777777" w:rsidR="00762383" w:rsidRDefault="00762383" w:rsidP="003B067D"/>
    <w:p w14:paraId="09BCEF3C" w14:textId="77777777" w:rsidR="00762383" w:rsidRDefault="00762383" w:rsidP="00762383"/>
    <w:p w14:paraId="30328865" w14:textId="77777777" w:rsidR="00762383" w:rsidRDefault="00762383" w:rsidP="00762383"/>
    <w:p w14:paraId="1DA75BFE" w14:textId="77777777" w:rsidR="00762383" w:rsidRDefault="00762383" w:rsidP="00762383"/>
    <w:p w14:paraId="3880D5D2" w14:textId="77777777" w:rsidR="00762383" w:rsidRDefault="003F6C3D" w:rsidP="00762383">
      <w:r>
        <w:tab/>
      </w:r>
    </w:p>
    <w:p w14:paraId="4197BC1F" w14:textId="77777777" w:rsidR="00762383" w:rsidRDefault="00762383" w:rsidP="00762383"/>
    <w:p w14:paraId="7518BB23" w14:textId="77777777" w:rsidR="00762383" w:rsidRDefault="00762383" w:rsidP="00762383"/>
    <w:p w14:paraId="50D031AA" w14:textId="77777777" w:rsidR="00762383" w:rsidRDefault="00762383" w:rsidP="00762383"/>
    <w:p w14:paraId="5E0E1BA6" w14:textId="77777777" w:rsidR="00762383" w:rsidRPr="00762383" w:rsidRDefault="00BA32F4" w:rsidP="00762383">
      <w:r w:rsidRPr="00762383">
        <w:rPr>
          <w:rFonts w:ascii="SPD 2002 TheSans" w:eastAsia="Times New Roman" w:hAnsi="SPD 2002 TheSans" w:cs="Times New Roman"/>
          <w:noProof/>
          <w:color w:val="FF0000"/>
          <w:sz w:val="22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1B22F468" wp14:editId="2706FE91">
                <wp:simplePos x="0" y="0"/>
                <wp:positionH relativeFrom="column">
                  <wp:posOffset>4619625</wp:posOffset>
                </wp:positionH>
                <wp:positionV relativeFrom="page">
                  <wp:posOffset>3566160</wp:posOffset>
                </wp:positionV>
                <wp:extent cx="1070610" cy="196850"/>
                <wp:effectExtent l="0" t="0" r="15240" b="1270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0610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B3931" w14:textId="77777777" w:rsidR="00762383" w:rsidRPr="00A116CC" w:rsidRDefault="00762383" w:rsidP="00762383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bookmarkStart w:id="6" w:name="_Hlk68869973"/>
                            <w:bookmarkStart w:id="7" w:name="_Hlk68869974"/>
                            <w:bookmarkStart w:id="8" w:name="_Hlk68869975"/>
                            <w:bookmarkStart w:id="9" w:name="_Hlk68869976"/>
                            <w:r w:rsidRPr="00A116C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[[</w:t>
                            </w:r>
                            <w:proofErr w:type="spellStart"/>
                            <w:r w:rsidRPr="00A116C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NeuerBrief</w:t>
                            </w:r>
                            <w:proofErr w:type="spellEnd"/>
                            <w:r w:rsidRPr="00A116C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]]</w:t>
                            </w:r>
                            <w:bookmarkEnd w:id="6"/>
                            <w:bookmarkEnd w:id="7"/>
                            <w:bookmarkEnd w:id="8"/>
                            <w:bookmarkEnd w:id="9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Textfeld 3" style="position:absolute;margin-left:363.75pt;margin-top:280.8pt;width:84.3pt;height:1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7" o:allowincell="f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" w14:anchorId="64BDC351">
                <v:textbox inset="0,0,0,0">
                  <w:txbxContent>
                    <w:p w:rsidRPr="00A116CC" w:rsidR="00762383" w:rsidP="00762383" w:rsidRDefault="00762383" w14:paraId="0EB11D8B" w14:textId="77777777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A116CC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[[</w:t>
                      </w:r>
                      <w:proofErr w:type="spellStart"/>
                      <w:r w:rsidRPr="00A116CC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NeuerBrief</w:t>
                      </w:r>
                      <w:proofErr w:type="spellEnd"/>
                      <w:r w:rsidRPr="00A116CC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]]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62383" w:rsidRPr="00762383">
        <w:rPr>
          <w:rFonts w:ascii="SPD 2002 TheSans" w:eastAsia="Times New Roman" w:hAnsi="SPD 2002 TheSans" w:cs="Times New Roman"/>
          <w:noProof/>
          <w:color w:val="FF0000"/>
          <w:sz w:val="22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260D0C6" wp14:editId="67361C6F">
                <wp:simplePos x="0" y="0"/>
                <wp:positionH relativeFrom="column">
                  <wp:posOffset>2228850</wp:posOffset>
                </wp:positionH>
                <wp:positionV relativeFrom="page">
                  <wp:posOffset>2693035</wp:posOffset>
                </wp:positionV>
                <wp:extent cx="456565" cy="482600"/>
                <wp:effectExtent l="0" t="0" r="19685" b="12700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A7E2C" w14:textId="77777777" w:rsidR="00762383" w:rsidRDefault="00762383" w:rsidP="00762383">
                            <w:r>
                              <w:fldChar w:fldCharType="begin"/>
                            </w:r>
                            <w:r>
                              <w:instrText xml:space="preserve"> DisplayBarcode "</w:instrText>
                            </w:r>
                            <w:fldSimple w:instr=" MERGEFIELD BARCODE ">
                              <w:r w:rsidRPr="00222300">
                                <w:rPr>
                                  <w:noProof/>
                                </w:rPr>
                                <w:instrText>522100050300P01320960367493</w:instrText>
                              </w:r>
                            </w:fldSimple>
                            <w:r>
                              <w:instrText xml:space="preserve">" QR \q 3 \h 10 \s 30 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Textfeld 5" style="position:absolute;margin-left:175.5pt;margin-top:212.05pt;width:35.95pt;height:3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8" o:allowincell="f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" w14:anchorId="62965B5D">
                <v:textbox inset="0,0,0,0">
                  <w:txbxContent>
                    <w:p w:rsidR="00762383" w:rsidP="00762383" w:rsidRDefault="00762383" w14:paraId="1D52738A" w14:textId="77777777">
                      <w:r>
                        <w:fldChar w:fldCharType="begin"/>
                      </w:r>
                      <w:r>
                        <w:instrText xml:space="preserve"> DisplayBarcode "</w:instrText>
                      </w:r>
                      <w:r w:rsidR="00E4420B">
                        <w:fldChar w:fldCharType="begin"/>
                      </w:r>
                      <w:r w:rsidR="00E4420B">
                        <w:instrText xml:space="preserve"> MERGEFIELD BARCODE </w:instrText>
                      </w:r>
                      <w:r w:rsidR="00E4420B">
                        <w:fldChar w:fldCharType="separate"/>
                      </w:r>
                      <w:r w:rsidRPr="00222300">
                        <w:rPr>
                          <w:noProof/>
                        </w:rPr>
                        <w:instrText>522100050300P01320960367493</w:instrText>
                      </w:r>
                      <w:r w:rsidR="00E4420B">
                        <w:rPr>
                          <w:noProof/>
                        </w:rPr>
                        <w:fldChar w:fldCharType="end"/>
                      </w:r>
                      <w:r>
                        <w:instrText xml:space="preserve">" QR \q 3 \h 10 \s 30 </w:instrText>
                      </w:r>
                      <w:r>
                        <w:fldChar w:fldCharType="end"/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62383" w:rsidRPr="00762383">
        <w:rPr>
          <w:rFonts w:ascii="SPD 2002 TheSans" w:eastAsia="Times New Roman" w:hAnsi="SPD 2002 TheSans" w:cs="Times New Roman"/>
          <w:noProof/>
          <w:color w:val="FF0000"/>
          <w:sz w:val="22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1EDCCBB" wp14:editId="3AD3E5D2">
                <wp:simplePos x="0" y="0"/>
                <wp:positionH relativeFrom="margin">
                  <wp:align>left</wp:align>
                </wp:positionH>
                <wp:positionV relativeFrom="page">
                  <wp:posOffset>2484120</wp:posOffset>
                </wp:positionV>
                <wp:extent cx="3060000" cy="792000"/>
                <wp:effectExtent l="0" t="0" r="26670" b="27305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00" cy="79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5EDDB" w14:textId="77777777" w:rsidR="00762383" w:rsidRDefault="00762383" w:rsidP="00762383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instrText xml:space="preserve"> MERGEFIELD "Anrede_ADR" </w:instrTex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</w:rPr>
                              <w:t>«Anrede_ADR»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</w:p>
                          <w:p w14:paraId="0302B7D0" w14:textId="77777777" w:rsidR="00762383" w:rsidRDefault="00762383" w:rsidP="00762383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instrText xml:space="preserve"> MERGEFIELD "Titel" </w:instrTex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</w:rPr>
                              <w:t>«Titel»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instrText xml:space="preserve"> MERGEFIELD "Vorname" </w:instrTex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</w:rPr>
                              <w:t>«Vorname»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instrText xml:space="preserve"> MERGEFIELD "Name" </w:instrTex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</w:rPr>
                              <w:t>«Name»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fldChar w:fldCharType="end"/>
                            </w:r>
                          </w:p>
                          <w:p w14:paraId="1A526475" w14:textId="77777777" w:rsidR="00762383" w:rsidRDefault="00762383" w:rsidP="00762383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instrText xml:space="preserve"> MERGEFIELD "co" </w:instrTex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</w:rPr>
                              <w:t>«co»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fldChar w:fldCharType="end"/>
                            </w:r>
                          </w:p>
                          <w:p w14:paraId="65E49154" w14:textId="77777777" w:rsidR="00762383" w:rsidRDefault="00762383" w:rsidP="00762383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instrText xml:space="preserve"> MERGEFIELD "Straße" </w:instrTex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</w:rPr>
                              <w:t>«Straße»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instrText xml:space="preserve"> MERGEFIELD "HausNummer" </w:instrTex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</w:rPr>
                              <w:t>«HausNummer»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instrText xml:space="preserve"> MERGEFIELD "HNR_Zusatz" </w:instrTex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</w:rPr>
                              <w:t>«HNR_Zusatz»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fldChar w:fldCharType="end"/>
                            </w:r>
                          </w:p>
                          <w:p w14:paraId="0CA83689" w14:textId="77777777" w:rsidR="00762383" w:rsidRDefault="00762383" w:rsidP="00762383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instrText xml:space="preserve"> MERGEFIELD "PLZ" </w:instrTex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</w:rPr>
                              <w:t>«PLZ»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instrText xml:space="preserve"> MERGEFIELD "Ort" </w:instrTex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</w:rPr>
                              <w:t>«Ort»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fldChar w:fldCharType="end"/>
                            </w:r>
                          </w:p>
                          <w:p w14:paraId="2C40D247" w14:textId="77777777" w:rsidR="00762383" w:rsidRDefault="00762383" w:rsidP="00762383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instrText xml:space="preserve"> MERGEFIELD "Land" </w:instrTex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</w:rPr>
                              <w:t>«Land»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Textfeld 1" style="position:absolute;margin-left:0;margin-top:195.6pt;width:240.95pt;height:62.3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spid="_x0000_s1029" o:allowincell="f" strokecolor="white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" w14:anchorId="015376A0">
                <v:textbox inset="0,0,0,0">
                  <w:txbxContent>
                    <w:p w:rsidR="00762383" w:rsidP="00762383" w:rsidRDefault="00762383" w14:paraId="26E807B0" w14:textId="77777777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instrText xml:space="preserve"> MERGEFIELD "Anrede_ADR" </w:instrTex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</w:rPr>
                        <w:t>«Anrede_ADR»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fldChar w:fldCharType="end"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</w:p>
                    <w:p w:rsidR="00762383" w:rsidP="00762383" w:rsidRDefault="00762383" w14:paraId="2E7BB485" w14:textId="77777777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instrText xml:space="preserve"> MERGEFIELD "Titel" </w:instrTex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</w:rPr>
                        <w:t>«Titel»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fldChar w:fldCharType="end"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instrText xml:space="preserve"> MERGEFIELD "Vorname" </w:instrTex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</w:rPr>
                        <w:t>«Vorname»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fldChar w:fldCharType="end"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instrText xml:space="preserve"> MERGEFIELD "Name" </w:instrTex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</w:rPr>
                        <w:t>«Name»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fldChar w:fldCharType="end"/>
                      </w:r>
                    </w:p>
                    <w:p w:rsidR="00762383" w:rsidP="00762383" w:rsidRDefault="00762383" w14:paraId="5AC91407" w14:textId="77777777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instrText xml:space="preserve"> MERGEFIELD "co" </w:instrTex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</w:rPr>
                        <w:t>«co»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fldChar w:fldCharType="end"/>
                      </w:r>
                    </w:p>
                    <w:p w:rsidR="00762383" w:rsidP="00762383" w:rsidRDefault="00762383" w14:paraId="6F1235D8" w14:textId="77777777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instrText xml:space="preserve"> MERGEFIELD "Straße" </w:instrTex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</w:rPr>
                        <w:t>«Straße»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fldChar w:fldCharType="end"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instrText xml:space="preserve"> MERGEFIELD "HausNummer" </w:instrTex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</w:rPr>
                        <w:t>«HausNummer»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fldChar w:fldCharType="end"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instrText xml:space="preserve"> MERGEFIELD "HNR_Zusatz" </w:instrTex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</w:rPr>
                        <w:t>«HNR_Zusatz»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fldChar w:fldCharType="end"/>
                      </w:r>
                    </w:p>
                    <w:p w:rsidR="00762383" w:rsidP="00762383" w:rsidRDefault="00762383" w14:paraId="28A88F7D" w14:textId="77777777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instrText xml:space="preserve"> MERGEFIELD "PLZ" </w:instrTex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</w:rPr>
                        <w:t>«PLZ»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fldChar w:fldCharType="end"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instrText xml:space="preserve"> MERGEFIELD "Ort" </w:instrTex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</w:rPr>
                        <w:t>«Ort»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fldChar w:fldCharType="end"/>
                      </w:r>
                    </w:p>
                    <w:p w:rsidR="00762383" w:rsidP="00762383" w:rsidRDefault="00762383" w14:paraId="6595772A" w14:textId="77777777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instrText xml:space="preserve"> MERGEFIELD "Land" </w:instrTex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</w:rPr>
                        <w:t>«Land»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62383" w:rsidRPr="00762383">
        <w:rPr>
          <w:rFonts w:ascii="SPD 2002 TheSans" w:eastAsia="Times New Roman" w:hAnsi="SPD 2002 TheSans" w:cs="Times New Roman"/>
          <w:noProof/>
          <w:sz w:val="22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E24727E" wp14:editId="07493760">
                <wp:simplePos x="0" y="0"/>
                <wp:positionH relativeFrom="column">
                  <wp:posOffset>4157345</wp:posOffset>
                </wp:positionH>
                <wp:positionV relativeFrom="page">
                  <wp:posOffset>2895600</wp:posOffset>
                </wp:positionV>
                <wp:extent cx="1313180" cy="306705"/>
                <wp:effectExtent l="0" t="0" r="20320" b="17145"/>
                <wp:wrapNone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31318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/>
                        </a:ln>
                      </wps:spPr>
                      <wps:txbx>
                        <w:txbxContent>
                          <w:p w14:paraId="368F2A82" w14:textId="77777777" w:rsidR="00B13E61" w:rsidRDefault="00B13E61" w:rsidP="00917EF8">
                            <w:pPr>
                              <w:spacing w:line="256" w:lineRule="auto"/>
                              <w:ind w:firstLine="706"/>
                              <w:rPr>
                                <w:rFonts w:ascii="Arial" w:hAnsi="Arial" w:cs="Arial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lang w:val="en-US"/>
                              </w:rPr>
                              <w:t>13.03.2023</w:t>
                            </w:r>
                          </w:p>
                        </w:txbxContent>
                      </wps:txbx>
                      <wps:bodyPr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/>
        </mc:AlternateContent>
      </w:r>
      <w:bookmarkStart w:id="10" w:name="_Hlk525645081"/>
      <w:r w:rsidR="00762383" w:rsidRPr="00762383">
        <w:rPr>
          <w:rFonts w:ascii="Arial" w:eastAsia="Times New Roman" w:hAnsi="Arial" w:cs="Arial"/>
          <w:color w:val="FF0000"/>
          <w:sz w:val="22"/>
          <w:szCs w:val="22"/>
          <w:lang w:eastAsia="de-DE"/>
        </w:rPr>
        <w:t>Text: …………………………………………………………</w:t>
      </w:r>
      <w:bookmarkEnd w:id="10"/>
      <w:r w:rsidR="00762383" w:rsidRPr="00762383">
        <w:rPr>
          <w:rFonts w:ascii="Arial" w:eastAsia="Times New Roman" w:hAnsi="Arial" w:cs="Arial"/>
          <w:color w:val="FF0000"/>
          <w:sz w:val="22"/>
          <w:szCs w:val="22"/>
          <w:lang w:eastAsia="de-DE"/>
        </w:rPr>
        <w:t>.</w:t>
      </w:r>
    </w:p>
    <w:p w14:paraId="5E47A7CA" w14:textId="77777777" w:rsidR="00762383" w:rsidRPr="00762383" w:rsidRDefault="00762383" w:rsidP="00762383"/>
    <w:sectPr w:rsidR="00762383" w:rsidRPr="00762383" w:rsidSect="00BD4774">
      <w:headerReference w:type="default" r:id="rId9"/>
      <w:footerReference w:type="default" r:id="rId10"/>
      <w:pgSz w:w="11906" w:h="16838"/>
      <w:pgMar w:top="2268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5042E" w14:textId="77777777" w:rsidR="00E4420B" w:rsidRDefault="00E4420B" w:rsidP="003B067D">
      <w:r>
        <w:separator/>
      </w:r>
    </w:p>
  </w:endnote>
  <w:endnote w:type="continuationSeparator" w:id="0">
    <w:p w14:paraId="768ECD0F" w14:textId="77777777" w:rsidR="00E4420B" w:rsidRDefault="00E4420B" w:rsidP="003B0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D TheSans">
    <w:panose1 w:val="020B0502050302020203"/>
    <w:charset w:val="00"/>
    <w:family w:val="swiss"/>
    <w:pitch w:val="variable"/>
    <w:sig w:usb0="A000006F" w:usb1="5000200B" w:usb2="00000000" w:usb3="00000000" w:csb0="000000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SPD TheSans Versal ExtraBold">
    <w:panose1 w:val="020B0802050302020203"/>
    <w:charset w:val="00"/>
    <w:family w:val="swiss"/>
    <w:pitch w:val="variable"/>
    <w:sig w:usb0="A000006F" w:usb1="5000200B" w:usb2="00000000" w:usb3="00000000" w:csb0="00000093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SPD 2002 TheSans">
    <w:altName w:val="Calibri"/>
    <w:charset w:val="00"/>
    <w:family w:val="swiss"/>
    <w:pitch w:val="variable"/>
    <w:sig w:usb0="80000027" w:usb1="0000004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7A23D" w14:textId="77777777" w:rsidR="003B067D" w:rsidRDefault="001C70BF" w:rsidP="003B067D">
    <w:pPr>
      <w:pStyle w:val="Fuzeile"/>
    </w:pPr>
    <w:r w:rsidRPr="003B067D">
      <w:rPr>
        <w:noProof/>
      </w:rPr>
      <mc:AlternateContent>
        <mc:Choice Requires="wps">
          <w:drawing>
            <wp:anchor distT="0" distB="0" distL="114300" distR="114300" simplePos="0" relativeHeight="251645952" behindDoc="0" locked="0" layoutInCell="1" allowOverlap="1" wp14:anchorId="725767E6" wp14:editId="1E39D413">
              <wp:simplePos x="0" y="0"/>
              <wp:positionH relativeFrom="column">
                <wp:posOffset>2478928</wp:posOffset>
              </wp:positionH>
              <wp:positionV relativeFrom="paragraph">
                <wp:posOffset>-333375</wp:posOffset>
              </wp:positionV>
              <wp:extent cx="1443355" cy="854075"/>
              <wp:effectExtent l="0" t="0" r="4445" b="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3355" cy="854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F9B0A07" w14:textId="77777777" w:rsidR="003B067D" w:rsidRDefault="003B067D" w:rsidP="003B067D">
                          <w:pPr>
                            <w:pStyle w:val="Fuzeile"/>
                          </w:pPr>
                          <w:r>
                            <w:t>Name der Bank</w:t>
                          </w:r>
                        </w:p>
                        <w:p w14:paraId="09DCA109" w14:textId="77777777" w:rsidR="003B067D" w:rsidRDefault="003B067D" w:rsidP="003B067D">
                          <w:pPr>
                            <w:pStyle w:val="Fuzeile"/>
                          </w:pPr>
                          <w:r>
                            <w:t>IBAN: DE00 0000 0000 0000 00</w:t>
                          </w:r>
                        </w:p>
                        <w:p w14:paraId="701A9EB9" w14:textId="77777777" w:rsidR="003B067D" w:rsidRPr="00BD4774" w:rsidRDefault="003B067D" w:rsidP="003B067D">
                          <w:pPr>
                            <w:pStyle w:val="Fuzeile"/>
                          </w:pPr>
                          <w:r>
                            <w:t>BIC: XXXXXXXXXXX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18020839">
              <v:stroke joinstyle="miter"/>
              <v:path gradientshapeok="t" o:connecttype="rect"/>
            </v:shapetype>
            <v:shape id="Textfeld 12" style="position:absolute;margin-left:195.2pt;margin-top:-26.25pt;width:113.65pt;height:67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1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">
              <v:textbox inset="0,0,0,0">
                <w:txbxContent>
                  <w:p w:rsidR="003B067D" w:rsidP="003B067D" w:rsidRDefault="003B067D" w14:paraId="765865A5" w14:textId="77777777">
                    <w:pPr>
                      <w:pStyle w:val="Fuzeile"/>
                    </w:pPr>
                    <w:r>
                      <w:t>Name der Bank</w:t>
                    </w:r>
                  </w:p>
                  <w:p w:rsidR="003B067D" w:rsidP="003B067D" w:rsidRDefault="003B067D" w14:paraId="38406AC5" w14:textId="77777777">
                    <w:pPr>
                      <w:pStyle w:val="Fuzeile"/>
                    </w:pPr>
                    <w:r>
                      <w:t>IBAN: DE00 0000 0000 0000 00</w:t>
                    </w:r>
                  </w:p>
                  <w:p w:rsidRPr="00BD4774" w:rsidR="003B067D" w:rsidP="003B067D" w:rsidRDefault="003B067D" w14:paraId="1A4CDCEA" w14:textId="77777777">
                    <w:pPr>
                      <w:pStyle w:val="Fuzeile"/>
                    </w:pPr>
                    <w:r>
                      <w:t>BIC: XXXXXXXXXXX</w:t>
                    </w:r>
                  </w:p>
                </w:txbxContent>
              </v:textbox>
            </v:shape>
          </w:pict>
        </mc:Fallback>
      </mc:AlternateContent>
    </w:r>
    <w:r w:rsidRPr="003B067D">
      <w:rPr>
        <w:noProof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2B899793" wp14:editId="58889E7E">
              <wp:simplePos x="0" y="0"/>
              <wp:positionH relativeFrom="column">
                <wp:posOffset>1207023</wp:posOffset>
              </wp:positionH>
              <wp:positionV relativeFrom="paragraph">
                <wp:posOffset>-332740</wp:posOffset>
              </wp:positionV>
              <wp:extent cx="1443355" cy="854075"/>
              <wp:effectExtent l="0" t="0" r="4445" b="0"/>
              <wp:wrapNone/>
              <wp:docPr id="11" name="Textfeld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3355" cy="854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FE18861" w14:textId="77777777" w:rsidR="003B067D" w:rsidRDefault="003B067D" w:rsidP="003B067D">
                          <w:pPr>
                            <w:pStyle w:val="Fuzeile"/>
                          </w:pPr>
                          <w:r>
                            <w:t>Fon 0123 456789</w:t>
                          </w:r>
                        </w:p>
                        <w:p w14:paraId="5A399CD8" w14:textId="77777777" w:rsidR="003B067D" w:rsidRDefault="003B067D" w:rsidP="003B067D">
                          <w:pPr>
                            <w:pStyle w:val="Fuzeile"/>
                          </w:pPr>
                          <w:r>
                            <w:t>Fax 0123 456789</w:t>
                          </w:r>
                        </w:p>
                        <w:p w14:paraId="6F42FFBB" w14:textId="77777777" w:rsidR="001516A3" w:rsidRDefault="003B067D" w:rsidP="003B067D">
                          <w:pPr>
                            <w:pStyle w:val="Fuzeile"/>
                          </w:pPr>
                          <w:r>
                            <w:t>muster@spd.de</w:t>
                          </w:r>
                        </w:p>
                        <w:p w14:paraId="78598D09" w14:textId="77777777" w:rsidR="003B067D" w:rsidRPr="001516A3" w:rsidRDefault="003B067D" w:rsidP="003B067D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<w:pict>
            <v:shape id="Textfeld 11" style="position:absolute;margin-left:95.05pt;margin-top:-26.2pt;width:113.65pt;height:67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2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" w14:anchorId="6BF559EE">
              <v:textbox inset="0,0,0,0">
                <w:txbxContent>
                  <w:p w:rsidR="003B067D" w:rsidP="003B067D" w:rsidRDefault="003B067D" w14:paraId="1AB27E18" w14:textId="77777777">
                    <w:pPr>
                      <w:pStyle w:val="Fuzeile"/>
                    </w:pPr>
                    <w:r>
                      <w:t>Fon 0123 456789</w:t>
                    </w:r>
                  </w:p>
                  <w:p w:rsidR="003B067D" w:rsidP="003B067D" w:rsidRDefault="003B067D" w14:paraId="4C9C1677" w14:textId="77777777">
                    <w:pPr>
                      <w:pStyle w:val="Fuzeile"/>
                    </w:pPr>
                    <w:r>
                      <w:t>Fax 0123 456789</w:t>
                    </w:r>
                  </w:p>
                  <w:p w:rsidR="001516A3" w:rsidP="003B067D" w:rsidRDefault="003B067D" w14:paraId="1B16B278" w14:textId="77777777">
                    <w:pPr>
                      <w:pStyle w:val="Fuzeile"/>
                    </w:pPr>
                    <w:r>
                      <w:t>muster@spd.de</w:t>
                    </w:r>
                  </w:p>
                  <w:p w:rsidRPr="001516A3" w:rsidR="003B067D" w:rsidP="003B067D" w:rsidRDefault="003B067D" w14:paraId="50C953E6" w14:textId="77777777">
                    <w:pPr>
                      <w:pStyle w:val="Fuzeile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C353B8B" wp14:editId="7139E8F5">
              <wp:simplePos x="0" y="0"/>
              <wp:positionH relativeFrom="column">
                <wp:posOffset>5496448</wp:posOffset>
              </wp:positionH>
              <wp:positionV relativeFrom="paragraph">
                <wp:posOffset>-116840</wp:posOffset>
              </wp:positionV>
              <wp:extent cx="534035" cy="203835"/>
              <wp:effectExtent l="0" t="0" r="0" b="0"/>
              <wp:wrapNone/>
              <wp:docPr id="25" name="Textfeld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03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D11136E" w14:textId="77777777" w:rsidR="001516A3" w:rsidRPr="001516A3" w:rsidRDefault="001516A3" w:rsidP="001516A3">
                          <w:pPr>
                            <w:pStyle w:val="FuzeileSocialMedia"/>
                            <w:jc w:val="center"/>
                            <w:rPr>
                              <w:rFonts w:ascii="SPD TheSans Versal ExtraBold" w:hAnsi="SPD TheSans Versal ExtraBold"/>
                              <w:sz w:val="24"/>
                              <w:szCs w:val="24"/>
                            </w:rPr>
                          </w:pPr>
                          <w:r w:rsidRPr="001516A3">
                            <w:rPr>
                              <w:rFonts w:ascii="SPD TheSans Versal ExtraBold" w:hAnsi="SPD TheSans Versal ExtraBold"/>
                              <w:sz w:val="24"/>
                              <w:szCs w:val="24"/>
                            </w:rPr>
                            <w:t>Spd.de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<w:pict>
            <v:shape id="Textfeld 25" style="position:absolute;margin-left:432.8pt;margin-top:-9.2pt;width:42.05pt;height:16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3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" w14:anchorId="028A6CF5">
              <v:textbox inset="0,0,0,0">
                <w:txbxContent>
                  <w:p w:rsidRPr="001516A3" w:rsidR="001516A3" w:rsidP="001516A3" w:rsidRDefault="001516A3" w14:paraId="00213B8E" w14:textId="77777777">
                    <w:pPr>
                      <w:pStyle w:val="FuzeileSocialMedia"/>
                      <w:jc w:val="center"/>
                      <w:rPr>
                        <w:rFonts w:ascii="SPD TheSans Versal ExtraBold" w:hAnsi="SPD TheSans Versal ExtraBold"/>
                        <w:sz w:val="24"/>
                        <w:szCs w:val="24"/>
                      </w:rPr>
                    </w:pPr>
                    <w:r w:rsidRPr="001516A3">
                      <w:rPr>
                        <w:rFonts w:ascii="SPD TheSans Versal ExtraBold" w:hAnsi="SPD TheSans Versal ExtraBold"/>
                        <w:sz w:val="24"/>
                        <w:szCs w:val="24"/>
                      </w:rPr>
                      <w:t>Spd.de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55AAF850" wp14:editId="1B04F1E7">
              <wp:simplePos x="0" y="0"/>
              <wp:positionH relativeFrom="column">
                <wp:posOffset>4168096</wp:posOffset>
              </wp:positionH>
              <wp:positionV relativeFrom="paragraph">
                <wp:posOffset>-271780</wp:posOffset>
              </wp:positionV>
              <wp:extent cx="1303655" cy="405765"/>
              <wp:effectExtent l="0" t="0" r="4445" b="635"/>
              <wp:wrapNone/>
              <wp:docPr id="27" name="Gruppieren 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03655" cy="405765"/>
                        <a:chOff x="0" y="0"/>
                        <a:chExt cx="1303855" cy="406150"/>
                      </a:xfrm>
                    </wpg:grpSpPr>
                    <wps:wsp>
                      <wps:cNvPr id="14" name="Textfeld 14"/>
                      <wps:cNvSpPr txBox="1"/>
                      <wps:spPr>
                        <a:xfrm>
                          <a:off x="769357" y="201798"/>
                          <a:ext cx="534498" cy="2042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1F67CA" w14:textId="77777777" w:rsidR="001516A3" w:rsidRPr="003B067D" w:rsidRDefault="001516A3" w:rsidP="001516A3">
                            <w:pPr>
                              <w:pStyle w:val="FuzeileSocialMedia"/>
                              <w:jc w:val="center"/>
                            </w:pPr>
                            <w:r>
                              <w:t>spdde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Grafik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45931" y="12612"/>
                          <a:ext cx="176530" cy="1416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" name="Textfeld 18"/>
                      <wps:cNvSpPr txBox="1"/>
                      <wps:spPr>
                        <a:xfrm>
                          <a:off x="384679" y="201798"/>
                          <a:ext cx="534498" cy="2043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6E39FB" w14:textId="77777777" w:rsidR="001516A3" w:rsidRPr="003B067D" w:rsidRDefault="001516A3" w:rsidP="001516A3">
                            <w:pPr>
                              <w:pStyle w:val="FuzeileSocialMedia"/>
                              <w:jc w:val="center"/>
                            </w:pPr>
                            <w:r>
                              <w:t>spdde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" name="Grafik 20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73865" y="6306"/>
                          <a:ext cx="156845" cy="15684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2" name="Textfeld 22"/>
                      <wps:cNvSpPr txBox="1"/>
                      <wps:spPr>
                        <a:xfrm>
                          <a:off x="0" y="201798"/>
                          <a:ext cx="534498" cy="2043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9B1D9C" w14:textId="77777777" w:rsidR="001516A3" w:rsidRPr="003B067D" w:rsidRDefault="001516A3" w:rsidP="001516A3">
                            <w:pPr>
                              <w:pStyle w:val="FuzeileSocialMedia"/>
                              <w:jc w:val="center"/>
                            </w:pPr>
                            <w:r>
                              <w:t>/SPD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Grafik 23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82880" y="0"/>
                          <a:ext cx="175895" cy="1758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<w:pict>
            <v:group id="Gruppieren 27" style="position:absolute;margin-left:328.2pt;margin-top:-21.4pt;width:102.65pt;height:31.95pt;z-index:251671552" coordsize="13038,4061" o:spid="_x0000_s1034" w14:anchorId="158A364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">
              <v:shape id="Textfeld 14" style="position:absolute;left:7693;top:2017;width:5345;height:2043;visibility:visible;mso-wrap-style:square;v-text-anchor:top" o:spid="_x0000_s1035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">
                <v:textbox inset="0,0,0,0">
                  <w:txbxContent>
                    <w:p w:rsidRPr="003B067D" w:rsidR="001516A3" w:rsidP="001516A3" w:rsidRDefault="001516A3" w14:paraId="297237F0" w14:textId="77777777">
                      <w:pPr>
                        <w:pStyle w:val="FuzeileSocialMedia"/>
                        <w:jc w:val="center"/>
                      </w:pPr>
                      <w:r>
                        <w:t>spdde</w:t>
                      </w:r>
                    </w:p>
                  </w:txbxContent>
                </v:textbox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Grafik 3" style="position:absolute;left:9459;top:126;width:1765;height:1416;visibility:visible;mso-wrap-style:square" o:spid="_x0000_s1036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">
                <v:imagedata o:title="" r:id="rId7"/>
              </v:shape>
              <v:shape id="Textfeld 18" style="position:absolute;left:3846;top:2017;width:5345;height:2044;visibility:visible;mso-wrap-style:square;v-text-anchor:top" o:spid="_x0000_s1037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">
                <v:textbox inset="0,0,0,0">
                  <w:txbxContent>
                    <w:p w:rsidRPr="003B067D" w:rsidR="001516A3" w:rsidP="001516A3" w:rsidRDefault="001516A3" w14:paraId="1BC4BF92" w14:textId="77777777">
                      <w:pPr>
                        <w:pStyle w:val="FuzeileSocialMedia"/>
                        <w:jc w:val="center"/>
                      </w:pPr>
                      <w:r>
                        <w:t>spdde</w:t>
                      </w:r>
                    </w:p>
                  </w:txbxContent>
                </v:textbox>
              </v:shape>
              <v:shape id="Grafik 20" style="position:absolute;left:5738;top:63;width:1569;height:1568;visibility:visible;mso-wrap-style:square" o:spid="_x0000_s103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">
                <v:imagedata o:title="" r:id="rId8"/>
              </v:shape>
              <v:shape id="Textfeld 22" style="position:absolute;top:2017;width:5344;height:2044;visibility:visible;mso-wrap-style:square;v-text-anchor:top" o:spid="_x0000_s1039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">
                <v:textbox inset="0,0,0,0">
                  <w:txbxContent>
                    <w:p w:rsidRPr="003B067D" w:rsidR="001516A3" w:rsidP="001516A3" w:rsidRDefault="001516A3" w14:paraId="2805B60D" w14:textId="77777777">
                      <w:pPr>
                        <w:pStyle w:val="FuzeileSocialMedia"/>
                        <w:jc w:val="center"/>
                      </w:pPr>
                      <w:r>
                        <w:t>/SPD</w:t>
                      </w:r>
                    </w:p>
                  </w:txbxContent>
                </v:textbox>
              </v:shape>
              <v:shape id="Grafik 23" style="position:absolute;left:1828;width:1759;height:1758;visibility:visible;mso-wrap-style:square" o:spid="_x0000_s104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">
                <v:imagedata o:title="" r:id="rId9"/>
              </v:shape>
            </v:group>
          </w:pict>
        </mc:Fallback>
      </mc:AlternateContent>
    </w:r>
    <w:r w:rsidR="003B067D" w:rsidRPr="003B067D">
      <w:rPr>
        <w:noProof/>
      </w:rPr>
      <mc:AlternateContent>
        <mc:Choice Requires="wps">
          <w:drawing>
            <wp:anchor distT="0" distB="0" distL="114300" distR="114300" simplePos="0" relativeHeight="251643904" behindDoc="0" locked="0" layoutInCell="1" allowOverlap="1" wp14:anchorId="27C0E06B" wp14:editId="2D6E36DF">
              <wp:simplePos x="0" y="0"/>
              <wp:positionH relativeFrom="column">
                <wp:posOffset>0</wp:posOffset>
              </wp:positionH>
              <wp:positionV relativeFrom="paragraph">
                <wp:posOffset>-332163</wp:posOffset>
              </wp:positionV>
              <wp:extent cx="1443355" cy="854075"/>
              <wp:effectExtent l="0" t="0" r="4445" b="0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3355" cy="854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B49AA98" w14:textId="77777777" w:rsidR="003B067D" w:rsidRPr="003B067D" w:rsidRDefault="003B067D" w:rsidP="003B067D">
                          <w:pPr>
                            <w:pStyle w:val="Fuzeile"/>
                          </w:pPr>
                          <w:r w:rsidRPr="003B067D">
                            <w:t>Adresszeile 1</w:t>
                          </w:r>
                        </w:p>
                        <w:p w14:paraId="14225D11" w14:textId="77777777" w:rsidR="003B067D" w:rsidRPr="003B067D" w:rsidRDefault="003B067D" w:rsidP="003B067D">
                          <w:pPr>
                            <w:pStyle w:val="Fuzeile"/>
                          </w:pPr>
                          <w:r w:rsidRPr="003B067D">
                            <w:t>Adresszeile 2</w:t>
                          </w:r>
                        </w:p>
                        <w:p w14:paraId="05591279" w14:textId="77777777" w:rsidR="003B067D" w:rsidRPr="003B067D" w:rsidRDefault="003B067D" w:rsidP="003B067D">
                          <w:pPr>
                            <w:pStyle w:val="Fuzeile"/>
                          </w:pPr>
                          <w:r w:rsidRPr="003B067D">
                            <w:t>Musterstraße 1</w:t>
                          </w:r>
                        </w:p>
                        <w:p w14:paraId="45264F66" w14:textId="77777777" w:rsidR="003B067D" w:rsidRPr="003B067D" w:rsidRDefault="003B067D" w:rsidP="003B067D">
                          <w:pPr>
                            <w:pStyle w:val="Fuzeile"/>
                          </w:pPr>
                          <w:r w:rsidRPr="003B067D">
                            <w:t>12345 Musterort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<w:pict>
            <v:shape id="Textfeld 10" style="position:absolute;margin-left:0;margin-top:-26.15pt;width:113.65pt;height:67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41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" w14:anchorId="7F6EEFED">
              <v:textbox inset="0,0,0,0">
                <w:txbxContent>
                  <w:p w:rsidRPr="003B067D" w:rsidR="003B067D" w:rsidP="003B067D" w:rsidRDefault="003B067D" w14:paraId="0ADEBEF4" w14:textId="77777777">
                    <w:pPr>
                      <w:pStyle w:val="Fuzeile"/>
                    </w:pPr>
                    <w:r w:rsidRPr="003B067D">
                      <w:t>Adresszeile 1</w:t>
                    </w:r>
                  </w:p>
                  <w:p w:rsidRPr="003B067D" w:rsidR="003B067D" w:rsidP="003B067D" w:rsidRDefault="003B067D" w14:paraId="1E503C7B" w14:textId="77777777">
                    <w:pPr>
                      <w:pStyle w:val="Fuzeile"/>
                    </w:pPr>
                    <w:r w:rsidRPr="003B067D">
                      <w:t>Adresszeile 2</w:t>
                    </w:r>
                  </w:p>
                  <w:p w:rsidRPr="003B067D" w:rsidR="003B067D" w:rsidP="003B067D" w:rsidRDefault="003B067D" w14:paraId="072D0A1D" w14:textId="77777777">
                    <w:pPr>
                      <w:pStyle w:val="Fuzeile"/>
                    </w:pPr>
                    <w:r w:rsidRPr="003B067D">
                      <w:t>Musterstraße 1</w:t>
                    </w:r>
                  </w:p>
                  <w:p w:rsidRPr="003B067D" w:rsidR="003B067D" w:rsidP="003B067D" w:rsidRDefault="003B067D" w14:paraId="65E99C53" w14:textId="77777777">
                    <w:pPr>
                      <w:pStyle w:val="Fuzeile"/>
                    </w:pPr>
                    <w:r w:rsidRPr="003B067D">
                      <w:t>12345 Musterort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E0B0F" w14:textId="77777777" w:rsidR="00E4420B" w:rsidRDefault="00E4420B" w:rsidP="003B067D">
      <w:r>
        <w:separator/>
      </w:r>
    </w:p>
  </w:footnote>
  <w:footnote w:type="continuationSeparator" w:id="0">
    <w:p w14:paraId="0A0ADFBA" w14:textId="77777777" w:rsidR="00E4420B" w:rsidRDefault="00E4420B" w:rsidP="003B0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63703" w14:textId="77777777" w:rsidR="00762383" w:rsidRDefault="00E97AC2">
    <w:pPr>
      <w:pStyle w:val="Kopfzeile"/>
    </w:pPr>
    <w:r>
      <w:rPr>
        <w:noProof/>
      </w:rPr>
      <w:drawing>
        <wp:anchor distT="0" distB="0" distL="114300" distR="114300" simplePos="0" relativeHeight="251652096" behindDoc="0" locked="0" layoutInCell="1" allowOverlap="1" wp14:anchorId="6388525F" wp14:editId="7FCCE418">
          <wp:simplePos x="0" y="0"/>
          <wp:positionH relativeFrom="column">
            <wp:posOffset>4344670</wp:posOffset>
          </wp:positionH>
          <wp:positionV relativeFrom="paragraph">
            <wp:posOffset>176418</wp:posOffset>
          </wp:positionV>
          <wp:extent cx="1647825" cy="387985"/>
          <wp:effectExtent l="0" t="0" r="3175" b="5715"/>
          <wp:wrapThrough wrapText="bothSides">
            <wp:wrapPolygon edited="0">
              <wp:start x="832" y="0"/>
              <wp:lineTo x="0" y="3535"/>
              <wp:lineTo x="0" y="20504"/>
              <wp:lineTo x="499" y="21211"/>
              <wp:lineTo x="17813" y="21211"/>
              <wp:lineTo x="18479" y="21211"/>
              <wp:lineTo x="21475" y="13434"/>
              <wp:lineTo x="21475" y="7070"/>
              <wp:lineTo x="18645" y="0"/>
              <wp:lineTo x="832" y="0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387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383"/>
    <w:rsid w:val="000C11C8"/>
    <w:rsid w:val="001516A3"/>
    <w:rsid w:val="001C70BF"/>
    <w:rsid w:val="00227373"/>
    <w:rsid w:val="002C049F"/>
    <w:rsid w:val="003B067D"/>
    <w:rsid w:val="003F6C3D"/>
    <w:rsid w:val="004B571B"/>
    <w:rsid w:val="006C320A"/>
    <w:rsid w:val="00762383"/>
    <w:rsid w:val="00882E08"/>
    <w:rsid w:val="00974FB0"/>
    <w:rsid w:val="009E0140"/>
    <w:rsid w:val="00A608CA"/>
    <w:rsid w:val="00AC55CB"/>
    <w:rsid w:val="00AD7C95"/>
    <w:rsid w:val="00B13E61"/>
    <w:rsid w:val="00BA32F4"/>
    <w:rsid w:val="00BD4774"/>
    <w:rsid w:val="00CF0079"/>
    <w:rsid w:val="00E31682"/>
    <w:rsid w:val="00E4420B"/>
    <w:rsid w:val="00E97AC2"/>
    <w:rsid w:val="00EB5041"/>
    <w:rsid w:val="0E789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9D85C"/>
  <w15:chartTrackingRefBased/>
  <w15:docId w15:val="{DC4923D4-B2D7-446A-80DA-D4F067C6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067D"/>
    <w:rPr>
      <w:rFonts w:ascii="SPD TheSans" w:hAnsi="SPD TheSans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Textkrper"/>
    <w:qFormat/>
    <w:rsid w:val="00A608CA"/>
    <w:pPr>
      <w:widowControl w:val="0"/>
      <w:autoSpaceDE w:val="0"/>
      <w:autoSpaceDN w:val="0"/>
      <w:spacing w:before="226" w:after="0" w:line="237" w:lineRule="auto"/>
      <w:ind w:left="20"/>
    </w:pPr>
    <w:rPr>
      <w:rFonts w:ascii="Roboto" w:eastAsia="Roboto" w:hAnsi="Roboto" w:cs="Roboto"/>
      <w:color w:val="1D1D1B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A608CA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A608CA"/>
  </w:style>
  <w:style w:type="paragraph" w:customStyle="1" w:styleId="H1">
    <w:name w:val="H1"/>
    <w:basedOn w:val="Standard"/>
    <w:qFormat/>
    <w:rsid w:val="00A608CA"/>
    <w:pPr>
      <w:widowControl w:val="0"/>
      <w:autoSpaceDE w:val="0"/>
      <w:autoSpaceDN w:val="0"/>
      <w:spacing w:before="20"/>
      <w:ind w:left="20"/>
    </w:pPr>
    <w:rPr>
      <w:rFonts w:ascii="Roboto Slab" w:eastAsia="Roboto" w:hAnsi="Roboto Slab" w:cs="Roboto"/>
      <w:b/>
      <w:color w:val="F39200"/>
      <w:sz w:val="32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BD477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D4774"/>
  </w:style>
  <w:style w:type="paragraph" w:styleId="Fuzeile">
    <w:name w:val="footer"/>
    <w:basedOn w:val="Standard"/>
    <w:link w:val="FuzeileZchn"/>
    <w:uiPriority w:val="99"/>
    <w:unhideWhenUsed/>
    <w:rsid w:val="003B067D"/>
    <w:rPr>
      <w:color w:val="E3000F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3B067D"/>
    <w:rPr>
      <w:rFonts w:ascii="SPD TheSans" w:hAnsi="SPD TheSans"/>
      <w:color w:val="E3000F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3B067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B067D"/>
    <w:rPr>
      <w:color w:val="605E5C"/>
      <w:shd w:val="clear" w:color="auto" w:fill="E1DFDD"/>
    </w:rPr>
  </w:style>
  <w:style w:type="paragraph" w:customStyle="1" w:styleId="Absender">
    <w:name w:val="Absender"/>
    <w:basedOn w:val="Standard"/>
    <w:qFormat/>
    <w:rsid w:val="003B067D"/>
    <w:rPr>
      <w:rFonts w:ascii="SPD TheSans Versal ExtraBold" w:hAnsi="SPD TheSans Versal ExtraBold"/>
      <w:color w:val="E3000F"/>
      <w:sz w:val="16"/>
      <w:szCs w:val="16"/>
    </w:rPr>
  </w:style>
  <w:style w:type="paragraph" w:customStyle="1" w:styleId="FuzeileSocialMedia">
    <w:name w:val="Fußzeile: Social Media"/>
    <w:basedOn w:val="Fuzeile"/>
    <w:qFormat/>
    <w:rsid w:val="003B067D"/>
    <w:pPr>
      <w:spacing w:after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svg"/><Relationship Id="rId5" Type="http://schemas.openxmlformats.org/officeDocument/2006/relationships/image" Target="media/image7.png"/><Relationship Id="rId4" Type="http://schemas.openxmlformats.org/officeDocument/2006/relationships/image" Target="media/image6.sv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eltl\Desktop\SPD_Briefpapier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838AD58468D4BAD851ACEC25FC26D" ma:contentTypeVersion="9" ma:contentTypeDescription="Create a new document." ma:contentTypeScope="" ma:versionID="91ffb11e1ebcc2aa7332f048cf7d907c">
  <xsd:schema xmlns:xsd="http://www.w3.org/2001/XMLSchema" xmlns:xs="http://www.w3.org/2001/XMLSchema" xmlns:p="http://schemas.microsoft.com/office/2006/metadata/properties" xmlns:ns2="1a390244-0a88-40d2-9037-ab720a74b7e6" xmlns:ns3="4af366cb-7c8f-48c4-b289-216fd4052fca" targetNamespace="http://schemas.microsoft.com/office/2006/metadata/properties" ma:root="true" ma:fieldsID="2f6163450ccde811c8daab671acdfcd9" ns2:_="" ns3:_="">
    <xsd:import namespace="1a390244-0a88-40d2-9037-ab720a74b7e6"/>
    <xsd:import namespace="4af366cb-7c8f-48c4-b289-216fd4052f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90244-0a88-40d2-9037-ab720a74b7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651bb01-bb2a-4c03-9006-0372a02df2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366cb-7c8f-48c4-b289-216fd4052fc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698cbf0-56ea-41d2-a77c-b915a7cee718}" ma:internalName="TaxCatchAll" ma:showField="CatchAllData" ma:web="4af366cb-7c8f-48c4-b289-216fd4052f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390244-0a88-40d2-9037-ab720a74b7e6">
      <Terms xmlns="http://schemas.microsoft.com/office/infopath/2007/PartnerControls"/>
    </lcf76f155ced4ddcb4097134ff3c332f>
    <TaxCatchAll xmlns="4af366cb-7c8f-48c4-b289-216fd4052fca" xsi:nil="true"/>
  </documentManagement>
</p:properties>
</file>

<file path=customXml/itemProps1.xml><?xml version="1.0" encoding="utf-8"?>
<ds:datastoreItem xmlns:ds="http://schemas.openxmlformats.org/officeDocument/2006/customXml" ds:itemID="{67F3BA7A-03C0-4844-88B2-E4358C7270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79C1AE-9440-4A86-89C6-3EFE82C0A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90244-0a88-40d2-9037-ab720a74b7e6"/>
    <ds:schemaRef ds:uri="4af366cb-7c8f-48c4-b289-216fd4052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CE0218-6E98-43C5-980D-0C6776D589D9}">
  <ds:schemaRefs>
    <ds:schemaRef ds:uri="http://schemas.microsoft.com/office/2006/metadata/properties"/>
    <ds:schemaRef ds:uri="http://schemas.microsoft.com/office/infopath/2007/PartnerControls"/>
    <ds:schemaRef ds:uri="1a390244-0a88-40d2-9037-ab720a74b7e6"/>
    <ds:schemaRef ds:uri="4af366cb-7c8f-48c4-b289-216fd4052f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SPD_Briefpapier_Vorlage.dotx</Template>
  <TotalTime>0</TotalTime>
  <Pages>1</Pages>
  <Words>12</Words>
  <Characters>77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Bartelt Lars</dc:creator>
  <cp:keywords/>
  <dc:description/>
  <cp:lastModifiedBy>Luckau, Richard</cp:lastModifiedBy>
  <cp:revision>2</cp:revision>
  <dcterms:created xsi:type="dcterms:W3CDTF">2024-02-21T14:05:00Z</dcterms:created>
  <dcterms:modified xsi:type="dcterms:W3CDTF">2024-02-21T14:05:00Z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0x01010012A838AD58468D4BAD851ACEC25FC26D</vt:lpwstr>
  </property>
  <property fmtid="{D5CDD505-2E9C-101B-9397-08002B2CF9AE}" pid="3" name="MediaServiceImageTags">
    <vt:lpwstr/>
  </property>
</Properties>
</file>