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F251" w14:textId="77777777" w:rsidR="00F83D5A" w:rsidRDefault="00F83D5A" w:rsidP="00E208A1">
      <w:pPr>
        <w:pBdr>
          <w:top w:val="single" w:sz="4" w:space="1" w:color="auto"/>
        </w:pBdr>
        <w:rPr>
          <w:rFonts w:ascii="Arial" w:hAnsi="Arial" w:cs="Arial"/>
        </w:rPr>
      </w:pPr>
    </w:p>
    <w:p w14:paraId="1205CCF8" w14:textId="77777777" w:rsidR="00E208A1" w:rsidRDefault="00E208A1" w:rsidP="00E208A1">
      <w:pPr>
        <w:pBdr>
          <w:top w:val="single" w:sz="4" w:space="1" w:color="auto"/>
        </w:pBd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1"/>
        <w:gridCol w:w="3017"/>
      </w:tblGrid>
      <w:tr w:rsidR="00E208A1" w:rsidRPr="00E208A1" w14:paraId="05653126" w14:textId="77777777" w:rsidTr="00E208A1">
        <w:trPr>
          <w:trHeight w:val="692"/>
        </w:trPr>
        <w:tc>
          <w:tcPr>
            <w:tcW w:w="9206" w:type="dxa"/>
            <w:gridSpan w:val="3"/>
            <w:shd w:val="clear" w:color="auto" w:fill="auto"/>
            <w:vAlign w:val="center"/>
          </w:tcPr>
          <w:p w14:paraId="0394FAC6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t xml:space="preserve">Von:    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</w:rPr>
              <w:t> </w:t>
            </w:r>
            <w:r w:rsidRPr="00E208A1">
              <w:rPr>
                <w:rFonts w:ascii="Arial" w:hAnsi="Arial" w:cs="Arial"/>
              </w:rPr>
              <w:t> </w:t>
            </w:r>
            <w:r w:rsidRPr="00E208A1">
              <w:rPr>
                <w:rFonts w:ascii="Arial" w:hAnsi="Arial" w:cs="Arial"/>
              </w:rPr>
              <w:t> </w:t>
            </w:r>
            <w:r w:rsidRPr="00E208A1">
              <w:rPr>
                <w:rFonts w:ascii="Arial" w:hAnsi="Arial" w:cs="Arial"/>
              </w:rPr>
              <w:t> </w:t>
            </w:r>
            <w:r w:rsidRPr="00E208A1">
              <w:rPr>
                <w:rFonts w:ascii="Arial" w:hAnsi="Arial" w:cs="Arial"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</w:tr>
      <w:tr w:rsidR="00E208A1" w:rsidRPr="00E208A1" w14:paraId="489F8AD0" w14:textId="77777777" w:rsidTr="00E208A1">
        <w:trPr>
          <w:trHeight w:val="687"/>
        </w:trPr>
        <w:tc>
          <w:tcPr>
            <w:tcW w:w="3068" w:type="dxa"/>
            <w:shd w:val="clear" w:color="auto" w:fill="auto"/>
            <w:vAlign w:val="center"/>
          </w:tcPr>
          <w:p w14:paraId="161B24E9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t xml:space="preserve">Datum: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A63ACEA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t xml:space="preserve">Telefon: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CED59EC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t xml:space="preserve">E-Mail: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</w:tr>
      <w:tr w:rsidR="00E208A1" w:rsidRPr="00E208A1" w14:paraId="47174AED" w14:textId="77777777" w:rsidTr="00E208A1">
        <w:trPr>
          <w:trHeight w:val="697"/>
        </w:trPr>
        <w:tc>
          <w:tcPr>
            <w:tcW w:w="9206" w:type="dxa"/>
            <w:gridSpan w:val="3"/>
            <w:shd w:val="clear" w:color="auto" w:fill="auto"/>
            <w:vAlign w:val="center"/>
          </w:tcPr>
          <w:p w14:paraId="2B9D2814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t xml:space="preserve">An:      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</w:tr>
    </w:tbl>
    <w:p w14:paraId="63A240C2" w14:textId="77777777" w:rsidR="00E208A1" w:rsidRDefault="00E208A1">
      <w:pPr>
        <w:rPr>
          <w:rFonts w:ascii="Arial" w:hAnsi="Arial" w:cs="Arial"/>
        </w:rPr>
      </w:pPr>
    </w:p>
    <w:p w14:paraId="629B4A6F" w14:textId="77777777" w:rsidR="00E208A1" w:rsidRDefault="00E208A1">
      <w:pPr>
        <w:rPr>
          <w:rFonts w:ascii="Arial" w:hAnsi="Arial" w:cs="Arial"/>
        </w:rPr>
      </w:pPr>
    </w:p>
    <w:p w14:paraId="7A837D1B" w14:textId="77777777" w:rsidR="00E208A1" w:rsidRDefault="00E208A1">
      <w:pPr>
        <w:rPr>
          <w:rFonts w:ascii="Arial" w:hAnsi="Arial" w:cs="Arial"/>
        </w:rPr>
      </w:pPr>
    </w:p>
    <w:p w14:paraId="21636D85" w14:textId="77777777" w:rsidR="00E208A1" w:rsidRDefault="00E208A1" w:rsidP="00E208A1">
      <w:pPr>
        <w:pBdr>
          <w:bottom w:val="single" w:sz="4" w:space="1" w:color="auto"/>
        </w:pBd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27"/>
        <w:gridCol w:w="3021"/>
      </w:tblGrid>
      <w:tr w:rsidR="00E208A1" w:rsidRPr="00E208A1" w14:paraId="3CF8FA31" w14:textId="77777777" w:rsidTr="00E208A1">
        <w:trPr>
          <w:trHeight w:val="517"/>
        </w:trPr>
        <w:tc>
          <w:tcPr>
            <w:tcW w:w="3068" w:type="dxa"/>
            <w:shd w:val="clear" w:color="auto" w:fill="auto"/>
            <w:vAlign w:val="center"/>
          </w:tcPr>
          <w:p w14:paraId="7E6D52C4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bookmarkEnd w:id="0"/>
            <w:r w:rsidRPr="00E208A1">
              <w:rPr>
                <w:rFonts w:ascii="Arial" w:hAnsi="Arial" w:cs="Arial"/>
              </w:rPr>
              <w:t xml:space="preserve"> bitte anrufen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30D2609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FC5814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zur Stellungnahme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A78F26C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gemäss Besprechung</w:t>
            </w:r>
          </w:p>
        </w:tc>
      </w:tr>
      <w:tr w:rsidR="00E208A1" w:rsidRPr="00E208A1" w14:paraId="3AEF5244" w14:textId="77777777" w:rsidTr="00E208A1">
        <w:trPr>
          <w:trHeight w:val="553"/>
        </w:trPr>
        <w:tc>
          <w:tcPr>
            <w:tcW w:w="3068" w:type="dxa"/>
            <w:shd w:val="clear" w:color="auto" w:fill="auto"/>
            <w:vAlign w:val="center"/>
          </w:tcPr>
          <w:p w14:paraId="36A3054A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bitte zurückgeben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70EB968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zur Kenntnis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AEB963B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Visum / Unterschrift</w:t>
            </w:r>
          </w:p>
        </w:tc>
      </w:tr>
      <w:tr w:rsidR="00E208A1" w:rsidRPr="00E208A1" w14:paraId="336092A6" w14:textId="77777777" w:rsidTr="00E208A1">
        <w:trPr>
          <w:trHeight w:val="561"/>
        </w:trPr>
        <w:tc>
          <w:tcPr>
            <w:tcW w:w="3068" w:type="dxa"/>
            <w:shd w:val="clear" w:color="auto" w:fill="auto"/>
            <w:vAlign w:val="center"/>
          </w:tcPr>
          <w:p w14:paraId="0A33C5DC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bitte besprechen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F3A4383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zur Erledigung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93CFA70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auf Ihren Wunsch</w:t>
            </w:r>
          </w:p>
        </w:tc>
      </w:tr>
      <w:tr w:rsidR="00E208A1" w:rsidRPr="00E208A1" w14:paraId="49344474" w14:textId="77777777" w:rsidTr="00E208A1">
        <w:trPr>
          <w:trHeight w:val="555"/>
        </w:trPr>
        <w:tc>
          <w:tcPr>
            <w:tcW w:w="3068" w:type="dxa"/>
            <w:shd w:val="clear" w:color="auto" w:fill="auto"/>
            <w:vAlign w:val="center"/>
          </w:tcPr>
          <w:p w14:paraId="1AE6BCCE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Ihre Bestellung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0E5DDCA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zu Ihren Akten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D7A55A4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207209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mit Dank zurück</w:t>
            </w:r>
          </w:p>
        </w:tc>
      </w:tr>
      <w:tr w:rsidR="00E208A1" w:rsidRPr="00E208A1" w14:paraId="1101B0BA" w14:textId="77777777" w:rsidTr="00E208A1">
        <w:trPr>
          <w:trHeight w:val="563"/>
        </w:trPr>
        <w:tc>
          <w:tcPr>
            <w:tcW w:w="3068" w:type="dxa"/>
            <w:shd w:val="clear" w:color="auto" w:fill="auto"/>
            <w:vAlign w:val="center"/>
          </w:tcPr>
          <w:p w14:paraId="7532E1BE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FC5814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3C0B1A6E" w14:textId="77777777" w:rsidR="00E208A1" w:rsidRPr="00E208A1" w:rsidRDefault="00E208A1" w:rsidP="00E208A1">
            <w:pPr>
              <w:rPr>
                <w:rFonts w:ascii="Arial" w:hAnsi="Arial" w:cs="Arial"/>
              </w:rPr>
            </w:pPr>
            <w:r w:rsidRPr="00E208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FORMCHECKBOX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FC5814"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end"/>
            </w:r>
            <w:r w:rsidRPr="00E208A1">
              <w:rPr>
                <w:rFonts w:ascii="Arial" w:hAnsi="Arial" w:cs="Arial"/>
              </w:rPr>
              <w:t xml:space="preserve"> weiterleiten an: </w:t>
            </w:r>
            <w:r w:rsidRPr="00E208A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="001D22A4">
              <w:rPr>
                <w:rFonts w:ascii="Arial" w:hAnsi="Arial" w:cs="Arial"/>
              </w:rPr>
              <w:instrText>FORMTEXT</w:instrText>
            </w:r>
            <w:r w:rsidRPr="00E208A1">
              <w:rPr>
                <w:rFonts w:ascii="Arial" w:hAnsi="Arial" w:cs="Arial"/>
              </w:rPr>
              <w:instrText xml:space="preserve"> </w:instrText>
            </w:r>
            <w:r w:rsidRPr="00E208A1">
              <w:rPr>
                <w:rFonts w:ascii="Arial" w:hAnsi="Arial" w:cs="Arial"/>
              </w:rPr>
            </w:r>
            <w:r w:rsidRPr="00E208A1">
              <w:rPr>
                <w:rFonts w:ascii="Arial" w:hAnsi="Arial" w:cs="Arial"/>
              </w:rPr>
              <w:fldChar w:fldCharType="separate"/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  <w:noProof/>
              </w:rPr>
              <w:t> </w:t>
            </w:r>
            <w:r w:rsidRPr="00E208A1">
              <w:rPr>
                <w:rFonts w:ascii="Arial" w:hAnsi="Arial" w:cs="Arial"/>
              </w:rPr>
              <w:fldChar w:fldCharType="end"/>
            </w:r>
          </w:p>
        </w:tc>
      </w:tr>
    </w:tbl>
    <w:p w14:paraId="08E57CFB" w14:textId="77777777" w:rsidR="00E208A1" w:rsidRDefault="00E208A1" w:rsidP="00E208A1">
      <w:pPr>
        <w:pBdr>
          <w:top w:val="single" w:sz="4" w:space="1" w:color="auto"/>
        </w:pBdr>
        <w:rPr>
          <w:rFonts w:ascii="Arial" w:hAnsi="Arial" w:cs="Arial"/>
        </w:rPr>
      </w:pPr>
    </w:p>
    <w:p w14:paraId="66F85F81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Mitteilung: </w:t>
      </w:r>
    </w:p>
    <w:p w14:paraId="6174CC26" w14:textId="77777777" w:rsidR="00E208A1" w:rsidRDefault="00E208A1">
      <w:pPr>
        <w:rPr>
          <w:rFonts w:ascii="Arial" w:hAnsi="Arial" w:cs="Arial"/>
        </w:rPr>
      </w:pPr>
    </w:p>
    <w:p w14:paraId="58C8CA69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2A09FA9C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DFEBB1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 w:rsidR="00FC5814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861C7E8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3EEA9F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ABB9958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9F6BF08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0B4556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D6FCD41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222EB9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B674FA4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56717A6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F0329AC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629AAD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D4CDF7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EE64E2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6A0F802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5750A0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8BCD32E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EFE695F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1D3D4D" w14:textId="77777777" w:rsidR="00E208A1" w:rsidRDefault="00E208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1D22A4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9C57A02" w14:textId="77777777" w:rsidR="00E208A1" w:rsidRDefault="00E208A1">
      <w:pPr>
        <w:rPr>
          <w:rFonts w:ascii="Arial" w:hAnsi="Arial" w:cs="Arial"/>
        </w:rPr>
      </w:pPr>
    </w:p>
    <w:p w14:paraId="47E659B2" w14:textId="77777777" w:rsidR="00E208A1" w:rsidRDefault="00E208A1">
      <w:pPr>
        <w:rPr>
          <w:rFonts w:ascii="Arial" w:hAnsi="Arial" w:cs="Arial"/>
        </w:rPr>
      </w:pPr>
    </w:p>
    <w:p w14:paraId="6B0BD9A1" w14:textId="77777777" w:rsidR="00E208A1" w:rsidRPr="00E208A1" w:rsidRDefault="00E208A1" w:rsidP="00E208A1">
      <w:pPr>
        <w:jc w:val="right"/>
        <w:rPr>
          <w:rFonts w:ascii="Arial" w:hAnsi="Arial" w:cs="Arial"/>
          <w:b/>
        </w:rPr>
      </w:pPr>
    </w:p>
    <w:sectPr w:rsidR="00E208A1" w:rsidRPr="00E208A1" w:rsidSect="00E208A1">
      <w:headerReference w:type="default" r:id="rId6"/>
      <w:pgSz w:w="11900" w:h="16840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C95C" w14:textId="77777777" w:rsidR="006A4113" w:rsidRDefault="006A4113" w:rsidP="00E208A1">
      <w:r>
        <w:separator/>
      </w:r>
    </w:p>
  </w:endnote>
  <w:endnote w:type="continuationSeparator" w:id="0">
    <w:p w14:paraId="5959FAC6" w14:textId="77777777" w:rsidR="006A4113" w:rsidRDefault="006A4113" w:rsidP="00E2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BED9" w14:textId="77777777" w:rsidR="006A4113" w:rsidRDefault="006A4113" w:rsidP="00E208A1">
      <w:r>
        <w:separator/>
      </w:r>
    </w:p>
  </w:footnote>
  <w:footnote w:type="continuationSeparator" w:id="0">
    <w:p w14:paraId="73CBDC94" w14:textId="77777777" w:rsidR="006A4113" w:rsidRDefault="006A4113" w:rsidP="00E2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FB5" w14:textId="77777777" w:rsidR="00E208A1" w:rsidRPr="00E208A1" w:rsidRDefault="00E208A1">
    <w:pPr>
      <w:pStyle w:val="Kopfzeile"/>
      <w:rPr>
        <w:b/>
        <w:sz w:val="36"/>
      </w:rPr>
    </w:pPr>
    <w:r w:rsidRPr="00E208A1">
      <w:rPr>
        <w:b/>
        <w:sz w:val="36"/>
      </w:rPr>
      <w:t>Telefonnotiz / 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1"/>
    <w:rsid w:val="00150831"/>
    <w:rsid w:val="001D22A4"/>
    <w:rsid w:val="001D7D6E"/>
    <w:rsid w:val="00207209"/>
    <w:rsid w:val="004C2552"/>
    <w:rsid w:val="006A4113"/>
    <w:rsid w:val="00CB0136"/>
    <w:rsid w:val="00E208A1"/>
    <w:rsid w:val="00F83D5A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3F2B8"/>
  <w14:defaultImageDpi w14:val="300"/>
  <w15:chartTrackingRefBased/>
  <w15:docId w15:val="{7C58980A-E4AA-3B4A-B59F-6F82DB0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08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08A1"/>
  </w:style>
  <w:style w:type="paragraph" w:styleId="Fuzeile">
    <w:name w:val="footer"/>
    <w:basedOn w:val="Standard"/>
    <w:link w:val="FuzeileZchn"/>
    <w:uiPriority w:val="99"/>
    <w:unhideWhenUsed/>
    <w:rsid w:val="00E208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iralreefi/Desktop/Telefonnotiz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Telefonnotiz-Vorlage.dot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Telefonnotiz Mitteilung Vorlage</vt:lpstr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Telefonnotiz Mitteilung Vorlage</dc:title>
  <dc:subject/>
  <dc:creator>Microsoft Office User</dc:creator>
  <cp:keywords/>
  <dc:description>http://muster-vorlage.ch</dc:description>
  <cp:lastModifiedBy>1</cp:lastModifiedBy>
  <cp:revision>1</cp:revision>
  <dcterms:created xsi:type="dcterms:W3CDTF">2022-02-26T17:21:00Z</dcterms:created>
  <dcterms:modified xsi:type="dcterms:W3CDTF">2022-02-26T17:21:00Z</dcterms:modified>
  <cp:category/>
</cp:coreProperties>
</file>