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9E4E" w14:textId="77777777" w:rsidR="001E1DF6" w:rsidRDefault="001E1DF6" w:rsidP="008B4ECB">
      <w:pPr>
        <w:pStyle w:val="Titel"/>
        <w:jc w:val="center"/>
        <w:rPr>
          <w:color w:val="524B38" w:themeColor="accent5" w:themeShade="80"/>
        </w:rPr>
      </w:pPr>
    </w:p>
    <w:p w14:paraId="44238FF5" w14:textId="2CC92845" w:rsidR="008B4ECB" w:rsidRPr="008C127F" w:rsidRDefault="008B4ECB" w:rsidP="008B4ECB">
      <w:pPr>
        <w:pStyle w:val="Titel"/>
        <w:jc w:val="center"/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 w:rsidRPr="008C127F"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Speisekarte</w:t>
      </w:r>
      <w:r w:rsidR="0006137E" w:rsidRPr="008C127F"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-</w:t>
      </w:r>
      <w:bookmarkStart w:id="0" w:name="_Hlk105785858"/>
      <w:r w:rsidR="0006137E" w:rsidRPr="008C127F"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menù</w:t>
      </w:r>
      <w:bookmarkEnd w:id="0"/>
    </w:p>
    <w:p w14:paraId="74D10F46" w14:textId="77777777" w:rsidR="008C127F" w:rsidRDefault="008C127F" w:rsidP="008B4ECB">
      <w:pPr>
        <w:pStyle w:val="Titel"/>
      </w:pPr>
    </w:p>
    <w:p w14:paraId="42C6098E" w14:textId="17A3B585" w:rsidR="008B4ECB" w:rsidRPr="00F77AC8" w:rsidRDefault="008B4ECB" w:rsidP="008B4ECB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F77AC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Vorab und Dazwischen</w:t>
      </w:r>
    </w:p>
    <w:p w14:paraId="4269587D" w14:textId="3F541C70" w:rsidR="008B4ECB" w:rsidRPr="00F77AC8" w:rsidRDefault="008B4ECB" w:rsidP="008B4ECB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bookmarkStart w:id="1" w:name="_Hlk105785908"/>
      <w:r w:rsidRPr="00F77AC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primi piatti</w:t>
      </w:r>
    </w:p>
    <w:bookmarkEnd w:id="1"/>
    <w:p w14:paraId="3C6D9C42" w14:textId="390FB87E" w:rsidR="00092D1F" w:rsidRPr="008C127F" w:rsidRDefault="00092D1F" w:rsidP="008B4ECB">
      <w:pPr>
        <w:pStyle w:val="Titel"/>
        <w:jc w:val="center"/>
        <w:rPr>
          <w:sz w:val="28"/>
          <w:szCs w:val="28"/>
        </w:rPr>
      </w:pPr>
    </w:p>
    <w:p w14:paraId="395C91ED" w14:textId="57CD3E92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Graukäse mariniert</w:t>
      </w:r>
      <w:r w:rsidRPr="00F77AC8">
        <w:rPr>
          <w:rFonts w:asciiTheme="majorHAnsi" w:hAnsiTheme="majorHAnsi"/>
          <w:b/>
          <w:sz w:val="24"/>
          <w:szCs w:val="24"/>
        </w:rPr>
        <w:br/>
      </w:r>
      <w:bookmarkStart w:id="2" w:name="_Hlk105785923"/>
      <w:r w:rsidRPr="00F77AC8">
        <w:rPr>
          <w:rFonts w:asciiTheme="majorHAnsi" w:hAnsiTheme="majorHAnsi"/>
          <w:b/>
          <w:sz w:val="24"/>
          <w:szCs w:val="24"/>
        </w:rPr>
        <w:t>formaggio grigio tirolese marinato</w:t>
      </w:r>
      <w:bookmarkEnd w:id="2"/>
    </w:p>
    <w:p w14:paraId="079C8C53" w14:textId="28A2D1DD" w:rsidR="008B4ECB" w:rsidRPr="00F77AC8" w:rsidRDefault="008B4ECB" w:rsidP="008B4ECB">
      <w:pPr>
        <w:pStyle w:val="Titel"/>
        <w:jc w:val="center"/>
        <w:rPr>
          <w:sz w:val="24"/>
          <w:szCs w:val="24"/>
        </w:rPr>
      </w:pPr>
      <w:r w:rsidRPr="00F77AC8">
        <w:rPr>
          <w:sz w:val="24"/>
          <w:szCs w:val="24"/>
        </w:rPr>
        <w:t>10€</w:t>
      </w:r>
    </w:p>
    <w:p w14:paraId="1350F8C4" w14:textId="3B630543" w:rsidR="00092D1F" w:rsidRPr="00F77AC8" w:rsidRDefault="00092D1F" w:rsidP="008B4ECB">
      <w:pPr>
        <w:pStyle w:val="Titel"/>
        <w:jc w:val="center"/>
        <w:rPr>
          <w:sz w:val="24"/>
          <w:szCs w:val="24"/>
        </w:rPr>
      </w:pPr>
    </w:p>
    <w:p w14:paraId="379B0CCD" w14:textId="17B835B0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Tagessuppe</w:t>
      </w:r>
    </w:p>
    <w:p w14:paraId="5246DCED" w14:textId="0E20A87B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zuppa o minestra del giorno</w:t>
      </w:r>
    </w:p>
    <w:p w14:paraId="3B56C30E" w14:textId="2DDDC6A0" w:rsidR="008B4ECB" w:rsidRPr="00F77AC8" w:rsidRDefault="008B4ECB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7,00 €</w:t>
      </w:r>
    </w:p>
    <w:p w14:paraId="342A6B56" w14:textId="66AB5F87" w:rsidR="00092D1F" w:rsidRPr="00F77AC8" w:rsidRDefault="00092D1F" w:rsidP="008B4ECB">
      <w:pPr>
        <w:jc w:val="center"/>
        <w:rPr>
          <w:rFonts w:asciiTheme="majorHAnsi" w:hAnsiTheme="majorHAnsi"/>
          <w:sz w:val="24"/>
          <w:szCs w:val="24"/>
        </w:rPr>
      </w:pPr>
    </w:p>
    <w:p w14:paraId="0A85B420" w14:textId="13E3086B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Brettljause</w:t>
      </w:r>
    </w:p>
    <w:p w14:paraId="465BE067" w14:textId="2A70DA46" w:rsidR="008B4ECB" w:rsidRPr="00F77AC8" w:rsidRDefault="008B4ECB" w:rsidP="008B4ECB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tagliere allo speck e formaggio</w:t>
      </w:r>
    </w:p>
    <w:p w14:paraId="2122FD3E" w14:textId="3CC97BF4" w:rsidR="001E1DF6" w:rsidRDefault="008B4ECB" w:rsidP="00F77AC8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16,00 €</w:t>
      </w:r>
      <w:r w:rsidR="0006137E" w:rsidRPr="00F77AC8">
        <w:rPr>
          <w:rFonts w:asciiTheme="majorHAnsi" w:hAnsiTheme="majorHAnsi"/>
          <w:noProof/>
          <w:sz w:val="24"/>
          <w:szCs w:val="24"/>
        </w:rPr>
        <w:t xml:space="preserve"> </w:t>
      </w:r>
    </w:p>
    <w:p w14:paraId="18A51BBB" w14:textId="1125917B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694AC62A" w14:textId="74A13915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6817D62F" w14:textId="7580B724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65FED9C2" w14:textId="7CF4E713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5A51D0EB" w14:textId="0FC89B85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1E02F01F" w14:textId="77777777" w:rsidR="00F77AC8" w:rsidRP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4FE4C23E" w14:textId="77777777" w:rsidR="00F77AC8" w:rsidRDefault="00F77AC8" w:rsidP="00092D1F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</w:p>
    <w:p w14:paraId="32044437" w14:textId="784B9AC7" w:rsidR="00092D1F" w:rsidRPr="008C127F" w:rsidRDefault="00092D1F" w:rsidP="00F77AC8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Hauptgerichte</w:t>
      </w:r>
    </w:p>
    <w:p w14:paraId="5D7FD7A3" w14:textId="0C8079E2" w:rsidR="00092D1F" w:rsidRPr="008C127F" w:rsidRDefault="00092D1F" w:rsidP="00092D1F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secondi piatti</w:t>
      </w:r>
    </w:p>
    <w:p w14:paraId="7063F350" w14:textId="77777777" w:rsidR="00092D1F" w:rsidRPr="008C127F" w:rsidRDefault="00092D1F" w:rsidP="00092D1F">
      <w:pPr>
        <w:jc w:val="center"/>
        <w:rPr>
          <w:rFonts w:asciiTheme="majorHAnsi" w:hAnsiTheme="majorHAnsi"/>
          <w:i/>
          <w:sz w:val="28"/>
          <w:szCs w:val="28"/>
        </w:rPr>
      </w:pPr>
    </w:p>
    <w:p w14:paraId="457A48B0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Käseteller mit Pellkartoffel</w:t>
      </w:r>
    </w:p>
    <w:p w14:paraId="7F434EE4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piatto di formaggi con patata al cartoccio</w:t>
      </w:r>
    </w:p>
    <w:p w14:paraId="5436818E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12,00 €</w:t>
      </w:r>
    </w:p>
    <w:p w14:paraId="4A1500D3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22CD6922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Hirtenmaccheroni</w:t>
      </w:r>
    </w:p>
    <w:p w14:paraId="3D4705F5" w14:textId="4F3EEC63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 xml:space="preserve">maccheroni </w:t>
      </w:r>
      <w:r w:rsidR="00482834">
        <w:rPr>
          <w:rFonts w:asciiTheme="majorHAnsi" w:hAnsiTheme="majorHAnsi"/>
          <w:b/>
          <w:sz w:val="24"/>
          <w:szCs w:val="24"/>
        </w:rPr>
        <w:t>del</w:t>
      </w:r>
      <w:r w:rsidRPr="00F77AC8">
        <w:rPr>
          <w:rFonts w:asciiTheme="majorHAnsi" w:hAnsiTheme="majorHAnsi"/>
          <w:b/>
          <w:sz w:val="24"/>
          <w:szCs w:val="24"/>
        </w:rPr>
        <w:t xml:space="preserve"> pastor</w:t>
      </w:r>
      <w:r w:rsidR="00E26139">
        <w:rPr>
          <w:rFonts w:asciiTheme="majorHAnsi" w:hAnsiTheme="majorHAnsi"/>
          <w:b/>
          <w:sz w:val="24"/>
          <w:szCs w:val="24"/>
        </w:rPr>
        <w:t>e</w:t>
      </w:r>
      <w:r w:rsidRPr="00F77AC8">
        <w:rPr>
          <w:rFonts w:asciiTheme="majorHAnsi" w:hAnsiTheme="majorHAnsi"/>
          <w:b/>
          <w:sz w:val="24"/>
          <w:szCs w:val="24"/>
        </w:rPr>
        <w:t xml:space="preserve"> </w:t>
      </w:r>
    </w:p>
    <w:p w14:paraId="68BC6237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10,00 €</w:t>
      </w:r>
    </w:p>
    <w:p w14:paraId="1E10CC7F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0581E8ED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Pressknödel mit Krautsalat</w:t>
      </w:r>
    </w:p>
    <w:p w14:paraId="63D175D5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canederli pressati con insalata di crauti</w:t>
      </w:r>
    </w:p>
    <w:p w14:paraId="75A24CE2" w14:textId="44C43F0F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12,00 €</w:t>
      </w:r>
    </w:p>
    <w:p w14:paraId="37B3ECC7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1EBD6DBF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Polenta mit Käse</w:t>
      </w:r>
    </w:p>
    <w:p w14:paraId="6427FA6F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polenta con formaggio fuso</w:t>
      </w:r>
    </w:p>
    <w:p w14:paraId="6CBF65CD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10,00 €</w:t>
      </w:r>
    </w:p>
    <w:p w14:paraId="05B15A2B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FDCDE49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Spiegeleier mit Speck und Röstkartoffeln</w:t>
      </w:r>
    </w:p>
    <w:p w14:paraId="57489F56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uovo con speck e patate arrostite</w:t>
      </w:r>
    </w:p>
    <w:p w14:paraId="18159A29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12,00 €</w:t>
      </w:r>
    </w:p>
    <w:p w14:paraId="0FC7CA4C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395E67EA" w14:textId="77777777" w:rsidR="00F77AC8" w:rsidRDefault="00F77AC8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B285DC9" w14:textId="77777777" w:rsidR="00F77AC8" w:rsidRDefault="00F77AC8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46FA8E7" w14:textId="77777777" w:rsidR="00F77AC8" w:rsidRDefault="00F77AC8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D150100" w14:textId="77777777" w:rsidR="00F77AC8" w:rsidRDefault="00F77AC8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EA8904F" w14:textId="2AAF95DD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Rindsgulasch mit Knödel oder Polenta</w:t>
      </w:r>
    </w:p>
    <w:p w14:paraId="23B52A93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 xml:space="preserve">gulasch di manzo con canederli o polenta </w:t>
      </w:r>
    </w:p>
    <w:p w14:paraId="19E99932" w14:textId="3DA8041D" w:rsidR="0006137E" w:rsidRPr="00F77AC8" w:rsidRDefault="00092D1F" w:rsidP="00F77AC8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16,00 €</w:t>
      </w:r>
    </w:p>
    <w:p w14:paraId="1920BAEF" w14:textId="77777777" w:rsidR="00ED7970" w:rsidRDefault="00ED7970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</w:p>
    <w:p w14:paraId="5B2604B1" w14:textId="77777777" w:rsidR="00ED7970" w:rsidRDefault="00ED7970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</w:p>
    <w:p w14:paraId="38C57F5F" w14:textId="17B02271" w:rsidR="0006137E" w:rsidRPr="008C127F" w:rsidRDefault="0006137E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Danach und Süß</w:t>
      </w:r>
    </w:p>
    <w:p w14:paraId="0BB42A85" w14:textId="77777777" w:rsidR="0006137E" w:rsidRPr="008C127F" w:rsidRDefault="0006137E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dolci</w:t>
      </w:r>
    </w:p>
    <w:p w14:paraId="19CFDCFA" w14:textId="77777777" w:rsidR="0006137E" w:rsidRPr="008C127F" w:rsidRDefault="0006137E" w:rsidP="0006137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5D2030" w14:textId="77777777" w:rsidR="0006137E" w:rsidRPr="00F77AC8" w:rsidRDefault="0006137E" w:rsidP="0006137E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Kaiserschmarrn mit Preiselbeermarmelade</w:t>
      </w:r>
    </w:p>
    <w:p w14:paraId="4DA8A236" w14:textId="77777777" w:rsidR="0006137E" w:rsidRPr="00F77AC8" w:rsidRDefault="0006137E" w:rsidP="0006137E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Kaiserschmarrn con mirtilli rossi</w:t>
      </w:r>
    </w:p>
    <w:p w14:paraId="5963C41D" w14:textId="77777777" w:rsidR="0006137E" w:rsidRPr="00F77AC8" w:rsidRDefault="0006137E" w:rsidP="0006137E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8,00 €</w:t>
      </w:r>
    </w:p>
    <w:p w14:paraId="636765D9" w14:textId="77777777" w:rsidR="0006137E" w:rsidRPr="00F77AC8" w:rsidRDefault="0006137E" w:rsidP="0006137E">
      <w:pPr>
        <w:jc w:val="center"/>
        <w:rPr>
          <w:rFonts w:asciiTheme="majorHAnsi" w:hAnsiTheme="majorHAnsi"/>
          <w:sz w:val="24"/>
          <w:szCs w:val="24"/>
        </w:rPr>
      </w:pPr>
    </w:p>
    <w:p w14:paraId="10BB2375" w14:textId="77777777" w:rsidR="0006137E" w:rsidRPr="00F77AC8" w:rsidRDefault="0006137E" w:rsidP="0006137E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Hausgemachte Kuchen</w:t>
      </w:r>
    </w:p>
    <w:p w14:paraId="764BE903" w14:textId="77777777" w:rsidR="0006137E" w:rsidRPr="00F77AC8" w:rsidRDefault="0006137E" w:rsidP="0006137E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dolci fatti in casa</w:t>
      </w:r>
    </w:p>
    <w:p w14:paraId="59370A0E" w14:textId="77777777" w:rsidR="0006137E" w:rsidRPr="00F77AC8" w:rsidRDefault="0006137E" w:rsidP="0006137E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3,50 €</w:t>
      </w:r>
    </w:p>
    <w:p w14:paraId="6B520682" w14:textId="69C755C6" w:rsidR="008B4ECB" w:rsidRPr="00F77AC8" w:rsidRDefault="008B4ECB" w:rsidP="008B4ECB">
      <w:pPr>
        <w:pStyle w:val="Titel"/>
        <w:jc w:val="center"/>
        <w:rPr>
          <w:sz w:val="24"/>
          <w:szCs w:val="24"/>
        </w:rPr>
      </w:pPr>
    </w:p>
    <w:p w14:paraId="64382868" w14:textId="0542769D" w:rsidR="00D45331" w:rsidRPr="00F77AC8" w:rsidRDefault="00D45331" w:rsidP="008B4ECB">
      <w:pPr>
        <w:pStyle w:val="Titel"/>
        <w:jc w:val="center"/>
        <w:rPr>
          <w:sz w:val="24"/>
          <w:szCs w:val="24"/>
        </w:rPr>
      </w:pPr>
    </w:p>
    <w:p w14:paraId="2F34EBD9" w14:textId="3DA28656" w:rsidR="00D45331" w:rsidRDefault="00D45331" w:rsidP="008B4ECB">
      <w:pPr>
        <w:pStyle w:val="Titel"/>
        <w:jc w:val="center"/>
      </w:pPr>
    </w:p>
    <w:sectPr w:rsidR="00D45331" w:rsidSect="0006137E">
      <w:headerReference w:type="default" r:id="rId11"/>
      <w:footerReference w:type="default" r:id="rId12"/>
      <w:pgSz w:w="11906" w:h="16838" w:code="9"/>
      <w:pgMar w:top="2376" w:right="2126" w:bottom="2376" w:left="2160" w:header="720" w:footer="28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1AB9" w14:textId="77777777" w:rsidR="00334E73" w:rsidRDefault="00334E73">
      <w:pPr>
        <w:spacing w:before="0" w:line="240" w:lineRule="auto"/>
      </w:pPr>
      <w:r>
        <w:separator/>
      </w:r>
    </w:p>
  </w:endnote>
  <w:endnote w:type="continuationSeparator" w:id="0">
    <w:p w14:paraId="553A68B6" w14:textId="77777777" w:rsidR="00334E73" w:rsidRDefault="00334E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A24B" w14:textId="77777777" w:rsidR="003C5779" w:rsidRDefault="002142E2" w:rsidP="006952D6">
    <w:pPr>
      <w:pStyle w:val="Fuzeile"/>
      <w:ind w:left="0" w:firstLine="142"/>
      <w:jc w:val="lef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75AEE2" wp14:editId="2CC378D5">
              <wp:simplePos x="0" y="0"/>
              <wp:positionH relativeFrom="margin">
                <wp:align>right</wp:align>
              </wp:positionH>
              <wp:positionV relativeFrom="paragraph">
                <wp:posOffset>455930</wp:posOffset>
              </wp:positionV>
              <wp:extent cx="4705350" cy="420370"/>
              <wp:effectExtent l="0" t="0" r="0" b="0"/>
              <wp:wrapTight wrapText="bothSides">
                <wp:wrapPolygon edited="0">
                  <wp:start x="9619" y="0"/>
                  <wp:lineTo x="525" y="979"/>
                  <wp:lineTo x="525" y="12725"/>
                  <wp:lineTo x="9182" y="18598"/>
                  <wp:lineTo x="9445" y="19577"/>
                  <wp:lineTo x="11106" y="20556"/>
                  <wp:lineTo x="11631" y="20556"/>
                  <wp:lineTo x="14342" y="20556"/>
                  <wp:lineTo x="16878" y="18598"/>
                  <wp:lineTo x="16790" y="15662"/>
                  <wp:lineTo x="21513" y="9789"/>
                  <wp:lineTo x="21425" y="1958"/>
                  <wp:lineTo x="10057" y="0"/>
                  <wp:lineTo x="9619" y="0"/>
                </wp:wrapPolygon>
              </wp:wrapTight>
              <wp:docPr id="44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370"/>
                        <a:chOff x="0" y="0"/>
                        <a:chExt cx="4111626" cy="369888"/>
                      </a:xfrm>
                    </wpg:grpSpPr>
                    <wps:wsp>
                      <wps:cNvPr id="2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DF992D" id="Gruppe 43" o:spid="_x0000_s1026" alt="Zeichnung mit Gabel und Messer im Zentrum und Filigranakzent" style="position:absolute;margin-left:319.3pt;margin-top:35.9pt;width:370.5pt;height:33.1pt;z-index:-251655168;mso-position-horizontal:right;mso-position-horizont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C242" w14:textId="77777777" w:rsidR="00334E73" w:rsidRDefault="00334E73">
      <w:pPr>
        <w:spacing w:before="0" w:line="240" w:lineRule="auto"/>
      </w:pPr>
      <w:r>
        <w:separator/>
      </w:r>
    </w:p>
  </w:footnote>
  <w:footnote w:type="continuationSeparator" w:id="0">
    <w:p w14:paraId="1E124A2B" w14:textId="77777777" w:rsidR="00334E73" w:rsidRDefault="00334E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581" w14:textId="2EBD2225" w:rsidR="003C5779" w:rsidRDefault="0006137E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8D39ED7" wp14:editId="3F71A9F6">
              <wp:simplePos x="0" y="0"/>
              <wp:positionH relativeFrom="margin">
                <wp:posOffset>135255</wp:posOffset>
              </wp:positionH>
              <wp:positionV relativeFrom="paragraph">
                <wp:posOffset>443865</wp:posOffset>
              </wp:positionV>
              <wp:extent cx="4705350" cy="420370"/>
              <wp:effectExtent l="0" t="0" r="0" b="0"/>
              <wp:wrapTight wrapText="bothSides">
                <wp:wrapPolygon edited="0">
                  <wp:start x="9619" y="0"/>
                  <wp:lineTo x="525" y="979"/>
                  <wp:lineTo x="525" y="12725"/>
                  <wp:lineTo x="9182" y="18598"/>
                  <wp:lineTo x="9445" y="19577"/>
                  <wp:lineTo x="11106" y="20556"/>
                  <wp:lineTo x="11631" y="20556"/>
                  <wp:lineTo x="14342" y="20556"/>
                  <wp:lineTo x="16878" y="18598"/>
                  <wp:lineTo x="16790" y="15662"/>
                  <wp:lineTo x="21513" y="9789"/>
                  <wp:lineTo x="21425" y="1958"/>
                  <wp:lineTo x="10057" y="0"/>
                  <wp:lineTo x="9619" y="0"/>
                </wp:wrapPolygon>
              </wp:wrapTight>
              <wp:docPr id="36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370"/>
                        <a:chOff x="0" y="0"/>
                        <a:chExt cx="4111626" cy="369888"/>
                      </a:xfrm>
                    </wpg:grpSpPr>
                    <wps:wsp>
                      <wps:cNvPr id="37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2A4E78" id="Gruppe 43" o:spid="_x0000_s1026" alt="Zeichnung mit Gabel und Messer im Zentrum und Filigranakzent" style="position:absolute;margin-left:10.65pt;margin-top:34.95pt;width:370.5pt;height:33.1pt;z-index:-251653120;mso-position-horizont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tight" anchorx="margin"/>
            </v:group>
          </w:pict>
        </mc:Fallback>
      </mc:AlternateContent>
    </w:r>
    <w:r w:rsidR="002142E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8D2B3B" wp14:editId="5724FF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Gruppe 31" descr="Doppellinien-Schmuckrahm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hteck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hteck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2A2E4E46" id="Gruppe 31" o:spid="_x0000_s1026" alt="Doppellinien-Schmuckrahmen" style="position:absolute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">
              <v:rect id="Rechteck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" filled="f" strokecolor="#c4ad9f [1311]" strokeweight=".5pt"/>
              <v:rect id="Rechteck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CB"/>
    <w:rsid w:val="0006137E"/>
    <w:rsid w:val="00092D1F"/>
    <w:rsid w:val="000A7CFD"/>
    <w:rsid w:val="000B536F"/>
    <w:rsid w:val="000C27B2"/>
    <w:rsid w:val="00131FAA"/>
    <w:rsid w:val="00134CD7"/>
    <w:rsid w:val="00196AF5"/>
    <w:rsid w:val="001A7FDB"/>
    <w:rsid w:val="001E1DF6"/>
    <w:rsid w:val="002142E2"/>
    <w:rsid w:val="00214C7B"/>
    <w:rsid w:val="002226A8"/>
    <w:rsid w:val="002750FE"/>
    <w:rsid w:val="002811F7"/>
    <w:rsid w:val="0029723D"/>
    <w:rsid w:val="00301A1A"/>
    <w:rsid w:val="00313EAC"/>
    <w:rsid w:val="00334E73"/>
    <w:rsid w:val="00340FDA"/>
    <w:rsid w:val="003560CD"/>
    <w:rsid w:val="003B1277"/>
    <w:rsid w:val="003C5779"/>
    <w:rsid w:val="003E234A"/>
    <w:rsid w:val="0043140F"/>
    <w:rsid w:val="00482834"/>
    <w:rsid w:val="004D49F1"/>
    <w:rsid w:val="00545036"/>
    <w:rsid w:val="006839FB"/>
    <w:rsid w:val="006952D6"/>
    <w:rsid w:val="006C43EE"/>
    <w:rsid w:val="00746274"/>
    <w:rsid w:val="00772636"/>
    <w:rsid w:val="007B4221"/>
    <w:rsid w:val="007B7DB7"/>
    <w:rsid w:val="0080660A"/>
    <w:rsid w:val="00822916"/>
    <w:rsid w:val="00852912"/>
    <w:rsid w:val="00874AF3"/>
    <w:rsid w:val="0087662D"/>
    <w:rsid w:val="00893B83"/>
    <w:rsid w:val="008A7313"/>
    <w:rsid w:val="008B4ECB"/>
    <w:rsid w:val="008C127F"/>
    <w:rsid w:val="008E6EF7"/>
    <w:rsid w:val="00905DCE"/>
    <w:rsid w:val="00971688"/>
    <w:rsid w:val="009A401A"/>
    <w:rsid w:val="009A6D46"/>
    <w:rsid w:val="009B74C0"/>
    <w:rsid w:val="00A158A5"/>
    <w:rsid w:val="00A21D9C"/>
    <w:rsid w:val="00AA5F2E"/>
    <w:rsid w:val="00AE13C3"/>
    <w:rsid w:val="00B075D3"/>
    <w:rsid w:val="00B23D14"/>
    <w:rsid w:val="00B613F1"/>
    <w:rsid w:val="00B92280"/>
    <w:rsid w:val="00CE0678"/>
    <w:rsid w:val="00D45331"/>
    <w:rsid w:val="00D76A7C"/>
    <w:rsid w:val="00D92D4F"/>
    <w:rsid w:val="00DB243E"/>
    <w:rsid w:val="00E26139"/>
    <w:rsid w:val="00E46E77"/>
    <w:rsid w:val="00E647D4"/>
    <w:rsid w:val="00E86FAE"/>
    <w:rsid w:val="00E877B4"/>
    <w:rsid w:val="00EC33AF"/>
    <w:rsid w:val="00ED7970"/>
    <w:rsid w:val="00EF5033"/>
    <w:rsid w:val="00F44C58"/>
    <w:rsid w:val="00F4752F"/>
    <w:rsid w:val="00F75F40"/>
    <w:rsid w:val="00F77AC8"/>
    <w:rsid w:val="00FA44D8"/>
    <w:rsid w:val="00FC1CC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B5ED4"/>
  <w15:chartTrackingRefBased/>
  <w15:docId w15:val="{2F3F7A5D-F5E5-41BA-A812-59ABE37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de-DE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6A8"/>
  </w:style>
  <w:style w:type="paragraph" w:styleId="berschrift1">
    <w:name w:val="heading 1"/>
    <w:basedOn w:val="Standard"/>
    <w:next w:val="Standard"/>
    <w:link w:val="berschrift1Zchn"/>
    <w:uiPriority w:val="6"/>
    <w:qFormat/>
    <w:rsid w:val="007B4221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7B4221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semiHidden/>
    <w:unhideWhenUsed/>
    <w:qFormat/>
    <w:rsid w:val="003B1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semiHidden/>
    <w:unhideWhenUsed/>
    <w:qFormat/>
    <w:rsid w:val="00B92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6"/>
    <w:semiHidden/>
    <w:unhideWhenUsed/>
    <w:qFormat/>
    <w:rsid w:val="00B92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6"/>
    <w:semiHidden/>
    <w:unhideWhenUsed/>
    <w:qFormat/>
    <w:rsid w:val="003B12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unhideWhenUsed/>
    <w:qFormat/>
    <w:rsid w:val="003B1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unhideWhenUsed/>
    <w:qFormat/>
    <w:rsid w:val="003B12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unhideWhenUsed/>
    <w:qFormat/>
    <w:rsid w:val="003B12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92280"/>
    <w:pPr>
      <w:spacing w:line="240" w:lineRule="auto"/>
      <w:ind w:left="288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B92280"/>
    <w:rPr>
      <w:color w:val="3A2C24" w:themeColor="text2" w:themeShade="BF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1688"/>
    <w:rPr>
      <w:color w:val="595959" w:themeColor="text1" w:themeTint="A6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7B4221"/>
    <w:rPr>
      <w:rFonts w:asciiTheme="majorHAnsi" w:eastAsiaTheme="majorEastAsia" w:hAnsiTheme="majorHAnsi" w:cstheme="majorBidi"/>
      <w:sz w:val="28"/>
      <w:szCs w:val="24"/>
    </w:rPr>
  </w:style>
  <w:style w:type="paragraph" w:styleId="Titel">
    <w:name w:val="Title"/>
    <w:basedOn w:val="Standard"/>
    <w:link w:val="TitelZchn"/>
    <w:uiPriority w:val="1"/>
    <w:qFormat/>
    <w:rsid w:val="006952D6"/>
    <w:pPr>
      <w:spacing w:line="240" w:lineRule="auto"/>
    </w:pPr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TitelZchn">
    <w:name w:val="Titel Zchn"/>
    <w:basedOn w:val="Absatz-Standardschriftart"/>
    <w:link w:val="Titel"/>
    <w:uiPriority w:val="1"/>
    <w:rsid w:val="006952D6"/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B4221"/>
    <w:rPr>
      <w:rFonts w:asciiTheme="majorHAnsi" w:eastAsiaTheme="majorEastAsia" w:hAnsiTheme="majorHAnsi" w:cstheme="majorBidi"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46E77"/>
    <w:pPr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E77"/>
    <w:rPr>
      <w:color w:val="3A2C24" w:themeColor="tex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8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92280"/>
  </w:style>
  <w:style w:type="paragraph" w:styleId="Blocktext">
    <w:name w:val="Block Text"/>
    <w:basedOn w:val="Standard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12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1277"/>
  </w:style>
  <w:style w:type="paragraph" w:styleId="Textkrper2">
    <w:name w:val="Body Text 2"/>
    <w:basedOn w:val="Standard"/>
    <w:link w:val="Textkrper2Zchn"/>
    <w:uiPriority w:val="99"/>
    <w:semiHidden/>
    <w:unhideWhenUsed/>
    <w:rsid w:val="003B127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277"/>
  </w:style>
  <w:style w:type="paragraph" w:styleId="Textkrper3">
    <w:name w:val="Body Text 3"/>
    <w:basedOn w:val="Standard"/>
    <w:link w:val="Textkrper3Zchn"/>
    <w:uiPriority w:val="99"/>
    <w:semiHidden/>
    <w:unhideWhenUsed/>
    <w:rsid w:val="003B127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1277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277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127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1277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277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27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277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127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1277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1277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B1277"/>
  </w:style>
  <w:style w:type="table" w:styleId="FarbigesRaster">
    <w:name w:val="Colorful Grid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B127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27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27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2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277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3"/>
    <w:unhideWhenUsed/>
    <w:qFormat/>
    <w:rsid w:val="007B4221"/>
    <w:pPr>
      <w:spacing w:before="420" w:line="288" w:lineRule="auto"/>
      <w:contextualSpacing/>
    </w:pPr>
    <w:rPr>
      <w:sz w:val="24"/>
    </w:rPr>
  </w:style>
  <w:style w:type="character" w:customStyle="1" w:styleId="DatumZchn">
    <w:name w:val="Datum Zchn"/>
    <w:basedOn w:val="Absatz-Standardschriftart"/>
    <w:link w:val="Datum"/>
    <w:uiPriority w:val="3"/>
    <w:rsid w:val="007B4221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127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1277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277"/>
    <w:pPr>
      <w:spacing w:before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277"/>
  </w:style>
  <w:style w:type="character" w:styleId="Endnotenzeichen">
    <w:name w:val="end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B1277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277"/>
    <w:rPr>
      <w:szCs w:val="20"/>
    </w:rPr>
  </w:style>
  <w:style w:type="table" w:styleId="Gitternetztabelle1hell">
    <w:name w:val="Grid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3B1277"/>
  </w:style>
  <w:style w:type="paragraph" w:styleId="HTMLAdresse">
    <w:name w:val="HTML Address"/>
    <w:basedOn w:val="Standard"/>
    <w:link w:val="HTMLAdresseZchn"/>
    <w:uiPriority w:val="99"/>
    <w:semiHidden/>
    <w:unhideWhenUsed/>
    <w:rsid w:val="003B1277"/>
    <w:pPr>
      <w:spacing w:before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277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3B1277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71688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1277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3B127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B1277"/>
    <w:rPr>
      <w:color w:val="17448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277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92280"/>
    <w:rPr>
      <w:i/>
      <w:iCs/>
      <w:color w:val="85530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277"/>
  </w:style>
  <w:style w:type="paragraph" w:styleId="Liste">
    <w:name w:val="List"/>
    <w:basedOn w:val="Standard"/>
    <w:uiPriority w:val="99"/>
    <w:semiHidden/>
    <w:unhideWhenUsed/>
    <w:rsid w:val="003B127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27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27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27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277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277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277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277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277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277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27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27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27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27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277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277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277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277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277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277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B9228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3">
    <w:name w:val="List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1277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1277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27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277"/>
    <w:pPr>
      <w:spacing w:before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277"/>
  </w:style>
  <w:style w:type="character" w:styleId="Seitenzahl">
    <w:name w:val="page number"/>
    <w:basedOn w:val="Absatz-Standardschriftart"/>
    <w:uiPriority w:val="99"/>
    <w:semiHidden/>
    <w:unhideWhenUsed/>
    <w:rsid w:val="003B1277"/>
  </w:style>
  <w:style w:type="table" w:styleId="EinfacheTabelle1">
    <w:name w:val="Plain Table 1"/>
    <w:basedOn w:val="NormaleTabelle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1277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3B12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B1277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B1277"/>
  </w:style>
  <w:style w:type="character" w:customStyle="1" w:styleId="AnredeZchn">
    <w:name w:val="Anrede Zchn"/>
    <w:basedOn w:val="Absatz-Standardschriftart"/>
    <w:link w:val="Anrede"/>
    <w:uiPriority w:val="99"/>
    <w:semiHidden/>
    <w:rsid w:val="003B1277"/>
  </w:style>
  <w:style w:type="paragraph" w:styleId="Unterschrift">
    <w:name w:val="Signature"/>
    <w:basedOn w:val="Standard"/>
    <w:link w:val="Unterschrift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B1277"/>
  </w:style>
  <w:style w:type="character" w:styleId="Fett">
    <w:name w:val="Strong"/>
    <w:basedOn w:val="Absatz-Standardschriftart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277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277"/>
  </w:style>
  <w:style w:type="table" w:styleId="TabelleProfessionell">
    <w:name w:val="Table Professional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B922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922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922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922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922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922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922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922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922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9228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NamederVeranstaltung">
    <w:name w:val="Name der Veranstaltung"/>
    <w:basedOn w:val="Standard"/>
    <w:uiPriority w:val="4"/>
    <w:qFormat/>
    <w:rsid w:val="00545036"/>
    <w:pPr>
      <w:spacing w:before="0"/>
    </w:pPr>
    <w:rPr>
      <w:i/>
      <w:sz w:val="24"/>
    </w:rPr>
  </w:style>
  <w:style w:type="paragraph" w:customStyle="1" w:styleId="Bild">
    <w:name w:val="Bild"/>
    <w:basedOn w:val="Standard"/>
    <w:uiPriority w:val="2"/>
    <w:qFormat/>
    <w:rsid w:val="002226A8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peisekarte%20f&#252;r%20Veranstaltung%20(einfaches%20Design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8E5A0-A823-45B0-8E14-7CD10565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für Veranstaltung (einfaches Design)</Template>
  <TotalTime>0</TotalTime>
  <Pages>3</Pages>
  <Words>115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Sch�negger Laura</cp:lastModifiedBy>
  <cp:revision>5</cp:revision>
  <dcterms:created xsi:type="dcterms:W3CDTF">2022-06-10T17:35:00Z</dcterms:created>
  <dcterms:modified xsi:type="dcterms:W3CDTF">2022-06-21T17:30:00Z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